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E619" w14:textId="77777777" w:rsidR="009232B9" w:rsidRPr="00AD72ED" w:rsidRDefault="009232B9" w:rsidP="009232B9">
      <w:pPr>
        <w:jc w:val="center"/>
        <w:rPr>
          <w:b/>
          <w:sz w:val="21"/>
          <w:szCs w:val="21"/>
        </w:rPr>
      </w:pPr>
      <w:r w:rsidRPr="00AD72ED">
        <w:rPr>
          <w:b/>
          <w:bCs/>
          <w:sz w:val="21"/>
          <w:szCs w:val="21"/>
        </w:rPr>
        <w:t xml:space="preserve">ДОГОВОР ПОСТАВКИ № </w:t>
      </w:r>
    </w:p>
    <w:p w14:paraId="77BFFF5B" w14:textId="14D89F3D" w:rsidR="009232B9" w:rsidRPr="00AD72ED" w:rsidRDefault="009232B9" w:rsidP="009232B9">
      <w:pPr>
        <w:jc w:val="both"/>
        <w:rPr>
          <w:sz w:val="21"/>
          <w:szCs w:val="21"/>
        </w:rPr>
      </w:pPr>
      <w:r w:rsidRPr="00AD72ED">
        <w:rPr>
          <w:sz w:val="21"/>
          <w:szCs w:val="21"/>
        </w:rPr>
        <w:t>г. Москва</w:t>
      </w:r>
      <w:r w:rsidRPr="00AD72ED">
        <w:rPr>
          <w:sz w:val="21"/>
          <w:szCs w:val="21"/>
        </w:rPr>
        <w:tab/>
      </w:r>
      <w:r w:rsidRPr="00AD72ED">
        <w:rPr>
          <w:sz w:val="21"/>
          <w:szCs w:val="21"/>
        </w:rPr>
        <w:tab/>
      </w:r>
      <w:r w:rsidRPr="00AD72ED">
        <w:rPr>
          <w:sz w:val="21"/>
          <w:szCs w:val="21"/>
        </w:rPr>
        <w:tab/>
      </w:r>
      <w:r w:rsidRPr="00AD72ED">
        <w:rPr>
          <w:sz w:val="21"/>
          <w:szCs w:val="21"/>
        </w:rPr>
        <w:tab/>
      </w:r>
      <w:r w:rsidRPr="00AD72ED">
        <w:rPr>
          <w:sz w:val="21"/>
          <w:szCs w:val="21"/>
        </w:rPr>
        <w:tab/>
      </w:r>
      <w:r w:rsidRPr="00AD72ED">
        <w:rPr>
          <w:sz w:val="21"/>
          <w:szCs w:val="21"/>
        </w:rPr>
        <w:tab/>
      </w:r>
      <w:r w:rsidRPr="00AD72ED">
        <w:rPr>
          <w:sz w:val="21"/>
          <w:szCs w:val="21"/>
        </w:rPr>
        <w:tab/>
        <w:t xml:space="preserve">              </w:t>
      </w:r>
      <w:r w:rsidR="005D4FA4" w:rsidRPr="00AD72ED">
        <w:rPr>
          <w:sz w:val="21"/>
          <w:szCs w:val="21"/>
        </w:rPr>
        <w:t xml:space="preserve">         </w:t>
      </w:r>
      <w:r w:rsidR="00C02BD1" w:rsidRPr="00AD72ED">
        <w:rPr>
          <w:sz w:val="21"/>
          <w:szCs w:val="21"/>
        </w:rPr>
        <w:t xml:space="preserve">        </w:t>
      </w:r>
      <w:r w:rsidR="00372F95" w:rsidRPr="00AD72ED">
        <w:rPr>
          <w:sz w:val="21"/>
          <w:szCs w:val="21"/>
        </w:rPr>
        <w:t xml:space="preserve">              </w:t>
      </w:r>
      <w:r w:rsidR="005D4FA4" w:rsidRPr="00AD72ED">
        <w:rPr>
          <w:sz w:val="21"/>
          <w:szCs w:val="21"/>
        </w:rPr>
        <w:t xml:space="preserve"> </w:t>
      </w:r>
      <w:r w:rsidR="001E26D3">
        <w:rPr>
          <w:sz w:val="21"/>
          <w:szCs w:val="21"/>
        </w:rPr>
        <w:t xml:space="preserve">  </w:t>
      </w:r>
      <w:proofErr w:type="gramStart"/>
      <w:r w:rsidR="001E26D3">
        <w:rPr>
          <w:sz w:val="21"/>
          <w:szCs w:val="21"/>
        </w:rPr>
        <w:t xml:space="preserve">  </w:t>
      </w:r>
      <w:r w:rsidRPr="00AD72ED">
        <w:rPr>
          <w:sz w:val="21"/>
          <w:szCs w:val="21"/>
        </w:rPr>
        <w:t xml:space="preserve"> «</w:t>
      </w:r>
      <w:proofErr w:type="gramEnd"/>
      <w:r w:rsidR="001E26D3">
        <w:rPr>
          <w:sz w:val="21"/>
          <w:szCs w:val="21"/>
        </w:rPr>
        <w:t xml:space="preserve"> </w:t>
      </w:r>
      <w:r w:rsidR="00931E8C" w:rsidRPr="00AD72ED">
        <w:rPr>
          <w:sz w:val="21"/>
          <w:szCs w:val="21"/>
        </w:rPr>
        <w:t xml:space="preserve">   </w:t>
      </w:r>
      <w:r w:rsidRPr="00AD72ED">
        <w:rPr>
          <w:sz w:val="21"/>
          <w:szCs w:val="21"/>
        </w:rPr>
        <w:t xml:space="preserve">» </w:t>
      </w:r>
      <w:r w:rsidR="00931E8C" w:rsidRPr="00AD72ED">
        <w:rPr>
          <w:sz w:val="21"/>
          <w:szCs w:val="21"/>
        </w:rPr>
        <w:t>________</w:t>
      </w:r>
      <w:r w:rsidR="00372F95" w:rsidRPr="00AD72ED">
        <w:rPr>
          <w:sz w:val="21"/>
          <w:szCs w:val="21"/>
        </w:rPr>
        <w:t xml:space="preserve"> </w:t>
      </w:r>
      <w:r w:rsidRPr="00AD72ED">
        <w:rPr>
          <w:sz w:val="21"/>
          <w:szCs w:val="21"/>
        </w:rPr>
        <w:t xml:space="preserve"> </w:t>
      </w:r>
      <w:r w:rsidR="00E00857" w:rsidRPr="00AD72ED">
        <w:rPr>
          <w:sz w:val="21"/>
          <w:szCs w:val="21"/>
        </w:rPr>
        <w:t>202</w:t>
      </w:r>
      <w:r w:rsidR="0069242E">
        <w:rPr>
          <w:sz w:val="21"/>
          <w:szCs w:val="21"/>
        </w:rPr>
        <w:t>6</w:t>
      </w:r>
      <w:r w:rsidR="00C31C34" w:rsidRPr="00AD72ED">
        <w:rPr>
          <w:sz w:val="21"/>
          <w:szCs w:val="21"/>
        </w:rPr>
        <w:t xml:space="preserve"> </w:t>
      </w:r>
      <w:r w:rsidRPr="00AD72ED">
        <w:rPr>
          <w:sz w:val="21"/>
          <w:szCs w:val="21"/>
        </w:rPr>
        <w:t xml:space="preserve">г. </w:t>
      </w:r>
    </w:p>
    <w:p w14:paraId="1BB441B1" w14:textId="77777777" w:rsidR="009232B9" w:rsidRPr="00AD72ED" w:rsidRDefault="009232B9" w:rsidP="009232B9">
      <w:pPr>
        <w:jc w:val="both"/>
        <w:rPr>
          <w:sz w:val="21"/>
          <w:szCs w:val="21"/>
        </w:rPr>
      </w:pPr>
    </w:p>
    <w:p w14:paraId="6D48F20C" w14:textId="61743749" w:rsidR="00A53E0C" w:rsidRPr="00AD72ED" w:rsidRDefault="004A611D" w:rsidP="00C94676">
      <w:pPr>
        <w:ind w:firstLine="426"/>
        <w:jc w:val="both"/>
        <w:rPr>
          <w:sz w:val="21"/>
          <w:szCs w:val="21"/>
        </w:rPr>
      </w:pPr>
      <w:r w:rsidRPr="00AD72ED">
        <w:rPr>
          <w:rStyle w:val="FontStyle26"/>
          <w:rFonts w:ascii="Times New Roman" w:hAnsi="Times New Roman" w:cs="Times New Roman"/>
          <w:b/>
          <w:bCs/>
          <w:sz w:val="21"/>
          <w:szCs w:val="21"/>
        </w:rPr>
        <w:t>Общество с ограниченной ответственностью</w:t>
      </w:r>
      <w:r w:rsidR="00921D20" w:rsidRPr="00AD72ED">
        <w:rPr>
          <w:rStyle w:val="FontStyle26"/>
          <w:rFonts w:ascii="Times New Roman" w:hAnsi="Times New Roman" w:cs="Times New Roman"/>
          <w:b/>
          <w:bCs/>
          <w:sz w:val="21"/>
          <w:szCs w:val="21"/>
        </w:rPr>
        <w:t xml:space="preserve"> «</w:t>
      </w:r>
      <w:r w:rsidR="00B70673">
        <w:rPr>
          <w:rStyle w:val="FontStyle26"/>
          <w:rFonts w:ascii="Times New Roman" w:hAnsi="Times New Roman" w:cs="Times New Roman"/>
          <w:b/>
          <w:bCs/>
          <w:sz w:val="21"/>
          <w:szCs w:val="21"/>
        </w:rPr>
        <w:t>ПРОЕКТЫ РУСФОРМАТ</w:t>
      </w:r>
      <w:r w:rsidR="00921D20" w:rsidRPr="00AD72ED">
        <w:rPr>
          <w:rStyle w:val="FontStyle26"/>
          <w:rFonts w:ascii="Times New Roman" w:hAnsi="Times New Roman" w:cs="Times New Roman"/>
          <w:b/>
          <w:bCs/>
          <w:sz w:val="21"/>
          <w:szCs w:val="21"/>
        </w:rPr>
        <w:t>»</w:t>
      </w:r>
      <w:r w:rsidR="00921D20" w:rsidRPr="00AD72ED">
        <w:rPr>
          <w:sz w:val="21"/>
          <w:szCs w:val="21"/>
        </w:rPr>
        <w:t xml:space="preserve">, </w:t>
      </w:r>
      <w:r w:rsidR="009232B9" w:rsidRPr="00AD72ED">
        <w:rPr>
          <w:sz w:val="21"/>
          <w:szCs w:val="21"/>
        </w:rPr>
        <w:t xml:space="preserve">именуемое в дальнейшем </w:t>
      </w:r>
      <w:r w:rsidR="009232B9" w:rsidRPr="00AD72ED">
        <w:rPr>
          <w:b/>
          <w:sz w:val="21"/>
          <w:szCs w:val="21"/>
        </w:rPr>
        <w:t>«Поставщик»</w:t>
      </w:r>
      <w:r w:rsidR="009232B9" w:rsidRPr="00AD72ED">
        <w:rPr>
          <w:sz w:val="21"/>
          <w:szCs w:val="21"/>
        </w:rPr>
        <w:t xml:space="preserve">, в лице Генерального директора </w:t>
      </w:r>
      <w:proofErr w:type="spellStart"/>
      <w:r w:rsidR="00C31C34" w:rsidRPr="00AD72ED">
        <w:rPr>
          <w:sz w:val="21"/>
          <w:szCs w:val="21"/>
        </w:rPr>
        <w:t>Ибраевой</w:t>
      </w:r>
      <w:proofErr w:type="spellEnd"/>
      <w:r w:rsidR="00C31C34" w:rsidRPr="00AD72ED">
        <w:rPr>
          <w:sz w:val="21"/>
          <w:szCs w:val="21"/>
        </w:rPr>
        <w:t xml:space="preserve"> Елены Андреевны, действующего</w:t>
      </w:r>
      <w:r w:rsidR="009232B9" w:rsidRPr="00AD72ED">
        <w:rPr>
          <w:sz w:val="21"/>
          <w:szCs w:val="21"/>
        </w:rPr>
        <w:t xml:space="preserve"> на основании Устава, с одной стороны, и </w:t>
      </w:r>
    </w:p>
    <w:p w14:paraId="227AB2E4" w14:textId="657036D8" w:rsidR="009232B9" w:rsidRPr="00AD72ED" w:rsidRDefault="004A611D" w:rsidP="009232B9">
      <w:pPr>
        <w:ind w:firstLine="426"/>
        <w:jc w:val="both"/>
        <w:rPr>
          <w:sz w:val="21"/>
          <w:szCs w:val="21"/>
        </w:rPr>
      </w:pPr>
      <w:r w:rsidRPr="00AD72ED">
        <w:rPr>
          <w:rStyle w:val="FontStyle26"/>
          <w:rFonts w:ascii="Times New Roman" w:hAnsi="Times New Roman" w:cs="Times New Roman"/>
          <w:b/>
          <w:bCs/>
          <w:sz w:val="21"/>
          <w:szCs w:val="21"/>
        </w:rPr>
        <w:t>Общество с ограниченной ответственностью</w:t>
      </w:r>
      <w:r w:rsidR="009232B9" w:rsidRPr="00AD72ED">
        <w:rPr>
          <w:b/>
          <w:sz w:val="21"/>
          <w:szCs w:val="21"/>
        </w:rPr>
        <w:t xml:space="preserve"> </w:t>
      </w:r>
      <w:proofErr w:type="gramStart"/>
      <w:r w:rsidR="009232B9" w:rsidRPr="00AD72ED">
        <w:rPr>
          <w:b/>
          <w:sz w:val="21"/>
          <w:szCs w:val="21"/>
        </w:rPr>
        <w:t>«</w:t>
      </w:r>
      <w:r w:rsidR="00931E8C" w:rsidRPr="00AD72ED">
        <w:rPr>
          <w:b/>
          <w:bCs/>
          <w:sz w:val="21"/>
          <w:szCs w:val="21"/>
        </w:rPr>
        <w:t xml:space="preserve">  </w:t>
      </w:r>
      <w:proofErr w:type="gramEnd"/>
      <w:r w:rsidR="00931E8C" w:rsidRPr="00AD72ED">
        <w:rPr>
          <w:b/>
          <w:bCs/>
          <w:sz w:val="21"/>
          <w:szCs w:val="21"/>
        </w:rPr>
        <w:t xml:space="preserve">    </w:t>
      </w:r>
      <w:r w:rsidR="009232B9" w:rsidRPr="00AD72ED">
        <w:rPr>
          <w:b/>
          <w:sz w:val="21"/>
          <w:szCs w:val="21"/>
        </w:rPr>
        <w:t>»</w:t>
      </w:r>
      <w:r w:rsidR="009232B9" w:rsidRPr="00AD72ED">
        <w:rPr>
          <w:sz w:val="21"/>
          <w:szCs w:val="21"/>
        </w:rPr>
        <w:t xml:space="preserve">, именуемое в дальнейшем </w:t>
      </w:r>
      <w:r w:rsidR="009232B9" w:rsidRPr="00AD72ED">
        <w:rPr>
          <w:b/>
          <w:sz w:val="21"/>
          <w:szCs w:val="21"/>
        </w:rPr>
        <w:t>«Покупатель»</w:t>
      </w:r>
      <w:r w:rsidR="009232B9" w:rsidRPr="00AD72ED">
        <w:rPr>
          <w:sz w:val="21"/>
          <w:szCs w:val="21"/>
        </w:rPr>
        <w:t xml:space="preserve">, в лице </w:t>
      </w:r>
      <w:r w:rsidR="001E26D3" w:rsidRPr="001E26D3">
        <w:rPr>
          <w:sz w:val="21"/>
          <w:szCs w:val="21"/>
        </w:rPr>
        <w:t xml:space="preserve">Генерального </w:t>
      </w:r>
      <w:r w:rsidR="00372F95" w:rsidRPr="00AD72ED">
        <w:rPr>
          <w:sz w:val="21"/>
          <w:szCs w:val="21"/>
        </w:rPr>
        <w:t>директора</w:t>
      </w:r>
      <w:r w:rsidR="00931E8C" w:rsidRPr="00AD72ED">
        <w:rPr>
          <w:sz w:val="21"/>
          <w:szCs w:val="21"/>
        </w:rPr>
        <w:t xml:space="preserve">    </w:t>
      </w:r>
      <w:r w:rsidR="00372F95" w:rsidRPr="00AD72ED">
        <w:rPr>
          <w:sz w:val="21"/>
          <w:szCs w:val="21"/>
        </w:rPr>
        <w:t>,</w:t>
      </w:r>
      <w:r w:rsidR="009232B9" w:rsidRPr="00AD72ED">
        <w:rPr>
          <w:sz w:val="21"/>
          <w:szCs w:val="21"/>
        </w:rPr>
        <w:t xml:space="preserve"> действующего на основании Устава, с другой стороны, вместе именуемые «Стороны», заключили настоящий договор о нижеследующем:</w:t>
      </w:r>
    </w:p>
    <w:p w14:paraId="6105927C" w14:textId="77777777" w:rsidR="00AD72ED" w:rsidRDefault="00AD72ED" w:rsidP="009232B9">
      <w:pPr>
        <w:pStyle w:val="3"/>
        <w:rPr>
          <w:sz w:val="21"/>
          <w:szCs w:val="21"/>
        </w:rPr>
      </w:pPr>
    </w:p>
    <w:p w14:paraId="582DAA78" w14:textId="6F09AB82" w:rsidR="009232B9" w:rsidRPr="00AD72ED" w:rsidRDefault="009232B9" w:rsidP="009232B9">
      <w:pPr>
        <w:pStyle w:val="3"/>
        <w:rPr>
          <w:sz w:val="21"/>
          <w:szCs w:val="21"/>
        </w:rPr>
      </w:pPr>
      <w:r w:rsidRPr="00AD72ED">
        <w:rPr>
          <w:sz w:val="21"/>
          <w:szCs w:val="21"/>
        </w:rPr>
        <w:t>1. ПРЕДМЕТ ДОГОВОРА.</w:t>
      </w:r>
    </w:p>
    <w:p w14:paraId="6AF1AF08" w14:textId="77777777" w:rsidR="009232B9" w:rsidRPr="00AD72ED" w:rsidRDefault="009232B9" w:rsidP="009232B9">
      <w:pPr>
        <w:pStyle w:val="ConsPlusNormal"/>
        <w:ind w:firstLine="540"/>
        <w:jc w:val="both"/>
        <w:rPr>
          <w:color w:val="FF0000"/>
          <w:sz w:val="21"/>
          <w:szCs w:val="21"/>
        </w:rPr>
      </w:pPr>
      <w:r w:rsidRPr="00AD72ED">
        <w:rPr>
          <w:b/>
          <w:sz w:val="21"/>
          <w:szCs w:val="21"/>
        </w:rPr>
        <w:t>1.1.</w:t>
      </w:r>
      <w:r w:rsidRPr="00AD72ED">
        <w:rPr>
          <w:sz w:val="21"/>
          <w:szCs w:val="21"/>
        </w:rPr>
        <w:t xml:space="preserve"> Поставщик обязуется, в течение срока действия настоящего договора, передавать Покупателю Товар (в том числе</w:t>
      </w:r>
      <w:r w:rsidR="000C7035" w:rsidRPr="00AD72ED">
        <w:rPr>
          <w:sz w:val="21"/>
          <w:szCs w:val="21"/>
        </w:rPr>
        <w:t>, но не ограничиваясь,</w:t>
      </w:r>
      <w:r w:rsidRPr="00AD72ED">
        <w:rPr>
          <w:sz w:val="21"/>
          <w:szCs w:val="21"/>
        </w:rPr>
        <w:t xml:space="preserve"> вычислительную технику - компьютеры, оргтехнику, запасные части для ЭВМ и оргтехники, расходные материалы и иные вещи)</w:t>
      </w:r>
      <w:r w:rsidR="006219C7" w:rsidRPr="00AD72ED">
        <w:rPr>
          <w:sz w:val="21"/>
          <w:szCs w:val="21"/>
        </w:rPr>
        <w:t>, для использования последним такого товара в предпринимательской деятельности</w:t>
      </w:r>
      <w:r w:rsidRPr="00AD72ED">
        <w:rPr>
          <w:sz w:val="21"/>
          <w:szCs w:val="21"/>
        </w:rPr>
        <w:t xml:space="preserve">, а Покупатель обязуется принимать и оплачивать Товар на условиях и в порядке установленных настоящим Договором </w:t>
      </w:r>
      <w:r w:rsidRPr="00AD72ED">
        <w:rPr>
          <w:b/>
          <w:sz w:val="21"/>
          <w:szCs w:val="21"/>
        </w:rPr>
        <w:t>(далее по тексту – «Договор»)</w:t>
      </w:r>
      <w:r w:rsidRPr="00AD72ED">
        <w:rPr>
          <w:sz w:val="21"/>
          <w:szCs w:val="21"/>
        </w:rPr>
        <w:t>.</w:t>
      </w:r>
      <w:r w:rsidRPr="00AD72ED">
        <w:rPr>
          <w:color w:val="FF0000"/>
          <w:sz w:val="21"/>
          <w:szCs w:val="21"/>
        </w:rPr>
        <w:t xml:space="preserve"> </w:t>
      </w:r>
    </w:p>
    <w:p w14:paraId="54D4C642" w14:textId="77777777" w:rsidR="009232B9" w:rsidRPr="00AD72ED" w:rsidRDefault="009232B9" w:rsidP="009232B9">
      <w:pPr>
        <w:pStyle w:val="ConsPlusNormal"/>
        <w:ind w:firstLine="540"/>
        <w:jc w:val="both"/>
        <w:rPr>
          <w:sz w:val="21"/>
          <w:szCs w:val="21"/>
        </w:rPr>
      </w:pPr>
      <w:r w:rsidRPr="00AD72ED">
        <w:rPr>
          <w:b/>
          <w:sz w:val="21"/>
          <w:szCs w:val="21"/>
        </w:rPr>
        <w:t>1.2.</w:t>
      </w:r>
      <w:r w:rsidRPr="00AD72ED">
        <w:rPr>
          <w:sz w:val="21"/>
          <w:szCs w:val="21"/>
        </w:rPr>
        <w:t xml:space="preserve"> В течение срока действия настоящего Договора Товар поставляется отдельными партиями. Периодичность поставок партий Товара, количество и ассортимент </w:t>
      </w:r>
      <w:r w:rsidR="003B5F32" w:rsidRPr="00AD72ED">
        <w:rPr>
          <w:sz w:val="21"/>
          <w:szCs w:val="21"/>
        </w:rPr>
        <w:t xml:space="preserve">товара в </w:t>
      </w:r>
      <w:r w:rsidRPr="00AD72ED">
        <w:rPr>
          <w:sz w:val="21"/>
          <w:szCs w:val="21"/>
        </w:rPr>
        <w:t xml:space="preserve">каждой партии определяются с учетом потребностей Покупателя и наличия на складе Поставщика соответствующего Товара. </w:t>
      </w:r>
    </w:p>
    <w:p w14:paraId="01C6B1AA" w14:textId="77777777" w:rsidR="00DE0642" w:rsidRPr="00AD72ED" w:rsidRDefault="009232B9" w:rsidP="00DE0642">
      <w:pPr>
        <w:pStyle w:val="ConsPlusNormal"/>
        <w:ind w:firstLine="540"/>
        <w:jc w:val="both"/>
        <w:rPr>
          <w:sz w:val="21"/>
          <w:szCs w:val="21"/>
        </w:rPr>
      </w:pPr>
      <w:r w:rsidRPr="00AD72ED">
        <w:rPr>
          <w:b/>
          <w:sz w:val="21"/>
          <w:szCs w:val="21"/>
        </w:rPr>
        <w:t>1.3.</w:t>
      </w:r>
      <w:r w:rsidRPr="00AD72ED">
        <w:rPr>
          <w:sz w:val="21"/>
          <w:szCs w:val="21"/>
        </w:rPr>
        <w:t xml:space="preserve"> </w:t>
      </w:r>
      <w:r w:rsidR="004F2A82" w:rsidRPr="00AD72ED">
        <w:rPr>
          <w:sz w:val="21"/>
          <w:szCs w:val="21"/>
        </w:rPr>
        <w:t xml:space="preserve">Для поставки партии Товара, </w:t>
      </w:r>
      <w:r w:rsidR="00DE0642" w:rsidRPr="00AD72ED">
        <w:rPr>
          <w:bCs/>
          <w:sz w:val="21"/>
          <w:szCs w:val="21"/>
        </w:rPr>
        <w:t xml:space="preserve">Покупатель направляет Заявку (заявки) на получение Товара </w:t>
      </w:r>
      <w:r w:rsidR="00DE0642" w:rsidRPr="00AD72ED">
        <w:rPr>
          <w:sz w:val="21"/>
          <w:szCs w:val="21"/>
        </w:rPr>
        <w:t xml:space="preserve">(далее - заявка) Поставщику. </w:t>
      </w:r>
      <w:r w:rsidR="00DE0642" w:rsidRPr="00AD72ED">
        <w:rPr>
          <w:bCs/>
          <w:sz w:val="21"/>
          <w:szCs w:val="21"/>
        </w:rPr>
        <w:t xml:space="preserve">Поставщик </w:t>
      </w:r>
      <w:r w:rsidR="00DE0642" w:rsidRPr="00AD72ED">
        <w:rPr>
          <w:sz w:val="21"/>
          <w:szCs w:val="21"/>
        </w:rPr>
        <w:t>подтверждает принятие Заявки к исполнению, направив Покупателю соответствующий Счет на оплату партии товара, в случае если Счет не будет направлен в течение пяти рабочих дней, Заявка считается отклоненной Поставщиком (по причинам отсутствия возможности поставки заказанного Товара).</w:t>
      </w:r>
    </w:p>
    <w:p w14:paraId="3E9A7883" w14:textId="77777777" w:rsidR="00DE0642" w:rsidRPr="00AD72ED" w:rsidRDefault="00DE0642" w:rsidP="00DE0642">
      <w:pPr>
        <w:pStyle w:val="ConsPlusNormal"/>
        <w:ind w:firstLine="540"/>
        <w:jc w:val="both"/>
        <w:rPr>
          <w:sz w:val="21"/>
          <w:szCs w:val="21"/>
        </w:rPr>
      </w:pPr>
      <w:r w:rsidRPr="00AD72ED">
        <w:rPr>
          <w:sz w:val="21"/>
          <w:szCs w:val="21"/>
        </w:rPr>
        <w:t xml:space="preserve">В случае неполучения Поставщиком возражений от Покупателя по Счету на оплату в течение </w:t>
      </w:r>
      <w:r w:rsidR="0041367B" w:rsidRPr="00AD72ED">
        <w:rPr>
          <w:sz w:val="21"/>
          <w:szCs w:val="21"/>
        </w:rPr>
        <w:t>одного</w:t>
      </w:r>
      <w:r w:rsidRPr="00AD72ED">
        <w:rPr>
          <w:sz w:val="21"/>
          <w:szCs w:val="21"/>
        </w:rPr>
        <w:t xml:space="preserve"> рабоч</w:t>
      </w:r>
      <w:r w:rsidR="0041367B" w:rsidRPr="00AD72ED">
        <w:rPr>
          <w:sz w:val="21"/>
          <w:szCs w:val="21"/>
        </w:rPr>
        <w:t>его</w:t>
      </w:r>
      <w:r w:rsidRPr="00AD72ED">
        <w:rPr>
          <w:sz w:val="21"/>
          <w:szCs w:val="21"/>
        </w:rPr>
        <w:t xml:space="preserve"> дн</w:t>
      </w:r>
      <w:r w:rsidR="0041367B" w:rsidRPr="00AD72ED">
        <w:rPr>
          <w:sz w:val="21"/>
          <w:szCs w:val="21"/>
        </w:rPr>
        <w:t>я</w:t>
      </w:r>
      <w:r w:rsidRPr="00AD72ED">
        <w:rPr>
          <w:sz w:val="21"/>
          <w:szCs w:val="21"/>
        </w:rPr>
        <w:t>, следующего за днем его направления, счет считается принятым (согласованным Сторонами).</w:t>
      </w:r>
    </w:p>
    <w:p w14:paraId="470E0472" w14:textId="77777777" w:rsidR="009232B9" w:rsidRPr="00AD72ED" w:rsidRDefault="004F2A82" w:rsidP="009232B9">
      <w:pPr>
        <w:pStyle w:val="ConsPlusNormal"/>
        <w:ind w:firstLine="540"/>
        <w:jc w:val="both"/>
        <w:rPr>
          <w:sz w:val="21"/>
          <w:szCs w:val="21"/>
        </w:rPr>
      </w:pPr>
      <w:r w:rsidRPr="00AD72ED">
        <w:rPr>
          <w:sz w:val="21"/>
          <w:szCs w:val="21"/>
        </w:rPr>
        <w:t>Стороны</w:t>
      </w:r>
      <w:r w:rsidR="00635CD1" w:rsidRPr="00AD72ED">
        <w:rPr>
          <w:sz w:val="21"/>
          <w:szCs w:val="21"/>
        </w:rPr>
        <w:t xml:space="preserve"> вправе н</w:t>
      </w:r>
      <w:r w:rsidR="009232B9" w:rsidRPr="00AD72ED">
        <w:rPr>
          <w:sz w:val="21"/>
          <w:szCs w:val="21"/>
        </w:rPr>
        <w:t>а каждую партию товара оформля</w:t>
      </w:r>
      <w:r w:rsidRPr="00AD72ED">
        <w:rPr>
          <w:sz w:val="21"/>
          <w:szCs w:val="21"/>
        </w:rPr>
        <w:t>ть</w:t>
      </w:r>
      <w:r w:rsidR="009232B9" w:rsidRPr="00AD72ED">
        <w:rPr>
          <w:sz w:val="21"/>
          <w:szCs w:val="21"/>
        </w:rPr>
        <w:t xml:space="preserve"> отдельн</w:t>
      </w:r>
      <w:r w:rsidR="00635CD1" w:rsidRPr="00AD72ED">
        <w:rPr>
          <w:sz w:val="21"/>
          <w:szCs w:val="21"/>
        </w:rPr>
        <w:t>ую</w:t>
      </w:r>
      <w:r w:rsidR="009232B9" w:rsidRPr="00AD72ED">
        <w:rPr>
          <w:sz w:val="21"/>
          <w:szCs w:val="21"/>
        </w:rPr>
        <w:t xml:space="preserve"> Спецификация товара (далее по тексту – «Спецификация»), которая определяет количество, наименование, ассортимент и цену Товара</w:t>
      </w:r>
      <w:r w:rsidR="005F67F2" w:rsidRPr="00AD72ED">
        <w:rPr>
          <w:sz w:val="21"/>
          <w:szCs w:val="21"/>
        </w:rPr>
        <w:t>,</w:t>
      </w:r>
      <w:r w:rsidRPr="00AD72ED">
        <w:rPr>
          <w:sz w:val="21"/>
          <w:szCs w:val="21"/>
        </w:rPr>
        <w:t xml:space="preserve"> поставляемого в каждой партии. Оформленная сторонами </w:t>
      </w:r>
      <w:r w:rsidR="009232B9" w:rsidRPr="00AD72ED">
        <w:rPr>
          <w:sz w:val="21"/>
          <w:szCs w:val="21"/>
        </w:rPr>
        <w:t xml:space="preserve">Спецификация является неотъемлемой частью настоящего договора. Спецификация </w:t>
      </w:r>
      <w:r w:rsidR="00E84F68" w:rsidRPr="00AD72ED">
        <w:rPr>
          <w:sz w:val="21"/>
          <w:szCs w:val="21"/>
        </w:rPr>
        <w:t>оформляется</w:t>
      </w:r>
      <w:r w:rsidR="009232B9" w:rsidRPr="00AD72ED">
        <w:rPr>
          <w:sz w:val="21"/>
          <w:szCs w:val="21"/>
        </w:rPr>
        <w:t xml:space="preserve"> на основании </w:t>
      </w:r>
      <w:r w:rsidR="00E84F68" w:rsidRPr="00AD72ED">
        <w:rPr>
          <w:sz w:val="21"/>
          <w:szCs w:val="21"/>
        </w:rPr>
        <w:t>З</w:t>
      </w:r>
      <w:r w:rsidR="009232B9" w:rsidRPr="00AD72ED">
        <w:rPr>
          <w:sz w:val="21"/>
          <w:szCs w:val="21"/>
        </w:rPr>
        <w:t>аявки Покупателя на поставку</w:t>
      </w:r>
      <w:r w:rsidR="00E84F68" w:rsidRPr="00AD72ED">
        <w:rPr>
          <w:sz w:val="21"/>
          <w:szCs w:val="21"/>
        </w:rPr>
        <w:t xml:space="preserve"> партии</w:t>
      </w:r>
      <w:r w:rsidR="009232B9" w:rsidRPr="00AD72ED">
        <w:rPr>
          <w:sz w:val="21"/>
          <w:szCs w:val="21"/>
        </w:rPr>
        <w:t xml:space="preserve"> товара</w:t>
      </w:r>
      <w:r w:rsidR="00E84F68" w:rsidRPr="00AD72ED">
        <w:rPr>
          <w:sz w:val="21"/>
          <w:szCs w:val="21"/>
        </w:rPr>
        <w:t>,</w:t>
      </w:r>
      <w:r w:rsidR="009232B9" w:rsidRPr="00AD72ED">
        <w:rPr>
          <w:bCs/>
          <w:sz w:val="21"/>
          <w:szCs w:val="21"/>
        </w:rPr>
        <w:t xml:space="preserve"> согласованной Поставщиком</w:t>
      </w:r>
      <w:r w:rsidR="009232B9" w:rsidRPr="00AD72ED">
        <w:rPr>
          <w:sz w:val="21"/>
          <w:szCs w:val="21"/>
        </w:rPr>
        <w:t xml:space="preserve">. </w:t>
      </w:r>
    </w:p>
    <w:p w14:paraId="7FCD657F" w14:textId="77777777" w:rsidR="004F2A82" w:rsidRPr="00AD72ED" w:rsidRDefault="004F2A82" w:rsidP="009232B9">
      <w:pPr>
        <w:pStyle w:val="ConsPlusNormal"/>
        <w:ind w:firstLine="540"/>
        <w:jc w:val="both"/>
        <w:rPr>
          <w:sz w:val="21"/>
          <w:szCs w:val="21"/>
        </w:rPr>
      </w:pPr>
      <w:r w:rsidRPr="00AD72ED">
        <w:rPr>
          <w:sz w:val="21"/>
          <w:szCs w:val="21"/>
        </w:rPr>
        <w:t>В случае если Стороны не оформили Спецификацию, то партия Товара считается согласованной (по наименованию товара, количеству, ассортименту</w:t>
      </w:r>
      <w:r w:rsidR="00C536B4" w:rsidRPr="00AD72ED">
        <w:rPr>
          <w:sz w:val="21"/>
          <w:szCs w:val="21"/>
        </w:rPr>
        <w:t>, цене товара</w:t>
      </w:r>
      <w:r w:rsidR="00721905" w:rsidRPr="00AD72ED">
        <w:rPr>
          <w:sz w:val="21"/>
          <w:szCs w:val="21"/>
        </w:rPr>
        <w:t>,</w:t>
      </w:r>
      <w:r w:rsidR="00C536B4" w:rsidRPr="00AD72ED">
        <w:rPr>
          <w:sz w:val="21"/>
          <w:szCs w:val="21"/>
        </w:rPr>
        <w:t xml:space="preserve"> поставляемого в каждой партии</w:t>
      </w:r>
      <w:r w:rsidRPr="00AD72ED">
        <w:rPr>
          <w:sz w:val="21"/>
          <w:szCs w:val="21"/>
        </w:rPr>
        <w:t xml:space="preserve">) на основании </w:t>
      </w:r>
      <w:r w:rsidR="00921DF5" w:rsidRPr="00AD72ED">
        <w:rPr>
          <w:bCs/>
          <w:sz w:val="21"/>
          <w:szCs w:val="21"/>
        </w:rPr>
        <w:t>Т</w:t>
      </w:r>
      <w:r w:rsidRPr="00AD72ED">
        <w:rPr>
          <w:bCs/>
          <w:sz w:val="21"/>
          <w:szCs w:val="21"/>
        </w:rPr>
        <w:t>оварной накладной</w:t>
      </w:r>
      <w:r w:rsidR="00921DF5" w:rsidRPr="00AD72ED">
        <w:rPr>
          <w:bCs/>
          <w:sz w:val="21"/>
          <w:szCs w:val="21"/>
        </w:rPr>
        <w:t xml:space="preserve"> ТОРГ-12</w:t>
      </w:r>
      <w:r w:rsidRPr="00AD72ED">
        <w:rPr>
          <w:bCs/>
          <w:sz w:val="21"/>
          <w:szCs w:val="21"/>
        </w:rPr>
        <w:t xml:space="preserve"> (далее - ТН)/ </w:t>
      </w:r>
      <w:r w:rsidR="00921DF5" w:rsidRPr="00AD72ED">
        <w:rPr>
          <w:sz w:val="21"/>
          <w:szCs w:val="21"/>
        </w:rPr>
        <w:t>У</w:t>
      </w:r>
      <w:r w:rsidRPr="00AD72ED">
        <w:rPr>
          <w:sz w:val="21"/>
          <w:szCs w:val="21"/>
        </w:rPr>
        <w:t>ниверсальн</w:t>
      </w:r>
      <w:r w:rsidR="0045662A" w:rsidRPr="00AD72ED">
        <w:rPr>
          <w:sz w:val="21"/>
          <w:szCs w:val="21"/>
        </w:rPr>
        <w:t>ого</w:t>
      </w:r>
      <w:r w:rsidRPr="00AD72ED">
        <w:rPr>
          <w:sz w:val="21"/>
          <w:szCs w:val="21"/>
        </w:rPr>
        <w:t xml:space="preserve"> передаточн</w:t>
      </w:r>
      <w:r w:rsidR="0045662A" w:rsidRPr="00AD72ED">
        <w:rPr>
          <w:sz w:val="21"/>
          <w:szCs w:val="21"/>
        </w:rPr>
        <w:t>ого</w:t>
      </w:r>
      <w:r w:rsidRPr="00AD72ED">
        <w:rPr>
          <w:sz w:val="21"/>
          <w:szCs w:val="21"/>
        </w:rPr>
        <w:t xml:space="preserve"> документ</w:t>
      </w:r>
      <w:r w:rsidR="0045662A" w:rsidRPr="00AD72ED">
        <w:rPr>
          <w:sz w:val="21"/>
          <w:szCs w:val="21"/>
        </w:rPr>
        <w:t>а</w:t>
      </w:r>
      <w:r w:rsidRPr="00AD72ED">
        <w:rPr>
          <w:sz w:val="21"/>
          <w:szCs w:val="21"/>
        </w:rPr>
        <w:t xml:space="preserve"> (далее - УПД)</w:t>
      </w:r>
      <w:r w:rsidR="002A39EC" w:rsidRPr="00AD72ED">
        <w:rPr>
          <w:sz w:val="21"/>
          <w:szCs w:val="21"/>
        </w:rPr>
        <w:t xml:space="preserve">, </w:t>
      </w:r>
      <w:r w:rsidR="00BD096F" w:rsidRPr="00AD72ED">
        <w:rPr>
          <w:sz w:val="21"/>
          <w:szCs w:val="21"/>
        </w:rPr>
        <w:t>данные документы являются пр</w:t>
      </w:r>
      <w:r w:rsidR="002A39EC" w:rsidRPr="00AD72ED">
        <w:rPr>
          <w:sz w:val="21"/>
          <w:szCs w:val="21"/>
        </w:rPr>
        <w:t>и</w:t>
      </w:r>
      <w:r w:rsidR="00BD096F" w:rsidRPr="00AD72ED">
        <w:rPr>
          <w:sz w:val="21"/>
          <w:szCs w:val="21"/>
        </w:rPr>
        <w:t xml:space="preserve">оритетными доказательствами </w:t>
      </w:r>
      <w:r w:rsidR="002A39EC" w:rsidRPr="00AD72ED">
        <w:rPr>
          <w:sz w:val="21"/>
          <w:szCs w:val="21"/>
        </w:rPr>
        <w:t>(</w:t>
      </w:r>
      <w:r w:rsidR="00BD096F" w:rsidRPr="00AD72ED">
        <w:rPr>
          <w:sz w:val="21"/>
          <w:szCs w:val="21"/>
        </w:rPr>
        <w:t>однако при их отсутствии</w:t>
      </w:r>
      <w:r w:rsidR="002A39EC" w:rsidRPr="00AD72ED">
        <w:rPr>
          <w:sz w:val="21"/>
          <w:szCs w:val="21"/>
        </w:rPr>
        <w:t xml:space="preserve"> партия Товара считается согласованной на основании</w:t>
      </w:r>
      <w:r w:rsidR="00BD096F" w:rsidRPr="00AD72ED">
        <w:rPr>
          <w:sz w:val="21"/>
          <w:szCs w:val="21"/>
        </w:rPr>
        <w:t xml:space="preserve"> </w:t>
      </w:r>
      <w:r w:rsidRPr="00AD72ED">
        <w:rPr>
          <w:sz w:val="21"/>
          <w:szCs w:val="21"/>
        </w:rPr>
        <w:t>иных документов, подтверждающих передачу Товара Покупателю</w:t>
      </w:r>
      <w:r w:rsidR="002A39EC" w:rsidRPr="00AD72ED">
        <w:rPr>
          <w:sz w:val="21"/>
          <w:szCs w:val="21"/>
        </w:rPr>
        <w:t>)</w:t>
      </w:r>
      <w:r w:rsidRPr="00AD72ED">
        <w:rPr>
          <w:sz w:val="21"/>
          <w:szCs w:val="21"/>
        </w:rPr>
        <w:t>.</w:t>
      </w:r>
    </w:p>
    <w:p w14:paraId="05BBC269" w14:textId="77777777" w:rsidR="009232B9" w:rsidRPr="00AD72ED" w:rsidRDefault="009232B9" w:rsidP="009232B9">
      <w:pPr>
        <w:pStyle w:val="ConsPlusNormal"/>
        <w:ind w:firstLine="540"/>
        <w:jc w:val="both"/>
        <w:rPr>
          <w:sz w:val="21"/>
          <w:szCs w:val="21"/>
        </w:rPr>
      </w:pPr>
      <w:r w:rsidRPr="00AD72ED">
        <w:rPr>
          <w:b/>
          <w:sz w:val="21"/>
          <w:szCs w:val="21"/>
        </w:rPr>
        <w:t>1.4.</w:t>
      </w:r>
      <w:r w:rsidRPr="00AD72ED">
        <w:rPr>
          <w:sz w:val="21"/>
          <w:szCs w:val="21"/>
        </w:rPr>
        <w:t xml:space="preserve">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F1DE0A2" w14:textId="3B0709BE" w:rsidR="009232B9" w:rsidRDefault="009232B9" w:rsidP="009232B9">
      <w:pPr>
        <w:pStyle w:val="ConsPlusNormal"/>
        <w:ind w:firstLine="540"/>
        <w:jc w:val="both"/>
        <w:rPr>
          <w:sz w:val="21"/>
          <w:szCs w:val="21"/>
        </w:rPr>
      </w:pPr>
      <w:r w:rsidRPr="00AD72ED">
        <w:rPr>
          <w:b/>
          <w:sz w:val="21"/>
          <w:szCs w:val="21"/>
        </w:rPr>
        <w:t>1.5.</w:t>
      </w:r>
      <w:r w:rsidRPr="00AD72ED">
        <w:rPr>
          <w:sz w:val="21"/>
          <w:szCs w:val="21"/>
        </w:rPr>
        <w:t xml:space="preserve"> Риск случайной гибели или случайного повреждения Товара переходит к Покупателю с момента передачи Товара Покупателю (получателю), либо с момента передачи Товара перевозчику для его отправки Покупателю (если для доставки Товара будет привлечено третье лицо - Перевозчик).</w:t>
      </w:r>
    </w:p>
    <w:p w14:paraId="180D849C" w14:textId="77777777" w:rsidR="00AD72ED" w:rsidRPr="00AD72ED" w:rsidRDefault="00AD72ED" w:rsidP="009232B9">
      <w:pPr>
        <w:pStyle w:val="ConsPlusNormal"/>
        <w:ind w:firstLine="540"/>
        <w:jc w:val="both"/>
        <w:rPr>
          <w:sz w:val="21"/>
          <w:szCs w:val="21"/>
        </w:rPr>
      </w:pPr>
    </w:p>
    <w:p w14:paraId="083F59F5" w14:textId="77777777" w:rsidR="009232B9" w:rsidRPr="00AD72ED" w:rsidRDefault="009232B9" w:rsidP="009232B9">
      <w:pPr>
        <w:pStyle w:val="3"/>
        <w:rPr>
          <w:sz w:val="21"/>
          <w:szCs w:val="21"/>
        </w:rPr>
      </w:pPr>
      <w:r w:rsidRPr="00AD72ED">
        <w:rPr>
          <w:sz w:val="21"/>
          <w:szCs w:val="21"/>
        </w:rPr>
        <w:t>2. ЦЕНА ТОВАРА И ПОРЯДОК РАСЧЕТОВ.</w:t>
      </w:r>
    </w:p>
    <w:p w14:paraId="016ABAD7" w14:textId="77777777" w:rsidR="009232B9" w:rsidRPr="00AD72ED" w:rsidRDefault="009232B9" w:rsidP="009232B9">
      <w:pPr>
        <w:ind w:firstLine="567"/>
        <w:jc w:val="both"/>
        <w:rPr>
          <w:sz w:val="21"/>
          <w:szCs w:val="21"/>
        </w:rPr>
      </w:pPr>
      <w:r w:rsidRPr="00AD72ED">
        <w:rPr>
          <w:b/>
          <w:sz w:val="21"/>
          <w:szCs w:val="21"/>
        </w:rPr>
        <w:t>2.1.</w:t>
      </w:r>
      <w:r w:rsidRPr="00AD72ED">
        <w:rPr>
          <w:sz w:val="21"/>
          <w:szCs w:val="21"/>
        </w:rPr>
        <w:t xml:space="preserve"> Покупатель обязан оплатить Товар по цене,</w:t>
      </w:r>
      <w:r w:rsidRPr="00AD72ED">
        <w:rPr>
          <w:rStyle w:val="FontStyle40"/>
          <w:rFonts w:ascii="Times New Roman" w:hAnsi="Times New Roman" w:cs="Times New Roman"/>
          <w:sz w:val="21"/>
          <w:szCs w:val="21"/>
        </w:rPr>
        <w:t xml:space="preserve"> </w:t>
      </w:r>
      <w:r w:rsidR="002A39EC" w:rsidRPr="00AD72ED">
        <w:rPr>
          <w:rStyle w:val="FontStyle40"/>
          <w:rFonts w:ascii="Times New Roman" w:hAnsi="Times New Roman" w:cs="Times New Roman"/>
          <w:sz w:val="21"/>
          <w:szCs w:val="21"/>
        </w:rPr>
        <w:t>согласованной Сторонами на основании п.1.3. Договора</w:t>
      </w:r>
      <w:r w:rsidRPr="00AD72ED">
        <w:rPr>
          <w:sz w:val="21"/>
          <w:szCs w:val="21"/>
        </w:rPr>
        <w:t xml:space="preserve">. Цена Товара включает в себя стоимость Товара и упаковки, а также НДС. </w:t>
      </w:r>
    </w:p>
    <w:p w14:paraId="768E6B5F" w14:textId="77777777" w:rsidR="0000056D" w:rsidRPr="00AD72ED" w:rsidRDefault="0000056D" w:rsidP="009232B9">
      <w:pPr>
        <w:ind w:firstLine="567"/>
        <w:jc w:val="both"/>
        <w:rPr>
          <w:sz w:val="21"/>
          <w:szCs w:val="21"/>
        </w:rPr>
      </w:pPr>
      <w:r w:rsidRPr="00AD72ED">
        <w:rPr>
          <w:b/>
          <w:sz w:val="21"/>
          <w:szCs w:val="21"/>
        </w:rPr>
        <w:t>2.1.1.</w:t>
      </w:r>
      <w:r w:rsidRPr="00AD72ED">
        <w:rPr>
          <w:sz w:val="21"/>
          <w:szCs w:val="21"/>
        </w:rPr>
        <w:t xml:space="preserve"> Общая цена настоящего договора равна </w:t>
      </w:r>
      <w:proofErr w:type="gramStart"/>
      <w:r w:rsidRPr="00AD72ED">
        <w:rPr>
          <w:sz w:val="21"/>
          <w:szCs w:val="21"/>
        </w:rPr>
        <w:t>совокупной цене всех партий товара</w:t>
      </w:r>
      <w:proofErr w:type="gramEnd"/>
      <w:r w:rsidRPr="00AD72ED">
        <w:rPr>
          <w:sz w:val="21"/>
          <w:szCs w:val="21"/>
        </w:rPr>
        <w:t xml:space="preserve"> поставленных по настоящему договор</w:t>
      </w:r>
      <w:r w:rsidR="00721905" w:rsidRPr="00AD72ED">
        <w:rPr>
          <w:sz w:val="21"/>
          <w:szCs w:val="21"/>
        </w:rPr>
        <w:t>у</w:t>
      </w:r>
      <w:r w:rsidRPr="00AD72ED">
        <w:rPr>
          <w:sz w:val="21"/>
          <w:szCs w:val="21"/>
        </w:rPr>
        <w:t xml:space="preserve"> за весь период его действия.</w:t>
      </w:r>
    </w:p>
    <w:p w14:paraId="50BA0E3A" w14:textId="77777777" w:rsidR="009232B9" w:rsidRPr="00AD72ED" w:rsidRDefault="009232B9" w:rsidP="009232B9">
      <w:pPr>
        <w:ind w:firstLine="567"/>
        <w:jc w:val="both"/>
        <w:rPr>
          <w:sz w:val="21"/>
          <w:szCs w:val="21"/>
        </w:rPr>
      </w:pPr>
      <w:r w:rsidRPr="00AD72ED">
        <w:rPr>
          <w:b/>
          <w:sz w:val="21"/>
          <w:szCs w:val="21"/>
        </w:rPr>
        <w:t>2.2.</w:t>
      </w:r>
      <w:r w:rsidRPr="00AD72ED">
        <w:rPr>
          <w:sz w:val="21"/>
          <w:szCs w:val="21"/>
        </w:rPr>
        <w:t xml:space="preserve"> Оплата, в соответствии с п. 2.1. настоящего договора, в полном объеме, производится Покупателем в течение </w:t>
      </w:r>
      <w:proofErr w:type="gramStart"/>
      <w:r w:rsidR="00931E8C" w:rsidRPr="00AD72ED">
        <w:rPr>
          <w:b/>
          <w:sz w:val="21"/>
          <w:szCs w:val="21"/>
        </w:rPr>
        <w:t xml:space="preserve">  </w:t>
      </w:r>
      <w:r w:rsidR="00372F95" w:rsidRPr="00AD72ED">
        <w:rPr>
          <w:b/>
          <w:sz w:val="21"/>
          <w:szCs w:val="21"/>
        </w:rPr>
        <w:t xml:space="preserve"> </w:t>
      </w:r>
      <w:r w:rsidRPr="00AD72ED">
        <w:rPr>
          <w:b/>
          <w:sz w:val="21"/>
          <w:szCs w:val="21"/>
        </w:rPr>
        <w:t>(</w:t>
      </w:r>
      <w:proofErr w:type="gramEnd"/>
      <w:r w:rsidR="00931E8C" w:rsidRPr="00AD72ED">
        <w:rPr>
          <w:b/>
          <w:sz w:val="21"/>
          <w:szCs w:val="21"/>
        </w:rPr>
        <w:t xml:space="preserve">  </w:t>
      </w:r>
      <w:r w:rsidRPr="00AD72ED">
        <w:rPr>
          <w:b/>
          <w:sz w:val="21"/>
          <w:szCs w:val="21"/>
        </w:rPr>
        <w:t>) календарных дней с момента отгрузки партии Товара</w:t>
      </w:r>
      <w:r w:rsidRPr="00AD72ED">
        <w:rPr>
          <w:sz w:val="21"/>
          <w:szCs w:val="21"/>
        </w:rPr>
        <w:t>.</w:t>
      </w:r>
    </w:p>
    <w:p w14:paraId="0CC0B00C" w14:textId="77777777" w:rsidR="009232B9" w:rsidRPr="00AD72ED" w:rsidRDefault="009232B9" w:rsidP="009232B9">
      <w:pPr>
        <w:ind w:firstLine="567"/>
        <w:jc w:val="both"/>
        <w:rPr>
          <w:sz w:val="21"/>
          <w:szCs w:val="21"/>
        </w:rPr>
      </w:pPr>
      <w:r w:rsidRPr="00AD72ED">
        <w:rPr>
          <w:b/>
          <w:sz w:val="21"/>
          <w:szCs w:val="21"/>
        </w:rPr>
        <w:t>2.3.</w:t>
      </w:r>
      <w:r w:rsidRPr="00AD72ED">
        <w:rPr>
          <w:sz w:val="21"/>
          <w:szCs w:val="21"/>
        </w:rPr>
        <w:t xml:space="preserve"> Стоимость отгруженного Покупателю и неоплаченного им Товара не может превышать</w:t>
      </w:r>
      <w:proofErr w:type="gramStart"/>
      <w:r w:rsidRPr="00AD72ED">
        <w:rPr>
          <w:sz w:val="21"/>
          <w:szCs w:val="21"/>
        </w:rPr>
        <w:t xml:space="preserve"> </w:t>
      </w:r>
      <w:r w:rsidR="00931E8C" w:rsidRPr="00AD72ED">
        <w:rPr>
          <w:b/>
          <w:sz w:val="21"/>
          <w:szCs w:val="21"/>
        </w:rPr>
        <w:t xml:space="preserve">  </w:t>
      </w:r>
      <w:r w:rsidRPr="00AD72ED">
        <w:rPr>
          <w:b/>
          <w:sz w:val="21"/>
          <w:szCs w:val="21"/>
        </w:rPr>
        <w:t>(</w:t>
      </w:r>
      <w:proofErr w:type="gramEnd"/>
      <w:r w:rsidR="00931E8C" w:rsidRPr="00AD72ED">
        <w:rPr>
          <w:b/>
          <w:sz w:val="21"/>
          <w:szCs w:val="21"/>
        </w:rPr>
        <w:t xml:space="preserve">   </w:t>
      </w:r>
      <w:r w:rsidRPr="00AD72ED">
        <w:rPr>
          <w:b/>
          <w:sz w:val="21"/>
          <w:szCs w:val="21"/>
        </w:rPr>
        <w:t>) рублей 00 коп.</w:t>
      </w:r>
      <w:r w:rsidRPr="00AD72ED">
        <w:rPr>
          <w:sz w:val="21"/>
          <w:szCs w:val="21"/>
        </w:rPr>
        <w:t xml:space="preserve"> При превышении стоимости неоплаченного Покупателем Товара указанной суммы Поставщик имеет право отказать Покупателю в поставке следующих партий Товара до полного погашения (либо уменьшения) суммы задолженности.</w:t>
      </w:r>
    </w:p>
    <w:p w14:paraId="572E8231" w14:textId="77777777" w:rsidR="009232B9" w:rsidRPr="00AD72ED" w:rsidRDefault="009232B9" w:rsidP="009232B9">
      <w:pPr>
        <w:ind w:firstLine="567"/>
        <w:jc w:val="both"/>
        <w:rPr>
          <w:sz w:val="21"/>
          <w:szCs w:val="21"/>
        </w:rPr>
      </w:pPr>
      <w:r w:rsidRPr="00AD72ED">
        <w:rPr>
          <w:b/>
          <w:sz w:val="21"/>
          <w:szCs w:val="21"/>
        </w:rPr>
        <w:t>2.4.</w:t>
      </w:r>
      <w:r w:rsidRPr="00AD72ED">
        <w:rPr>
          <w:sz w:val="21"/>
          <w:szCs w:val="21"/>
        </w:rPr>
        <w:t xml:space="preserve"> Датой оплаты Товара считается день поступления денежных средств на расчетный счет Поставщика. Расчеты по настоящему договору могут производиться Сторонами иными не запрещенными законом способами.</w:t>
      </w:r>
    </w:p>
    <w:p w14:paraId="2E4576BB" w14:textId="77777777" w:rsidR="00CE490B" w:rsidRPr="00AD72ED" w:rsidRDefault="009232B9" w:rsidP="00CE490B">
      <w:pPr>
        <w:ind w:firstLine="567"/>
        <w:jc w:val="both"/>
        <w:rPr>
          <w:sz w:val="21"/>
          <w:szCs w:val="21"/>
        </w:rPr>
      </w:pPr>
      <w:r w:rsidRPr="00AD72ED">
        <w:rPr>
          <w:b/>
          <w:sz w:val="21"/>
          <w:szCs w:val="21"/>
        </w:rPr>
        <w:t>2.</w:t>
      </w:r>
      <w:r w:rsidR="004A4ADB" w:rsidRPr="00AD72ED">
        <w:rPr>
          <w:b/>
          <w:sz w:val="21"/>
          <w:szCs w:val="21"/>
        </w:rPr>
        <w:t>5</w:t>
      </w:r>
      <w:r w:rsidRPr="00AD72ED">
        <w:rPr>
          <w:b/>
          <w:sz w:val="21"/>
          <w:szCs w:val="21"/>
        </w:rPr>
        <w:t>.</w:t>
      </w:r>
      <w:r w:rsidRPr="00AD72ED">
        <w:rPr>
          <w:sz w:val="21"/>
          <w:szCs w:val="21"/>
        </w:rPr>
        <w:t xml:space="preserve"> </w:t>
      </w:r>
      <w:r w:rsidR="00CB5430" w:rsidRPr="00AD72ED">
        <w:rPr>
          <w:sz w:val="21"/>
          <w:szCs w:val="21"/>
        </w:rPr>
        <w:t xml:space="preserve">В случае возникновения разногласий относительно расчетов по настоящему договору (либо по иным причинам) и не реже, чем один раз в квартал Стороны должны проводить сверку взаиморасчетов. Поставщик вправе подготовить Акт сверки взаиморасчетов и направить его Покупателю. Покупатель обязан в течение 7 (семи) календарных дней (с момента получения) подписать Акт сверки и направить один экземпляр Поставщику, либо направить в этот же срок Поставщику письменные мотивированные возражения по Акту сверки (посредством почты РФ, курьерской службы или ЭДО). Если Покупатель, в указанный срок, не направит Поставщику подписанный Акт сверки, либо письменные мотивированные возражения, то Акт сверки считается признанным Покупателем в редакции Поставщика (Акт будет иметь юридическую силу для Сторон) и будет подтверждать наличие или </w:t>
      </w:r>
      <w:r w:rsidR="00CB5430" w:rsidRPr="00AD72ED">
        <w:rPr>
          <w:sz w:val="21"/>
          <w:szCs w:val="21"/>
        </w:rPr>
        <w:lastRenderedPageBreak/>
        <w:t>отсутствие задолженности у Покупателя за принятый товар. Так же Поставщик имеет право приостановить поставки до момента получения от Покупателя подписанного Акта сверки, в этом случае санкции к Поставщику не применяются</w:t>
      </w:r>
    </w:p>
    <w:p w14:paraId="39E8B11C" w14:textId="77777777" w:rsidR="003B3CC1" w:rsidRPr="00AD72ED" w:rsidRDefault="003B3CC1" w:rsidP="003B3CC1">
      <w:pPr>
        <w:ind w:firstLine="567"/>
        <w:jc w:val="both"/>
        <w:rPr>
          <w:sz w:val="21"/>
          <w:szCs w:val="21"/>
        </w:rPr>
      </w:pPr>
      <w:r w:rsidRPr="00AD72ED">
        <w:rPr>
          <w:b/>
          <w:sz w:val="21"/>
          <w:szCs w:val="21"/>
        </w:rPr>
        <w:t>2.</w:t>
      </w:r>
      <w:r w:rsidR="004A4ADB" w:rsidRPr="00AD72ED">
        <w:rPr>
          <w:b/>
          <w:sz w:val="21"/>
          <w:szCs w:val="21"/>
        </w:rPr>
        <w:t>6</w:t>
      </w:r>
      <w:r w:rsidRPr="00AD72ED">
        <w:rPr>
          <w:b/>
          <w:sz w:val="21"/>
          <w:szCs w:val="21"/>
        </w:rPr>
        <w:t>.</w:t>
      </w:r>
      <w:r w:rsidRPr="00AD72ED">
        <w:rPr>
          <w:sz w:val="21"/>
          <w:szCs w:val="21"/>
        </w:rPr>
        <w:t xml:space="preserve"> При наличии задолженности Покупателя по оплат</w:t>
      </w:r>
      <w:r w:rsidR="00EF76ED" w:rsidRPr="00AD72ED">
        <w:rPr>
          <w:sz w:val="21"/>
          <w:szCs w:val="21"/>
        </w:rPr>
        <w:t>е</w:t>
      </w:r>
      <w:r w:rsidRPr="00AD72ED">
        <w:rPr>
          <w:sz w:val="21"/>
          <w:szCs w:val="21"/>
        </w:rPr>
        <w:t xml:space="preserve">, равно при невозврате Поставщику от Покупателя </w:t>
      </w:r>
      <w:r w:rsidR="00EF76ED" w:rsidRPr="00AD72ED">
        <w:rPr>
          <w:sz w:val="21"/>
          <w:szCs w:val="21"/>
        </w:rPr>
        <w:t>надлежаще оформленных</w:t>
      </w:r>
      <w:r w:rsidRPr="00AD72ED">
        <w:rPr>
          <w:sz w:val="21"/>
          <w:szCs w:val="21"/>
        </w:rPr>
        <w:t xml:space="preserve"> </w:t>
      </w:r>
      <w:r w:rsidR="00EF76ED" w:rsidRPr="00AD72ED">
        <w:rPr>
          <w:sz w:val="21"/>
          <w:szCs w:val="21"/>
        </w:rPr>
        <w:t xml:space="preserve">ТН </w:t>
      </w:r>
      <w:r w:rsidR="00C536B4" w:rsidRPr="00AD72ED">
        <w:rPr>
          <w:sz w:val="21"/>
          <w:szCs w:val="21"/>
        </w:rPr>
        <w:t xml:space="preserve">/ </w:t>
      </w:r>
      <w:r w:rsidR="00EF76ED" w:rsidRPr="00AD72ED">
        <w:rPr>
          <w:sz w:val="21"/>
          <w:szCs w:val="21"/>
        </w:rPr>
        <w:t xml:space="preserve">УПД / иных документов </w:t>
      </w:r>
      <w:r w:rsidRPr="00AD72ED">
        <w:rPr>
          <w:sz w:val="21"/>
          <w:szCs w:val="21"/>
        </w:rPr>
        <w:t xml:space="preserve">на ранее поставленный товар, Поставщик вправе приостановить дальнейшие отгрузки, в том числе по уже согласованным Сторонами заявкам Покупателя, до момента надлежащего исполнения Покупателем своих обязательств. При этом, приостановка отгрузок </w:t>
      </w:r>
      <w:r w:rsidR="00D852BC" w:rsidRPr="00AD72ED">
        <w:rPr>
          <w:sz w:val="21"/>
          <w:szCs w:val="21"/>
        </w:rPr>
        <w:t xml:space="preserve">не является нарушением обязательств и </w:t>
      </w:r>
      <w:r w:rsidRPr="00AD72ED">
        <w:rPr>
          <w:sz w:val="21"/>
          <w:szCs w:val="21"/>
        </w:rPr>
        <w:t>не может являться основанием для предъявления Поставщику каких-либо претензий, неустоек, исков и т.д.</w:t>
      </w:r>
    </w:p>
    <w:p w14:paraId="2EDF5C75" w14:textId="77777777" w:rsidR="00EE2FA6" w:rsidRPr="00AD72ED" w:rsidRDefault="00EE2FA6" w:rsidP="009232B9">
      <w:pPr>
        <w:ind w:firstLine="567"/>
        <w:jc w:val="both"/>
        <w:rPr>
          <w:sz w:val="21"/>
          <w:szCs w:val="21"/>
        </w:rPr>
      </w:pPr>
      <w:r w:rsidRPr="00AD72ED">
        <w:rPr>
          <w:b/>
          <w:sz w:val="21"/>
          <w:szCs w:val="21"/>
        </w:rPr>
        <w:t>2.</w:t>
      </w:r>
      <w:r w:rsidR="004A4ADB" w:rsidRPr="00AD72ED">
        <w:rPr>
          <w:b/>
          <w:sz w:val="21"/>
          <w:szCs w:val="21"/>
        </w:rPr>
        <w:t>7</w:t>
      </w:r>
      <w:r w:rsidRPr="00AD72ED">
        <w:rPr>
          <w:b/>
          <w:sz w:val="21"/>
          <w:szCs w:val="21"/>
        </w:rPr>
        <w:t>.</w:t>
      </w:r>
      <w:r w:rsidRPr="00AD72ED">
        <w:rPr>
          <w:sz w:val="21"/>
          <w:szCs w:val="21"/>
        </w:rPr>
        <w:t xml:space="preserve"> В случае, если Стороны</w:t>
      </w:r>
      <w:r w:rsidR="00D219C3" w:rsidRPr="00AD72ED">
        <w:rPr>
          <w:sz w:val="21"/>
          <w:szCs w:val="21"/>
        </w:rPr>
        <w:t>,</w:t>
      </w:r>
      <w:r w:rsidRPr="00AD72ED">
        <w:rPr>
          <w:sz w:val="21"/>
          <w:szCs w:val="21"/>
        </w:rPr>
        <w:t xml:space="preserve"> не </w:t>
      </w:r>
      <w:r w:rsidR="00D219C3" w:rsidRPr="00AD72ED">
        <w:rPr>
          <w:sz w:val="21"/>
          <w:szCs w:val="21"/>
        </w:rPr>
        <w:t>оформили</w:t>
      </w:r>
      <w:r w:rsidRPr="00AD72ED">
        <w:rPr>
          <w:sz w:val="21"/>
          <w:szCs w:val="21"/>
        </w:rPr>
        <w:t xml:space="preserve"> Спецификацию, то</w:t>
      </w:r>
      <w:r w:rsidR="00840DFA" w:rsidRPr="00AD72ED">
        <w:rPr>
          <w:sz w:val="21"/>
          <w:szCs w:val="21"/>
        </w:rPr>
        <w:t xml:space="preserve"> отгруженная</w:t>
      </w:r>
      <w:r w:rsidR="00C85042" w:rsidRPr="00AD72ED">
        <w:rPr>
          <w:sz w:val="21"/>
          <w:szCs w:val="21"/>
        </w:rPr>
        <w:t xml:space="preserve"> партия</w:t>
      </w:r>
      <w:r w:rsidRPr="00AD72ED">
        <w:rPr>
          <w:sz w:val="21"/>
          <w:szCs w:val="21"/>
        </w:rPr>
        <w:t xml:space="preserve"> Товар</w:t>
      </w:r>
      <w:r w:rsidR="00C85042" w:rsidRPr="00AD72ED">
        <w:rPr>
          <w:sz w:val="21"/>
          <w:szCs w:val="21"/>
        </w:rPr>
        <w:t>а</w:t>
      </w:r>
      <w:r w:rsidR="00187A67" w:rsidRPr="00AD72ED">
        <w:rPr>
          <w:sz w:val="21"/>
          <w:szCs w:val="21"/>
        </w:rPr>
        <w:t xml:space="preserve"> </w:t>
      </w:r>
      <w:r w:rsidRPr="00AD72ED">
        <w:rPr>
          <w:sz w:val="21"/>
          <w:szCs w:val="21"/>
        </w:rPr>
        <w:t>подлежит оплате Покупателем (</w:t>
      </w:r>
      <w:r w:rsidR="001B7D11" w:rsidRPr="00AD72ED">
        <w:rPr>
          <w:sz w:val="21"/>
          <w:szCs w:val="21"/>
        </w:rPr>
        <w:t>согласно условиям</w:t>
      </w:r>
      <w:r w:rsidRPr="00AD72ED">
        <w:rPr>
          <w:sz w:val="21"/>
          <w:szCs w:val="21"/>
        </w:rPr>
        <w:t xml:space="preserve"> настоящ</w:t>
      </w:r>
      <w:r w:rsidR="001B7D11" w:rsidRPr="00AD72ED">
        <w:rPr>
          <w:sz w:val="21"/>
          <w:szCs w:val="21"/>
        </w:rPr>
        <w:t>его</w:t>
      </w:r>
      <w:r w:rsidRPr="00AD72ED">
        <w:rPr>
          <w:sz w:val="21"/>
          <w:szCs w:val="21"/>
        </w:rPr>
        <w:t xml:space="preserve"> договор</w:t>
      </w:r>
      <w:r w:rsidR="001B7D11" w:rsidRPr="00AD72ED">
        <w:rPr>
          <w:sz w:val="21"/>
          <w:szCs w:val="21"/>
        </w:rPr>
        <w:t>а</w:t>
      </w:r>
      <w:r w:rsidRPr="00AD72ED">
        <w:rPr>
          <w:sz w:val="21"/>
          <w:szCs w:val="21"/>
        </w:rPr>
        <w:t xml:space="preserve">) на основании </w:t>
      </w:r>
      <w:r w:rsidRPr="00AD72ED">
        <w:rPr>
          <w:bCs/>
          <w:sz w:val="21"/>
          <w:szCs w:val="21"/>
        </w:rPr>
        <w:t xml:space="preserve">ТН / </w:t>
      </w:r>
      <w:r w:rsidRPr="00AD72ED">
        <w:rPr>
          <w:sz w:val="21"/>
          <w:szCs w:val="21"/>
        </w:rPr>
        <w:t>УПД / иных документов, подтверждающих передачу Товара Покупателю.</w:t>
      </w:r>
    </w:p>
    <w:p w14:paraId="49EAD3D0" w14:textId="77777777" w:rsidR="00C94676" w:rsidRPr="00AD72ED" w:rsidRDefault="00DA6B35" w:rsidP="00C94676">
      <w:pPr>
        <w:ind w:firstLine="567"/>
        <w:jc w:val="both"/>
        <w:rPr>
          <w:sz w:val="21"/>
          <w:szCs w:val="21"/>
        </w:rPr>
      </w:pPr>
      <w:r w:rsidRPr="00AD72ED">
        <w:rPr>
          <w:b/>
          <w:sz w:val="21"/>
          <w:szCs w:val="21"/>
        </w:rPr>
        <w:t>2.</w:t>
      </w:r>
      <w:r w:rsidR="004A4ADB" w:rsidRPr="00AD72ED">
        <w:rPr>
          <w:b/>
          <w:sz w:val="21"/>
          <w:szCs w:val="21"/>
        </w:rPr>
        <w:t>8</w:t>
      </w:r>
      <w:r w:rsidRPr="00AD72ED">
        <w:rPr>
          <w:b/>
          <w:sz w:val="21"/>
          <w:szCs w:val="21"/>
        </w:rPr>
        <w:t>.</w:t>
      </w:r>
      <w:r w:rsidRPr="00AD72ED">
        <w:rPr>
          <w:sz w:val="21"/>
          <w:szCs w:val="21"/>
        </w:rPr>
        <w:t xml:space="preserve"> </w:t>
      </w:r>
      <w:r w:rsidR="00C94676" w:rsidRPr="00AD72ED">
        <w:rPr>
          <w:sz w:val="21"/>
          <w:szCs w:val="21"/>
        </w:rPr>
        <w:t>Применение метода ФИФО (FIFO) при исчислении обязательств по договору.</w:t>
      </w:r>
    </w:p>
    <w:p w14:paraId="50CCAE33" w14:textId="59A50C31" w:rsidR="00C94676" w:rsidRDefault="00C94676" w:rsidP="00C94676">
      <w:pPr>
        <w:ind w:firstLine="567"/>
        <w:jc w:val="both"/>
        <w:rPr>
          <w:sz w:val="21"/>
          <w:szCs w:val="21"/>
        </w:rPr>
      </w:pPr>
      <w:r w:rsidRPr="00AD72ED">
        <w:rPr>
          <w:sz w:val="21"/>
          <w:szCs w:val="21"/>
        </w:rPr>
        <w:t>Если у Покупателя имеются перед Поставщиком задолженности, поступающие от Покупателя платежи погашают эти задолженности в хронологической последовательности, начиная с самой ранней, вне зависимости от назначения платежа, указанного Покупателем. Аналогичным образом, при предварительной оплате зачёт платежей Покупателя в счет оплаты товара производится, начиная с самого раннего.</w:t>
      </w:r>
    </w:p>
    <w:p w14:paraId="2BD1A47F" w14:textId="77777777" w:rsidR="00AD72ED" w:rsidRPr="00AD72ED" w:rsidRDefault="00AD72ED" w:rsidP="00C94676">
      <w:pPr>
        <w:ind w:firstLine="567"/>
        <w:jc w:val="both"/>
        <w:rPr>
          <w:sz w:val="21"/>
          <w:szCs w:val="21"/>
        </w:rPr>
      </w:pPr>
    </w:p>
    <w:p w14:paraId="5743B9FC" w14:textId="77777777" w:rsidR="009232B9" w:rsidRPr="00AD72ED" w:rsidRDefault="009232B9" w:rsidP="00C94676">
      <w:pPr>
        <w:ind w:firstLine="567"/>
        <w:jc w:val="center"/>
        <w:rPr>
          <w:rStyle w:val="FontStyle40"/>
          <w:rFonts w:ascii="Times New Roman" w:hAnsi="Times New Roman" w:cs="Times New Roman"/>
          <w:b/>
          <w:bCs/>
          <w:sz w:val="21"/>
          <w:szCs w:val="21"/>
        </w:rPr>
      </w:pPr>
      <w:r w:rsidRPr="00AD72ED">
        <w:rPr>
          <w:rStyle w:val="FontStyle40"/>
          <w:rFonts w:ascii="Times New Roman" w:hAnsi="Times New Roman" w:cs="Times New Roman"/>
          <w:b/>
          <w:bCs/>
          <w:sz w:val="21"/>
          <w:szCs w:val="21"/>
        </w:rPr>
        <w:t>3.</w:t>
      </w:r>
      <w:r w:rsidRPr="00AD72ED">
        <w:rPr>
          <w:b/>
          <w:bCs/>
          <w:sz w:val="21"/>
          <w:szCs w:val="21"/>
        </w:rPr>
        <w:t xml:space="preserve"> </w:t>
      </w:r>
      <w:r w:rsidRPr="00AD72ED">
        <w:rPr>
          <w:rFonts w:eastAsia="Arial Narrow"/>
          <w:b/>
          <w:bCs/>
          <w:sz w:val="21"/>
          <w:szCs w:val="21"/>
        </w:rPr>
        <w:t>ПОРЯДОК ПОСТАВКИ И ПРИЕМКИ ТОВАРА</w:t>
      </w:r>
      <w:r w:rsidRPr="00AD72ED">
        <w:rPr>
          <w:rStyle w:val="FontStyle40"/>
          <w:rFonts w:ascii="Times New Roman" w:hAnsi="Times New Roman" w:cs="Times New Roman"/>
          <w:b/>
          <w:bCs/>
          <w:sz w:val="21"/>
          <w:szCs w:val="21"/>
        </w:rPr>
        <w:t>.</w:t>
      </w:r>
    </w:p>
    <w:p w14:paraId="5C42E21F" w14:textId="77777777" w:rsidR="009232B9" w:rsidRPr="00AD72ED" w:rsidRDefault="009232B9" w:rsidP="009232B9">
      <w:pPr>
        <w:autoSpaceDE w:val="0"/>
        <w:autoSpaceDN w:val="0"/>
        <w:adjustRightInd w:val="0"/>
        <w:ind w:firstLine="540"/>
        <w:jc w:val="both"/>
        <w:rPr>
          <w:sz w:val="21"/>
          <w:szCs w:val="21"/>
        </w:rPr>
      </w:pPr>
      <w:r w:rsidRPr="00AD72ED">
        <w:rPr>
          <w:b/>
          <w:sz w:val="21"/>
          <w:szCs w:val="21"/>
        </w:rPr>
        <w:t>3.1.</w:t>
      </w:r>
      <w:r w:rsidRPr="00AD72ED">
        <w:rPr>
          <w:sz w:val="21"/>
          <w:szCs w:val="21"/>
        </w:rPr>
        <w:t xml:space="preserve"> Поставка Товара, по настоящему Договору, осуществляется </w:t>
      </w:r>
      <w:r w:rsidRPr="00AD72ED">
        <w:rPr>
          <w:b/>
          <w:sz w:val="21"/>
          <w:szCs w:val="21"/>
        </w:rPr>
        <w:t>в течение 7 (семи) рабочих дней</w:t>
      </w:r>
      <w:r w:rsidRPr="00AD72ED">
        <w:rPr>
          <w:sz w:val="21"/>
          <w:szCs w:val="21"/>
        </w:rPr>
        <w:t xml:space="preserve"> с момента подписа</w:t>
      </w:r>
      <w:r w:rsidR="005C5210" w:rsidRPr="00AD72ED">
        <w:rPr>
          <w:sz w:val="21"/>
          <w:szCs w:val="21"/>
        </w:rPr>
        <w:t>ния</w:t>
      </w:r>
      <w:r w:rsidRPr="00AD72ED">
        <w:rPr>
          <w:sz w:val="21"/>
          <w:szCs w:val="21"/>
        </w:rPr>
        <w:t xml:space="preserve"> Сторонами Спецификации</w:t>
      </w:r>
      <w:r w:rsidR="003C2BBE" w:rsidRPr="00AD72ED">
        <w:rPr>
          <w:sz w:val="21"/>
          <w:szCs w:val="21"/>
        </w:rPr>
        <w:t xml:space="preserve"> (если Стороны воспользуются правом оформления Спецификации), либо </w:t>
      </w:r>
      <w:r w:rsidR="003C2BBE" w:rsidRPr="00AD72ED">
        <w:rPr>
          <w:sz w:val="21"/>
          <w:szCs w:val="21"/>
          <w:u w:val="single"/>
        </w:rPr>
        <w:t>с момента согласования Сторонами Счета на оплату товара</w:t>
      </w:r>
      <w:r w:rsidR="003C2BBE" w:rsidRPr="00AD72ED">
        <w:rPr>
          <w:sz w:val="21"/>
          <w:szCs w:val="21"/>
        </w:rPr>
        <w:t xml:space="preserve"> (в порядке</w:t>
      </w:r>
      <w:r w:rsidR="00300209" w:rsidRPr="00AD72ED">
        <w:rPr>
          <w:sz w:val="21"/>
          <w:szCs w:val="21"/>
        </w:rPr>
        <w:t>,</w:t>
      </w:r>
      <w:r w:rsidR="003C2BBE" w:rsidRPr="00AD72ED">
        <w:rPr>
          <w:sz w:val="21"/>
          <w:szCs w:val="21"/>
        </w:rPr>
        <w:t xml:space="preserve"> указанном в п. 1.3. договора)</w:t>
      </w:r>
      <w:r w:rsidRPr="00AD72ED">
        <w:rPr>
          <w:sz w:val="21"/>
          <w:szCs w:val="21"/>
        </w:rPr>
        <w:t>, если иное не указано в</w:t>
      </w:r>
      <w:r w:rsidR="005C5210" w:rsidRPr="00AD72ED">
        <w:rPr>
          <w:sz w:val="21"/>
          <w:szCs w:val="21"/>
        </w:rPr>
        <w:t xml:space="preserve"> </w:t>
      </w:r>
      <w:r w:rsidRPr="00AD72ED">
        <w:rPr>
          <w:sz w:val="21"/>
          <w:szCs w:val="21"/>
        </w:rPr>
        <w:t>Спецификации</w:t>
      </w:r>
      <w:r w:rsidR="003C2BBE" w:rsidRPr="00AD72ED">
        <w:rPr>
          <w:sz w:val="21"/>
          <w:szCs w:val="21"/>
        </w:rPr>
        <w:t xml:space="preserve"> / Счете на оплату товара</w:t>
      </w:r>
      <w:r w:rsidRPr="00AD72ED">
        <w:rPr>
          <w:sz w:val="21"/>
          <w:szCs w:val="21"/>
        </w:rPr>
        <w:t>.</w:t>
      </w:r>
    </w:p>
    <w:p w14:paraId="0CE9967B" w14:textId="77777777" w:rsidR="00D45560" w:rsidRPr="00AD72ED" w:rsidRDefault="00D45560" w:rsidP="009232B9">
      <w:pPr>
        <w:autoSpaceDE w:val="0"/>
        <w:autoSpaceDN w:val="0"/>
        <w:adjustRightInd w:val="0"/>
        <w:ind w:firstLine="540"/>
        <w:jc w:val="both"/>
        <w:rPr>
          <w:sz w:val="21"/>
          <w:szCs w:val="21"/>
        </w:rPr>
      </w:pPr>
      <w:r w:rsidRPr="00AD72ED">
        <w:rPr>
          <w:b/>
          <w:sz w:val="21"/>
          <w:szCs w:val="21"/>
        </w:rPr>
        <w:t>3.2.</w:t>
      </w:r>
      <w:r w:rsidRPr="00AD72ED">
        <w:rPr>
          <w:sz w:val="21"/>
          <w:szCs w:val="21"/>
        </w:rPr>
        <w:t xml:space="preserve"> Поставщик обязан передать Товар Покупателю надлежащего качества и в количестве, ассортименте согласованными Сторонами.</w:t>
      </w:r>
    </w:p>
    <w:p w14:paraId="783EB0A4" w14:textId="77777777" w:rsidR="009232B9" w:rsidRPr="00AD72ED" w:rsidRDefault="009232B9" w:rsidP="009232B9">
      <w:pPr>
        <w:ind w:firstLine="567"/>
        <w:jc w:val="both"/>
        <w:rPr>
          <w:bCs/>
          <w:sz w:val="21"/>
          <w:szCs w:val="21"/>
        </w:rPr>
      </w:pPr>
      <w:r w:rsidRPr="00AD72ED">
        <w:rPr>
          <w:rStyle w:val="FontStyle40"/>
          <w:rFonts w:ascii="Times New Roman" w:hAnsi="Times New Roman" w:cs="Times New Roman"/>
          <w:b/>
          <w:sz w:val="21"/>
          <w:szCs w:val="21"/>
        </w:rPr>
        <w:t>3.</w:t>
      </w:r>
      <w:r w:rsidR="00D45560" w:rsidRPr="00AD72ED">
        <w:rPr>
          <w:rStyle w:val="FontStyle40"/>
          <w:rFonts w:ascii="Times New Roman" w:hAnsi="Times New Roman" w:cs="Times New Roman"/>
          <w:b/>
          <w:sz w:val="21"/>
          <w:szCs w:val="21"/>
        </w:rPr>
        <w:t>3</w:t>
      </w:r>
      <w:r w:rsidRPr="00AD72ED">
        <w:rPr>
          <w:rStyle w:val="FontStyle40"/>
          <w:rFonts w:ascii="Times New Roman" w:hAnsi="Times New Roman" w:cs="Times New Roman"/>
          <w:b/>
          <w:sz w:val="21"/>
          <w:szCs w:val="21"/>
        </w:rPr>
        <w:t>.</w:t>
      </w:r>
      <w:r w:rsidRPr="00AD72ED">
        <w:rPr>
          <w:rStyle w:val="FontStyle40"/>
          <w:rFonts w:ascii="Times New Roman" w:hAnsi="Times New Roman" w:cs="Times New Roman"/>
          <w:sz w:val="21"/>
          <w:szCs w:val="21"/>
        </w:rPr>
        <w:t xml:space="preserve"> </w:t>
      </w:r>
      <w:r w:rsidRPr="00AD72ED">
        <w:rPr>
          <w:bCs/>
          <w:sz w:val="21"/>
          <w:szCs w:val="21"/>
        </w:rPr>
        <w:t>Поставка товара осуществл</w:t>
      </w:r>
      <w:r w:rsidR="005C5210" w:rsidRPr="00AD72ED">
        <w:rPr>
          <w:bCs/>
          <w:sz w:val="21"/>
          <w:szCs w:val="21"/>
        </w:rPr>
        <w:t>яется</w:t>
      </w:r>
      <w:r w:rsidRPr="00AD72ED">
        <w:rPr>
          <w:bCs/>
          <w:sz w:val="21"/>
          <w:szCs w:val="21"/>
        </w:rPr>
        <w:t xml:space="preserve"> (в срок, указанный в п.3.1. договора) одним из следующих способов, который Стороны устанавливают в Спецификации</w:t>
      </w:r>
      <w:r w:rsidR="003C2BBE" w:rsidRPr="00AD72ED">
        <w:rPr>
          <w:bCs/>
          <w:sz w:val="21"/>
          <w:szCs w:val="21"/>
        </w:rPr>
        <w:t xml:space="preserve"> / Счете на оплату товара</w:t>
      </w:r>
      <w:r w:rsidR="00CB5430" w:rsidRPr="00AD72ED">
        <w:rPr>
          <w:bCs/>
          <w:sz w:val="21"/>
          <w:szCs w:val="21"/>
        </w:rPr>
        <w:t xml:space="preserve"> / согласовывают иным образом</w:t>
      </w:r>
      <w:r w:rsidRPr="00AD72ED">
        <w:rPr>
          <w:bCs/>
          <w:sz w:val="21"/>
          <w:szCs w:val="21"/>
        </w:rPr>
        <w:t>:</w:t>
      </w:r>
    </w:p>
    <w:p w14:paraId="77E222D4" w14:textId="77777777" w:rsidR="00AD72ED" w:rsidRPr="00AD72ED" w:rsidRDefault="00AD72ED" w:rsidP="00AD72ED">
      <w:pPr>
        <w:ind w:firstLine="567"/>
        <w:jc w:val="both"/>
        <w:rPr>
          <w:b/>
          <w:bCs/>
          <w:sz w:val="21"/>
          <w:szCs w:val="21"/>
        </w:rPr>
      </w:pPr>
      <w:r w:rsidRPr="00AD72ED">
        <w:rPr>
          <w:b/>
          <w:bCs/>
          <w:sz w:val="21"/>
          <w:szCs w:val="21"/>
        </w:rPr>
        <w:t>3.3.1.</w:t>
      </w:r>
      <w:r w:rsidRPr="00AD72ED">
        <w:rPr>
          <w:bCs/>
          <w:sz w:val="21"/>
          <w:szCs w:val="21"/>
        </w:rPr>
        <w:t xml:space="preserve"> </w:t>
      </w:r>
      <w:r w:rsidRPr="00AD72ED">
        <w:rPr>
          <w:b/>
          <w:sz w:val="21"/>
          <w:szCs w:val="21"/>
        </w:rPr>
        <w:t xml:space="preserve">Получение товара Покупателем (получателем) в месте нахождения Поставщика - </w:t>
      </w:r>
      <w:r w:rsidRPr="00AD72ED">
        <w:rPr>
          <w:b/>
          <w:bCs/>
          <w:sz w:val="21"/>
          <w:szCs w:val="21"/>
        </w:rPr>
        <w:t>выборка Товара со склада Поставщика:</w:t>
      </w:r>
    </w:p>
    <w:p w14:paraId="395F090A" w14:textId="77777777" w:rsidR="00AD72ED" w:rsidRPr="00AD72ED" w:rsidRDefault="00AD72ED" w:rsidP="00AD72ED">
      <w:pPr>
        <w:ind w:left="851" w:hanging="284"/>
        <w:jc w:val="both"/>
        <w:rPr>
          <w:bCs/>
          <w:sz w:val="21"/>
          <w:szCs w:val="21"/>
          <w:u w:val="single"/>
        </w:rPr>
      </w:pPr>
      <w:r w:rsidRPr="00AD72ED">
        <w:rPr>
          <w:bCs/>
          <w:sz w:val="21"/>
          <w:szCs w:val="21"/>
        </w:rPr>
        <w:t>а) Покупатель обязуется самостоятельно и за свой счет вывезти Товар со склада Поставщика;</w:t>
      </w:r>
    </w:p>
    <w:p w14:paraId="0DEA9F60" w14:textId="77777777" w:rsidR="00AD72ED" w:rsidRPr="00AD72ED" w:rsidRDefault="00AD72ED" w:rsidP="00AD72ED">
      <w:pPr>
        <w:ind w:left="851" w:hanging="284"/>
        <w:jc w:val="both"/>
        <w:rPr>
          <w:bCs/>
          <w:sz w:val="21"/>
          <w:szCs w:val="21"/>
        </w:rPr>
      </w:pPr>
      <w:r w:rsidRPr="00AD72ED">
        <w:rPr>
          <w:bCs/>
          <w:sz w:val="21"/>
          <w:szCs w:val="21"/>
        </w:rPr>
        <w:t>б) В момент получения товара со склада Поставщика, Покупатель обязан осуществить приемку товара по количеству грузовых мест, проверить состояние и целостность тары / упаковки, убедиться в отсутствии механических повреждений товара;</w:t>
      </w:r>
    </w:p>
    <w:p w14:paraId="7CF0D813" w14:textId="77777777" w:rsidR="00AD72ED" w:rsidRPr="00AD72ED" w:rsidRDefault="00AD72ED" w:rsidP="00AD72ED">
      <w:pPr>
        <w:ind w:left="851" w:hanging="284"/>
        <w:jc w:val="both"/>
        <w:rPr>
          <w:sz w:val="21"/>
          <w:szCs w:val="21"/>
        </w:rPr>
      </w:pPr>
      <w:r w:rsidRPr="00AD72ED">
        <w:rPr>
          <w:bCs/>
          <w:sz w:val="21"/>
          <w:szCs w:val="21"/>
        </w:rPr>
        <w:t xml:space="preserve">в) Передача товара на складе Поставщика оформляется подписанием ТН / </w:t>
      </w:r>
      <w:r w:rsidRPr="00AD72ED">
        <w:rPr>
          <w:sz w:val="21"/>
          <w:szCs w:val="21"/>
        </w:rPr>
        <w:t>УПД</w:t>
      </w:r>
      <w:r w:rsidRPr="00AD72ED">
        <w:rPr>
          <w:bCs/>
          <w:sz w:val="21"/>
          <w:szCs w:val="21"/>
        </w:rPr>
        <w:t>, что подтверждает передачу Товара в количестве, указанном в данных документах, проверку целостности тары / упаковки, отсутствие механических повреждений Товара;</w:t>
      </w:r>
    </w:p>
    <w:p w14:paraId="3E9E4591" w14:textId="77777777" w:rsidR="00AD72ED" w:rsidRPr="00AD72ED" w:rsidRDefault="00AD72ED" w:rsidP="00AD72ED">
      <w:pPr>
        <w:ind w:left="851" w:hanging="284"/>
        <w:jc w:val="both"/>
        <w:rPr>
          <w:bCs/>
          <w:sz w:val="21"/>
          <w:szCs w:val="21"/>
        </w:rPr>
      </w:pPr>
      <w:r w:rsidRPr="00AD72ED">
        <w:rPr>
          <w:bCs/>
          <w:sz w:val="21"/>
          <w:szCs w:val="21"/>
        </w:rPr>
        <w:t xml:space="preserve">г) При выборке Товара Покупателем, Поставщик считается надлежаще исполнившим свои обязательства по поставке (передаче) Товара в момент: </w:t>
      </w:r>
    </w:p>
    <w:p w14:paraId="58DF9E78" w14:textId="77777777" w:rsidR="00AD72ED" w:rsidRPr="00AD72ED" w:rsidRDefault="00AD72ED" w:rsidP="00AD72ED">
      <w:pPr>
        <w:ind w:left="1134" w:hanging="284"/>
        <w:jc w:val="both"/>
        <w:rPr>
          <w:bCs/>
          <w:sz w:val="21"/>
          <w:szCs w:val="21"/>
        </w:rPr>
      </w:pPr>
      <w:r w:rsidRPr="00AD72ED">
        <w:rPr>
          <w:bCs/>
          <w:sz w:val="21"/>
          <w:szCs w:val="21"/>
        </w:rPr>
        <w:t>- вручения товара Покупателю (или указанному им лицу) на складе Поставщика, что подтверждается подписанными Покупателем (или указанным им лицом) ТН / УПД;</w:t>
      </w:r>
    </w:p>
    <w:p w14:paraId="15CF56C9" w14:textId="77777777" w:rsidR="00AD72ED" w:rsidRPr="00AD72ED" w:rsidRDefault="00AD72ED" w:rsidP="00AD72ED">
      <w:pPr>
        <w:ind w:left="851"/>
        <w:jc w:val="both"/>
        <w:rPr>
          <w:bCs/>
          <w:sz w:val="21"/>
          <w:szCs w:val="21"/>
        </w:rPr>
      </w:pPr>
      <w:r w:rsidRPr="00AD72ED">
        <w:rPr>
          <w:bCs/>
          <w:sz w:val="21"/>
          <w:szCs w:val="21"/>
        </w:rPr>
        <w:t>- предоставления товара в распоряжение Покупателя, Товар считается предоставленным в распоряжение Покупателя, когда к сроку (указанному в п.3.1. Договора) Товар готов к передаче на складе Поставщика, и Покупатель в соответствии с условиями договора уведомлен о готовности товара к передаче. В случае если Покупатель, осведомленный о готовности товара к передаче, не принимает товар, то этот товар переходит на ответственное хранение Поставщика (до дня его принятия Покупателем), при этом стоимость одного дня хранения товара составляет сто рублей. Право собственности, риски случайной гибели и повреждения Товара переходят к Покупателю с момента получения Товара Покупателем/представителем Покупателя и подписания последним ТН/УПД.</w:t>
      </w:r>
    </w:p>
    <w:p w14:paraId="4E4113CB" w14:textId="77777777" w:rsidR="00AD72ED" w:rsidRPr="00AD72ED" w:rsidRDefault="00AD72ED" w:rsidP="00AD72ED">
      <w:pPr>
        <w:ind w:left="851" w:hanging="284"/>
        <w:jc w:val="both"/>
        <w:rPr>
          <w:bCs/>
          <w:sz w:val="21"/>
          <w:szCs w:val="21"/>
        </w:rPr>
      </w:pPr>
      <w:r w:rsidRPr="00AD72ED">
        <w:rPr>
          <w:bCs/>
          <w:sz w:val="21"/>
          <w:szCs w:val="21"/>
        </w:rPr>
        <w:t xml:space="preserve">д) </w:t>
      </w:r>
      <w:r w:rsidRPr="00AD72ED">
        <w:rPr>
          <w:bCs/>
          <w:sz w:val="21"/>
          <w:szCs w:val="21"/>
        </w:rPr>
        <w:tab/>
        <w:t>В течение одного рабочего дня с момента получения Товара Покупатель обязан осуществить приемку Товара по количеству и ассортименту. Если в течение указанного срока Покупатель не направит претензию о несоответствии количества и ассортимента полученного Товара условиям настоящего Договора, то будет считаться, что Покупатель принял Товар в надлежащем количестве и ассортименте.</w:t>
      </w:r>
    </w:p>
    <w:p w14:paraId="31A1241F" w14:textId="77777777" w:rsidR="00AD72ED" w:rsidRPr="00AD72ED" w:rsidRDefault="00AD72ED" w:rsidP="00AD72ED">
      <w:pPr>
        <w:ind w:firstLine="567"/>
        <w:jc w:val="both"/>
        <w:rPr>
          <w:b/>
          <w:bCs/>
          <w:sz w:val="21"/>
          <w:szCs w:val="21"/>
        </w:rPr>
      </w:pPr>
      <w:r w:rsidRPr="00AD72ED">
        <w:rPr>
          <w:b/>
          <w:bCs/>
          <w:sz w:val="21"/>
          <w:szCs w:val="21"/>
        </w:rPr>
        <w:t>3.3.2.</w:t>
      </w:r>
      <w:r w:rsidRPr="00AD72ED">
        <w:rPr>
          <w:bCs/>
          <w:sz w:val="21"/>
          <w:szCs w:val="21"/>
        </w:rPr>
        <w:t xml:space="preserve"> </w:t>
      </w:r>
      <w:r w:rsidRPr="00AD72ED">
        <w:rPr>
          <w:b/>
          <w:bCs/>
          <w:sz w:val="21"/>
          <w:szCs w:val="21"/>
        </w:rPr>
        <w:t>Доставка Товара Поставщиком (либо его Перевозчиком) на склад, указанный Покупателем (или указанному им лицу):</w:t>
      </w:r>
    </w:p>
    <w:p w14:paraId="0DF376C8" w14:textId="77777777" w:rsidR="00AD72ED" w:rsidRPr="00AD72ED" w:rsidRDefault="00AD72ED" w:rsidP="00AD72ED">
      <w:pPr>
        <w:ind w:left="851" w:hanging="284"/>
        <w:jc w:val="both"/>
        <w:rPr>
          <w:bCs/>
          <w:sz w:val="21"/>
          <w:szCs w:val="21"/>
        </w:rPr>
      </w:pPr>
      <w:r w:rsidRPr="00AD72ED">
        <w:rPr>
          <w:bCs/>
          <w:sz w:val="21"/>
          <w:szCs w:val="21"/>
        </w:rPr>
        <w:t>а) В момент получения товара, Покупатель (или указанное им лицо) обязан осуществить приемку товара по количеству грузовых мест, проверить состояние и целостность тары / упаковки, убедиться в отсутствии механических повреждений товара;</w:t>
      </w:r>
    </w:p>
    <w:p w14:paraId="50208F00" w14:textId="77777777" w:rsidR="00AD72ED" w:rsidRPr="00AD72ED" w:rsidRDefault="00AD72ED" w:rsidP="00AD72ED">
      <w:pPr>
        <w:ind w:left="851" w:hanging="284"/>
        <w:jc w:val="both"/>
        <w:rPr>
          <w:sz w:val="21"/>
          <w:szCs w:val="21"/>
        </w:rPr>
      </w:pPr>
      <w:r w:rsidRPr="00AD72ED">
        <w:rPr>
          <w:bCs/>
          <w:sz w:val="21"/>
          <w:szCs w:val="21"/>
        </w:rPr>
        <w:t>б) При поставке Товара в соответствии с настоящим пунктом договора, Покупатель</w:t>
      </w:r>
      <w:r w:rsidRPr="00AD72ED">
        <w:rPr>
          <w:sz w:val="21"/>
          <w:szCs w:val="21"/>
        </w:rPr>
        <w:t xml:space="preserve"> </w:t>
      </w:r>
      <w:r w:rsidRPr="00AD72ED">
        <w:rPr>
          <w:bCs/>
          <w:sz w:val="21"/>
          <w:szCs w:val="21"/>
        </w:rPr>
        <w:t xml:space="preserve">(или указанное им лицо) обязан </w:t>
      </w:r>
      <w:r w:rsidRPr="00AD72ED">
        <w:rPr>
          <w:sz w:val="21"/>
          <w:szCs w:val="21"/>
        </w:rPr>
        <w:t>приступить своими силами к разгрузке Товара (из автотранспорта Поставщика или его Поставщика) не позднее 1 (одного) часа с момента его прибытия. Время разгрузки Товара не должно превышать 2 (двух) часов с начала выгрузки.</w:t>
      </w:r>
    </w:p>
    <w:p w14:paraId="0C1AE39F" w14:textId="77777777" w:rsidR="00AD72ED" w:rsidRPr="00AD72ED" w:rsidRDefault="00AD72ED" w:rsidP="00AD72ED">
      <w:pPr>
        <w:ind w:left="851" w:hanging="284"/>
        <w:jc w:val="both"/>
        <w:rPr>
          <w:bCs/>
          <w:sz w:val="21"/>
          <w:szCs w:val="21"/>
        </w:rPr>
      </w:pPr>
      <w:r w:rsidRPr="00AD72ED">
        <w:rPr>
          <w:bCs/>
          <w:sz w:val="21"/>
          <w:szCs w:val="21"/>
        </w:rPr>
        <w:lastRenderedPageBreak/>
        <w:t>в) Передача товара, в соответствии с настоящим пунктом договора, оформляется подписанием ТН / УПД, что подтверждает передачу Товара в количестве, указанном в данных документах, проверку целостности тары / упаковки, отсутствие механических повреждений Товара;</w:t>
      </w:r>
    </w:p>
    <w:p w14:paraId="7E9AFE75" w14:textId="77777777" w:rsidR="00AD72ED" w:rsidRPr="00AD72ED" w:rsidRDefault="00AD72ED" w:rsidP="00AD72ED">
      <w:pPr>
        <w:ind w:left="851" w:hanging="284"/>
        <w:jc w:val="both"/>
        <w:rPr>
          <w:bCs/>
          <w:sz w:val="21"/>
          <w:szCs w:val="21"/>
        </w:rPr>
      </w:pPr>
      <w:r w:rsidRPr="00AD72ED">
        <w:rPr>
          <w:bCs/>
          <w:sz w:val="21"/>
          <w:szCs w:val="21"/>
        </w:rPr>
        <w:t>г) При поставке Товара в соответствии с настоящим пунктом договора, Поставщик считается надлежаще исполнившим свои обязательства по поставке (передаче) Товара, а право собственности и риски случайной гибели перешедшими к Покупателю в момент вручения товара Покупателю (или указанному им лицу), что подтверждается подписанными Покупателем (или указанным им лицом) ТН / УПД.</w:t>
      </w:r>
    </w:p>
    <w:p w14:paraId="1B20DB72" w14:textId="77777777" w:rsidR="00AD72ED" w:rsidRPr="00AD72ED" w:rsidRDefault="00AD72ED" w:rsidP="00AD72ED">
      <w:pPr>
        <w:ind w:firstLine="567"/>
        <w:jc w:val="both"/>
        <w:rPr>
          <w:b/>
          <w:bCs/>
          <w:sz w:val="21"/>
          <w:szCs w:val="21"/>
        </w:rPr>
      </w:pPr>
      <w:r w:rsidRPr="00AD72ED">
        <w:rPr>
          <w:b/>
          <w:bCs/>
          <w:sz w:val="21"/>
          <w:szCs w:val="21"/>
        </w:rPr>
        <w:t>3.3.3. Передача Товара Перевозчику, указанному Покупателем:</w:t>
      </w:r>
    </w:p>
    <w:p w14:paraId="568F7184" w14:textId="77777777" w:rsidR="00AD72ED" w:rsidRPr="00AD72ED" w:rsidRDefault="00AD72ED" w:rsidP="00AD72ED">
      <w:pPr>
        <w:ind w:left="851" w:hanging="284"/>
        <w:jc w:val="both"/>
        <w:rPr>
          <w:bCs/>
          <w:sz w:val="21"/>
          <w:szCs w:val="21"/>
        </w:rPr>
      </w:pPr>
      <w:r w:rsidRPr="00AD72ED">
        <w:rPr>
          <w:bCs/>
          <w:sz w:val="21"/>
          <w:szCs w:val="21"/>
        </w:rPr>
        <w:t>а) В момент получения товара, Перевозчик обязан осуществить приемку товара по количеству грузовых мест, проверить состояние и целостность тары / упаковки, убедиться в отсутствии механических повреждений Товара;</w:t>
      </w:r>
    </w:p>
    <w:p w14:paraId="5802AB45" w14:textId="77777777" w:rsidR="00AD72ED" w:rsidRPr="00AD72ED" w:rsidRDefault="00AD72ED" w:rsidP="00AD72ED">
      <w:pPr>
        <w:ind w:left="851" w:hanging="284"/>
        <w:jc w:val="both"/>
        <w:rPr>
          <w:bCs/>
          <w:sz w:val="21"/>
          <w:szCs w:val="21"/>
        </w:rPr>
      </w:pPr>
      <w:r w:rsidRPr="00AD72ED">
        <w:rPr>
          <w:bCs/>
          <w:sz w:val="21"/>
          <w:szCs w:val="21"/>
        </w:rPr>
        <w:t>б) Передача товара, в соответствии с настоящим пунктом договора, оформляется подписанием Поставщиком и Перевозчиком ТН / УПД либо выдачей Перевозчиком экспедиторской расписки, что подтверждает передачу Товара в количестве, ассортименте указанным в данных документах, проверку целостности тары / упаковки, отсутствие механических повреждений Товара;</w:t>
      </w:r>
    </w:p>
    <w:p w14:paraId="7971597E" w14:textId="77777777" w:rsidR="00AD72ED" w:rsidRPr="00AD72ED" w:rsidRDefault="00AD72ED" w:rsidP="00AD72ED">
      <w:pPr>
        <w:ind w:left="851" w:hanging="284"/>
        <w:jc w:val="both"/>
        <w:rPr>
          <w:bCs/>
          <w:sz w:val="21"/>
          <w:szCs w:val="21"/>
        </w:rPr>
      </w:pPr>
      <w:r w:rsidRPr="00AD72ED">
        <w:rPr>
          <w:bCs/>
          <w:sz w:val="21"/>
          <w:szCs w:val="21"/>
        </w:rPr>
        <w:t>в) При поставке Товара в соответствии с настоящим пунктом договора, Поставщик считается надлежаще исполнившим свои обязательства по поставке (передаче) Товара в момент вручения товара Перевозчику, что подтверждается подписанными Перевозчиком ТН / УПД. Право собственности, риски случайной гибели или повреждения Товара переходят от Поставщика к Покупателю с момента принятия Товара Перевозчиком и подписания последним ТН/УПД либо выдачи экспедиторской расписки.</w:t>
      </w:r>
    </w:p>
    <w:p w14:paraId="0C833867" w14:textId="77777777" w:rsidR="00AD72ED" w:rsidRPr="00AD72ED" w:rsidRDefault="00AD72ED" w:rsidP="00AD72ED">
      <w:pPr>
        <w:ind w:firstLine="567"/>
        <w:jc w:val="both"/>
        <w:rPr>
          <w:sz w:val="21"/>
          <w:szCs w:val="21"/>
        </w:rPr>
      </w:pPr>
      <w:r w:rsidRPr="00AD72ED">
        <w:rPr>
          <w:b/>
          <w:sz w:val="21"/>
          <w:szCs w:val="21"/>
        </w:rPr>
        <w:t>3.3.4.</w:t>
      </w:r>
      <w:r w:rsidRPr="00AD72ED">
        <w:rPr>
          <w:sz w:val="21"/>
          <w:szCs w:val="21"/>
        </w:rPr>
        <w:t xml:space="preserve"> Если, в случаях, указанных в пунктах 3.3.2 – 3.3.3. настоящего договора, доставка и передача товара Покупателю осуществляется Перевозчиком (то есть третьим лицом – транспортной компанией) и при этом товар передается Поставщиком Перевозчику по грузовым местам, то действуют следующие обязательные правила: </w:t>
      </w:r>
    </w:p>
    <w:p w14:paraId="21178430" w14:textId="77777777" w:rsidR="00AD72ED" w:rsidRPr="00AD72ED" w:rsidRDefault="00AD72ED" w:rsidP="00AD72ED">
      <w:pPr>
        <w:ind w:firstLine="567"/>
        <w:jc w:val="both"/>
        <w:rPr>
          <w:sz w:val="21"/>
          <w:szCs w:val="21"/>
        </w:rPr>
      </w:pPr>
      <w:r w:rsidRPr="00AD72ED">
        <w:rPr>
          <w:sz w:val="21"/>
          <w:szCs w:val="21"/>
        </w:rPr>
        <w:t>При принятии товара (по грузовым местам) от Перевозчика, Покупатель обязан до момента подписания товарно-транспортной накладной (здесь и далее под «товарно-транспортной накладной» может пониматься также иной аналогичный документ, подтверждающий факт передачи товара, в том числе экспедиторская расписка) проверить соответствие количества грузовых мест (а также их веса, объема и других характеристик) целостность упаковки каждого грузового места (включая наличие и целостность средств защиты грузового места и пломб). Обо всех выявленных нарушениях, недостачах и расхождениях Покупатель (или уполномоченное им лицо) обязан (в момент принятии товара от Перевозчика) сообщить представителю Перевозчика, а также сделать запись (отметку) о них в товарно-транспортной накладной. После приемки товара по грузовым местам, Покупатель обязан осуществить приёмку товара по количеству и ассортименту в течение 1 (одного) рабочего дня со дня передачи ему товара Перевозчиком. Весь процесс (в том числе разгрузка товара из транспорта Перевозчика) принятия товара по грузовым местам и дальнейший процесс вскрытия товарных мест и принятия товара по количеству и ассортименту должен непрерывно фиксироваться на видео камеру (в случае каких-либо разногласий по количеству грузовых мест (а также их веса, объема и других характеристик, включая наличие и целостность средств защиты грузового места и пломб) и (или) количеству и ассортименту товара Покупатель обязан представить Поставщику результаты видео фиксации, то есть полную и непрерывную видеозапись всего указанного процесса приемки), в противном случае претензии Покупателя по грузовым местам и (или) по количеству и ассортименту товара не принимаются, не рассматриваются Поставщиком и удовлетворению не подлежат. Если до истечения указанного срока (пять календарных дней) Покупатель (или уполномоченное им лицо) не направит (по почте России заказным письмом) Претензию о несоответствии количества и/или ассортимента полученного Товара условиям Договора, то будет считаться, что Покупатель принял Товар в количестве и ассортименте соответствующими договору, со всеми относящимися к товару принадлежностями и документами. В течение вышеуказанного пятидневного срока (после принятия товара от перевозчика по грузовым местам),  Покупатель обязан поставить подпись (в получении товара) и направить (по почте России заказным письмом) Поставщику один экземпляр надлежащим образом оформленной ТН/УПД, если в указанный срок ТН (либо УПД) не будет направлена Поставщику (и при этом Покупателем не будет в установленный срок направлена Претензия с приложением результатов вышеуказанной видео фиксации - видеозаписи) то товар считается принятым Покупателем полностью в соответствии с отгрузочными документами Поставщика. Не предоставление подписанных или предоставление ненадлежащее оформленных Покупателем отгрузочных документов ТН/ УПД, дает право Поставщику отказать в поставке очередной партии Товара (в том числе уже согласованной партии товара) и при этом Поставщик не будет нести никакой ответственности перед Покупателем.</w:t>
      </w:r>
    </w:p>
    <w:p w14:paraId="630C1B3D" w14:textId="1E36E4D4" w:rsidR="009232B9" w:rsidRPr="00AD72ED" w:rsidRDefault="00AD72ED" w:rsidP="00AD72ED">
      <w:pPr>
        <w:ind w:firstLine="567"/>
        <w:jc w:val="both"/>
        <w:rPr>
          <w:bCs/>
          <w:sz w:val="21"/>
          <w:szCs w:val="21"/>
        </w:rPr>
      </w:pPr>
      <w:r w:rsidRPr="00AD72ED">
        <w:rPr>
          <w:b/>
          <w:bCs/>
          <w:sz w:val="21"/>
          <w:szCs w:val="21"/>
        </w:rPr>
        <w:t>3.4.</w:t>
      </w:r>
      <w:r w:rsidRPr="00AD72ED">
        <w:rPr>
          <w:bCs/>
          <w:sz w:val="21"/>
          <w:szCs w:val="21"/>
        </w:rPr>
        <w:t xml:space="preserve"> Вне зависимости от способа поставки Товара Покупатель (или указанное им лицо) должен осуществить приемку Товара по качеству и комплектности в течение 7 (Семи) рабочих дней с даты поставки (передачи) Товара. Если в течение указанного срока Покупатель не направит претензию о несоответствии качества и комплектности полученного Товара условиям настоящего Договора, то будет считаться, что Покупатель принял Товар надлежащего качества и комплектности, со всеми относящимися к товару принадлежностями и документами. Положения настоящего пункта не распространяются на недостатки, которые невозможно обнаружить при обычных способах приемки (скрытые дефекты).</w:t>
      </w:r>
    </w:p>
    <w:p w14:paraId="627DD491" w14:textId="77777777" w:rsidR="00AB0FC7" w:rsidRPr="00AD72ED" w:rsidRDefault="00AB0FC7" w:rsidP="00AB0FC7">
      <w:pPr>
        <w:ind w:firstLine="567"/>
        <w:jc w:val="both"/>
        <w:rPr>
          <w:bCs/>
          <w:sz w:val="21"/>
          <w:szCs w:val="21"/>
        </w:rPr>
      </w:pPr>
      <w:r w:rsidRPr="00AD72ED">
        <w:rPr>
          <w:b/>
          <w:bCs/>
          <w:sz w:val="21"/>
          <w:szCs w:val="21"/>
        </w:rPr>
        <w:t>3.</w:t>
      </w:r>
      <w:r w:rsidR="00D45560" w:rsidRPr="00AD72ED">
        <w:rPr>
          <w:b/>
          <w:bCs/>
          <w:sz w:val="21"/>
          <w:szCs w:val="21"/>
        </w:rPr>
        <w:t>5</w:t>
      </w:r>
      <w:r w:rsidRPr="00AD72ED">
        <w:rPr>
          <w:b/>
          <w:bCs/>
          <w:sz w:val="21"/>
          <w:szCs w:val="21"/>
        </w:rPr>
        <w:t xml:space="preserve">. </w:t>
      </w:r>
      <w:r w:rsidRPr="00AD72ED">
        <w:rPr>
          <w:bCs/>
          <w:sz w:val="21"/>
          <w:szCs w:val="21"/>
        </w:rPr>
        <w:t xml:space="preserve">Представитель Покупателя (Получателя, Перевозчика), обязан </w:t>
      </w:r>
      <w:r w:rsidR="002A23FF" w:rsidRPr="00AD72ED">
        <w:rPr>
          <w:bCs/>
          <w:sz w:val="21"/>
          <w:szCs w:val="21"/>
        </w:rPr>
        <w:t xml:space="preserve">до приемки Товара предоставить </w:t>
      </w:r>
      <w:r w:rsidR="00A5034B" w:rsidRPr="00AD72ED">
        <w:rPr>
          <w:bCs/>
          <w:sz w:val="21"/>
          <w:szCs w:val="21"/>
        </w:rPr>
        <w:t>Поставщик</w:t>
      </w:r>
      <w:r w:rsidRPr="00AD72ED">
        <w:rPr>
          <w:bCs/>
          <w:sz w:val="21"/>
          <w:szCs w:val="21"/>
        </w:rPr>
        <w:t xml:space="preserve">у паспорт и оригинал доверенности, предоставляющей данному лицу право совершать приемку Товара </w:t>
      </w:r>
      <w:r w:rsidRPr="00AD72ED">
        <w:rPr>
          <w:bCs/>
          <w:sz w:val="21"/>
          <w:szCs w:val="21"/>
        </w:rPr>
        <w:lastRenderedPageBreak/>
        <w:t xml:space="preserve">и осуществлять другие действия, связанные с приемкой. Оригинал доверенности представитель Покупателя передает </w:t>
      </w:r>
      <w:r w:rsidR="00544EA5" w:rsidRPr="00AD72ED">
        <w:rPr>
          <w:bCs/>
          <w:sz w:val="21"/>
          <w:szCs w:val="21"/>
        </w:rPr>
        <w:t>Поставщику</w:t>
      </w:r>
      <w:r w:rsidRPr="00AD72ED">
        <w:rPr>
          <w:bCs/>
          <w:sz w:val="21"/>
          <w:szCs w:val="21"/>
        </w:rPr>
        <w:t>.</w:t>
      </w:r>
      <w:r w:rsidR="002A23FF" w:rsidRPr="00AD72ED">
        <w:rPr>
          <w:bCs/>
          <w:sz w:val="21"/>
          <w:szCs w:val="21"/>
        </w:rPr>
        <w:t xml:space="preserve"> </w:t>
      </w:r>
      <w:r w:rsidR="00F06B92" w:rsidRPr="00AD72ED">
        <w:rPr>
          <w:bCs/>
          <w:sz w:val="21"/>
          <w:szCs w:val="21"/>
        </w:rPr>
        <w:t xml:space="preserve">Поставщик вправе не производить передачу Товара до момента подтверждения полномочий представителя Покупателя, в этом случае </w:t>
      </w:r>
      <w:r w:rsidR="00001634" w:rsidRPr="00AD72ED">
        <w:rPr>
          <w:bCs/>
          <w:sz w:val="21"/>
          <w:szCs w:val="21"/>
        </w:rPr>
        <w:t>ответственность Поставщика за несвоевременную поставку не применяется, срок поставки не считается нарушенным.</w:t>
      </w:r>
    </w:p>
    <w:p w14:paraId="10509D9D" w14:textId="77777777" w:rsidR="00B60EEE" w:rsidRPr="00AD72ED" w:rsidRDefault="00F25EAB" w:rsidP="00B60EEE">
      <w:pPr>
        <w:ind w:firstLine="567"/>
        <w:jc w:val="both"/>
        <w:rPr>
          <w:bCs/>
          <w:sz w:val="21"/>
          <w:szCs w:val="21"/>
        </w:rPr>
      </w:pPr>
      <w:r w:rsidRPr="00AD72ED">
        <w:rPr>
          <w:b/>
          <w:bCs/>
          <w:sz w:val="21"/>
          <w:szCs w:val="21"/>
        </w:rPr>
        <w:t>3</w:t>
      </w:r>
      <w:r w:rsidR="00B60EEE" w:rsidRPr="00AD72ED">
        <w:rPr>
          <w:b/>
          <w:bCs/>
          <w:sz w:val="21"/>
          <w:szCs w:val="21"/>
        </w:rPr>
        <w:t>.</w:t>
      </w:r>
      <w:r w:rsidR="00D45560" w:rsidRPr="00AD72ED">
        <w:rPr>
          <w:b/>
          <w:bCs/>
          <w:sz w:val="21"/>
          <w:szCs w:val="21"/>
        </w:rPr>
        <w:t>6</w:t>
      </w:r>
      <w:r w:rsidRPr="00AD72ED">
        <w:rPr>
          <w:b/>
          <w:bCs/>
          <w:sz w:val="21"/>
          <w:szCs w:val="21"/>
        </w:rPr>
        <w:t>.</w:t>
      </w:r>
      <w:r w:rsidR="00B60EEE" w:rsidRPr="00AD72ED">
        <w:rPr>
          <w:bCs/>
          <w:sz w:val="21"/>
          <w:szCs w:val="21"/>
        </w:rPr>
        <w:t xml:space="preserve"> Если Поставщик</w:t>
      </w:r>
      <w:r w:rsidR="00D10CD9" w:rsidRPr="00AD72ED">
        <w:rPr>
          <w:bCs/>
          <w:sz w:val="21"/>
          <w:szCs w:val="21"/>
        </w:rPr>
        <w:t>, в момент приемки товара,</w:t>
      </w:r>
      <w:r w:rsidR="00B60EEE" w:rsidRPr="00AD72ED">
        <w:rPr>
          <w:bCs/>
          <w:sz w:val="21"/>
          <w:szCs w:val="21"/>
        </w:rPr>
        <w:t xml:space="preserve"> переда</w:t>
      </w:r>
      <w:r w:rsidR="00AB23BC" w:rsidRPr="00AD72ED">
        <w:rPr>
          <w:bCs/>
          <w:sz w:val="21"/>
          <w:szCs w:val="21"/>
        </w:rPr>
        <w:t>ет</w:t>
      </w:r>
      <w:r w:rsidR="00B60EEE" w:rsidRPr="00AD72ED">
        <w:rPr>
          <w:bCs/>
          <w:sz w:val="21"/>
          <w:szCs w:val="21"/>
        </w:rPr>
        <w:t xml:space="preserve"> в нарушение настоящего договора Покупателю меньшее количество товара, чем </w:t>
      </w:r>
      <w:r w:rsidR="0019692D" w:rsidRPr="00AD72ED">
        <w:rPr>
          <w:bCs/>
          <w:sz w:val="21"/>
          <w:szCs w:val="21"/>
        </w:rPr>
        <w:t>установлено договором</w:t>
      </w:r>
      <w:r w:rsidR="00B60EEE" w:rsidRPr="00AD72ED">
        <w:rPr>
          <w:bCs/>
          <w:sz w:val="21"/>
          <w:szCs w:val="21"/>
        </w:rPr>
        <w:t>, покупатель вправе</w:t>
      </w:r>
      <w:r w:rsidR="005451E2" w:rsidRPr="00AD72ED">
        <w:rPr>
          <w:bCs/>
          <w:sz w:val="21"/>
          <w:szCs w:val="21"/>
        </w:rPr>
        <w:t xml:space="preserve"> только</w:t>
      </w:r>
      <w:r w:rsidR="00B60EEE" w:rsidRPr="00AD72ED">
        <w:rPr>
          <w:bCs/>
          <w:sz w:val="21"/>
          <w:szCs w:val="21"/>
        </w:rPr>
        <w:t xml:space="preserve"> потребовать передать недостающее количество товара.</w:t>
      </w:r>
      <w:r w:rsidR="00542F9F" w:rsidRPr="00AD72ED">
        <w:rPr>
          <w:bCs/>
          <w:sz w:val="21"/>
          <w:szCs w:val="21"/>
        </w:rPr>
        <w:t xml:space="preserve"> Допоставка недостающего количества Товара производится Поставщиком</w:t>
      </w:r>
      <w:r w:rsidR="00176953" w:rsidRPr="00AD72ED">
        <w:rPr>
          <w:bCs/>
          <w:sz w:val="21"/>
          <w:szCs w:val="21"/>
        </w:rPr>
        <w:t xml:space="preserve"> </w:t>
      </w:r>
      <w:r w:rsidR="00542F9F" w:rsidRPr="00AD72ED">
        <w:rPr>
          <w:bCs/>
          <w:sz w:val="21"/>
          <w:szCs w:val="21"/>
        </w:rPr>
        <w:t>в течение пяти рабочих дней</w:t>
      </w:r>
      <w:r w:rsidR="00176953" w:rsidRPr="00AD72ED">
        <w:rPr>
          <w:bCs/>
          <w:sz w:val="21"/>
          <w:szCs w:val="21"/>
        </w:rPr>
        <w:t xml:space="preserve"> </w:t>
      </w:r>
      <w:r w:rsidR="00B574A3" w:rsidRPr="00AD72ED">
        <w:rPr>
          <w:bCs/>
          <w:sz w:val="21"/>
          <w:szCs w:val="21"/>
        </w:rPr>
        <w:t>с момента выполнения действий</w:t>
      </w:r>
      <w:r w:rsidR="00191467" w:rsidRPr="00AD72ED">
        <w:rPr>
          <w:bCs/>
          <w:sz w:val="21"/>
          <w:szCs w:val="21"/>
        </w:rPr>
        <w:t>,</w:t>
      </w:r>
      <w:r w:rsidR="00B574A3" w:rsidRPr="00AD72ED">
        <w:rPr>
          <w:bCs/>
          <w:sz w:val="21"/>
          <w:szCs w:val="21"/>
        </w:rPr>
        <w:t xml:space="preserve"> указанных в п.3.9. договора</w:t>
      </w:r>
      <w:r w:rsidR="00176953" w:rsidRPr="00AD72ED">
        <w:rPr>
          <w:bCs/>
          <w:sz w:val="21"/>
          <w:szCs w:val="21"/>
        </w:rPr>
        <w:t xml:space="preserve"> (либо в иной срок по согла</w:t>
      </w:r>
      <w:r w:rsidR="00616939" w:rsidRPr="00AD72ED">
        <w:rPr>
          <w:bCs/>
          <w:sz w:val="21"/>
          <w:szCs w:val="21"/>
        </w:rPr>
        <w:t>шению</w:t>
      </w:r>
      <w:r w:rsidR="00176953" w:rsidRPr="00AD72ED">
        <w:rPr>
          <w:bCs/>
          <w:sz w:val="21"/>
          <w:szCs w:val="21"/>
        </w:rPr>
        <w:t xml:space="preserve"> Сторон)</w:t>
      </w:r>
      <w:r w:rsidR="00542F9F" w:rsidRPr="00AD72ED">
        <w:rPr>
          <w:bCs/>
          <w:sz w:val="21"/>
          <w:szCs w:val="21"/>
        </w:rPr>
        <w:t xml:space="preserve">. </w:t>
      </w:r>
    </w:p>
    <w:p w14:paraId="7FBB48D4" w14:textId="77777777" w:rsidR="00AB0FC7" w:rsidRPr="00AD72ED" w:rsidRDefault="0084765B" w:rsidP="00B60EEE">
      <w:pPr>
        <w:ind w:firstLine="567"/>
        <w:jc w:val="both"/>
        <w:rPr>
          <w:bCs/>
          <w:sz w:val="21"/>
          <w:szCs w:val="21"/>
        </w:rPr>
      </w:pPr>
      <w:r w:rsidRPr="00AD72ED">
        <w:rPr>
          <w:b/>
          <w:bCs/>
          <w:sz w:val="21"/>
          <w:szCs w:val="21"/>
        </w:rPr>
        <w:t>3.</w:t>
      </w:r>
      <w:r w:rsidR="00D45560" w:rsidRPr="00AD72ED">
        <w:rPr>
          <w:b/>
          <w:bCs/>
          <w:sz w:val="21"/>
          <w:szCs w:val="21"/>
        </w:rPr>
        <w:t>6</w:t>
      </w:r>
      <w:r w:rsidRPr="00AD72ED">
        <w:rPr>
          <w:b/>
          <w:bCs/>
          <w:sz w:val="21"/>
          <w:szCs w:val="21"/>
        </w:rPr>
        <w:t>.1.</w:t>
      </w:r>
      <w:r w:rsidRPr="00AD72ED">
        <w:rPr>
          <w:bCs/>
          <w:sz w:val="21"/>
          <w:szCs w:val="21"/>
        </w:rPr>
        <w:t xml:space="preserve"> </w:t>
      </w:r>
      <w:r w:rsidR="00B60EEE" w:rsidRPr="00AD72ED">
        <w:rPr>
          <w:bCs/>
          <w:sz w:val="21"/>
          <w:szCs w:val="21"/>
        </w:rPr>
        <w:t xml:space="preserve">Если </w:t>
      </w:r>
      <w:r w:rsidR="00F25EAB" w:rsidRPr="00AD72ED">
        <w:rPr>
          <w:bCs/>
          <w:sz w:val="21"/>
          <w:szCs w:val="21"/>
        </w:rPr>
        <w:t>Поставщик</w:t>
      </w:r>
      <w:r w:rsidR="00B60EEE" w:rsidRPr="00AD72ED">
        <w:rPr>
          <w:bCs/>
          <w:sz w:val="21"/>
          <w:szCs w:val="21"/>
        </w:rPr>
        <w:t xml:space="preserve"> переда</w:t>
      </w:r>
      <w:r w:rsidR="00AB23BC" w:rsidRPr="00AD72ED">
        <w:rPr>
          <w:bCs/>
          <w:sz w:val="21"/>
          <w:szCs w:val="21"/>
        </w:rPr>
        <w:t>л</w:t>
      </w:r>
      <w:r w:rsidR="00B60EEE" w:rsidRPr="00AD72ED">
        <w:rPr>
          <w:bCs/>
          <w:sz w:val="21"/>
          <w:szCs w:val="21"/>
        </w:rPr>
        <w:t xml:space="preserve"> </w:t>
      </w:r>
      <w:r w:rsidR="00F25EAB" w:rsidRPr="00AD72ED">
        <w:rPr>
          <w:bCs/>
          <w:sz w:val="21"/>
          <w:szCs w:val="21"/>
        </w:rPr>
        <w:t>П</w:t>
      </w:r>
      <w:r w:rsidR="00B60EEE" w:rsidRPr="00AD72ED">
        <w:rPr>
          <w:bCs/>
          <w:sz w:val="21"/>
          <w:szCs w:val="21"/>
        </w:rPr>
        <w:t xml:space="preserve">окупателю товар в количестве, превышающем </w:t>
      </w:r>
      <w:r w:rsidR="00F25EAB" w:rsidRPr="00AD72ED">
        <w:rPr>
          <w:bCs/>
          <w:sz w:val="21"/>
          <w:szCs w:val="21"/>
        </w:rPr>
        <w:t xml:space="preserve">установленного </w:t>
      </w:r>
      <w:r w:rsidR="0019692D" w:rsidRPr="00AD72ED">
        <w:rPr>
          <w:bCs/>
          <w:sz w:val="21"/>
          <w:szCs w:val="21"/>
        </w:rPr>
        <w:t>договором</w:t>
      </w:r>
      <w:r w:rsidRPr="00AD72ED">
        <w:rPr>
          <w:bCs/>
          <w:sz w:val="21"/>
          <w:szCs w:val="21"/>
        </w:rPr>
        <w:t xml:space="preserve"> (далее- Излишний товар)</w:t>
      </w:r>
      <w:r w:rsidR="00B60EEE" w:rsidRPr="00AD72ED">
        <w:rPr>
          <w:bCs/>
          <w:sz w:val="21"/>
          <w:szCs w:val="21"/>
        </w:rPr>
        <w:t xml:space="preserve">, </w:t>
      </w:r>
      <w:r w:rsidR="00F25EAB" w:rsidRPr="00AD72ED">
        <w:rPr>
          <w:bCs/>
          <w:sz w:val="21"/>
          <w:szCs w:val="21"/>
        </w:rPr>
        <w:t>П</w:t>
      </w:r>
      <w:r w:rsidR="00B60EEE" w:rsidRPr="00AD72ED">
        <w:rPr>
          <w:bCs/>
          <w:sz w:val="21"/>
          <w:szCs w:val="21"/>
        </w:rPr>
        <w:t xml:space="preserve">окупатель обязан известить об этом </w:t>
      </w:r>
      <w:r w:rsidR="00F25EAB" w:rsidRPr="00AD72ED">
        <w:rPr>
          <w:bCs/>
          <w:sz w:val="21"/>
          <w:szCs w:val="21"/>
        </w:rPr>
        <w:t>Поставщика</w:t>
      </w:r>
      <w:r w:rsidR="00B60EEE" w:rsidRPr="00AD72ED">
        <w:rPr>
          <w:bCs/>
          <w:sz w:val="21"/>
          <w:szCs w:val="21"/>
        </w:rPr>
        <w:t xml:space="preserve"> в порядке, предусмотренном </w:t>
      </w:r>
      <w:r w:rsidR="00F07475" w:rsidRPr="00AD72ED">
        <w:rPr>
          <w:bCs/>
          <w:sz w:val="21"/>
          <w:szCs w:val="21"/>
        </w:rPr>
        <w:t>подпунктом</w:t>
      </w:r>
      <w:r w:rsidR="00B60EEE" w:rsidRPr="00AD72ED">
        <w:rPr>
          <w:bCs/>
          <w:sz w:val="21"/>
          <w:szCs w:val="21"/>
        </w:rPr>
        <w:t xml:space="preserve"> </w:t>
      </w:r>
      <w:r w:rsidR="00F07475" w:rsidRPr="00AD72ED">
        <w:rPr>
          <w:bCs/>
          <w:sz w:val="21"/>
          <w:szCs w:val="21"/>
        </w:rPr>
        <w:t xml:space="preserve">а) пункта 9.2. </w:t>
      </w:r>
      <w:r w:rsidR="00B60EEE" w:rsidRPr="00AD72ED">
        <w:rPr>
          <w:bCs/>
          <w:sz w:val="21"/>
          <w:szCs w:val="21"/>
        </w:rPr>
        <w:t xml:space="preserve">настоящего </w:t>
      </w:r>
      <w:r w:rsidR="00F25EAB" w:rsidRPr="00AD72ED">
        <w:rPr>
          <w:bCs/>
          <w:sz w:val="21"/>
          <w:szCs w:val="21"/>
        </w:rPr>
        <w:t>договора</w:t>
      </w:r>
      <w:r w:rsidR="00B60EEE" w:rsidRPr="00AD72ED">
        <w:rPr>
          <w:bCs/>
          <w:sz w:val="21"/>
          <w:szCs w:val="21"/>
        </w:rPr>
        <w:t xml:space="preserve">. В случае, когда в </w:t>
      </w:r>
      <w:r w:rsidR="00CD12DA" w:rsidRPr="00AD72ED">
        <w:rPr>
          <w:bCs/>
          <w:sz w:val="21"/>
          <w:szCs w:val="21"/>
        </w:rPr>
        <w:t xml:space="preserve">течение </w:t>
      </w:r>
      <w:r w:rsidR="009C2BB3" w:rsidRPr="00AD72ED">
        <w:rPr>
          <w:bCs/>
          <w:sz w:val="21"/>
          <w:szCs w:val="21"/>
        </w:rPr>
        <w:t xml:space="preserve">пятнадцати </w:t>
      </w:r>
      <w:r w:rsidR="00CD12DA" w:rsidRPr="00AD72ED">
        <w:rPr>
          <w:bCs/>
          <w:sz w:val="21"/>
          <w:szCs w:val="21"/>
        </w:rPr>
        <w:t xml:space="preserve">дней </w:t>
      </w:r>
      <w:r w:rsidR="00B60EEE" w:rsidRPr="00AD72ED">
        <w:rPr>
          <w:bCs/>
          <w:sz w:val="21"/>
          <w:szCs w:val="21"/>
        </w:rPr>
        <w:t xml:space="preserve">после получения сообщения </w:t>
      </w:r>
      <w:r w:rsidR="00F25EAB" w:rsidRPr="00AD72ED">
        <w:rPr>
          <w:bCs/>
          <w:sz w:val="21"/>
          <w:szCs w:val="21"/>
        </w:rPr>
        <w:t>П</w:t>
      </w:r>
      <w:r w:rsidR="00B60EEE" w:rsidRPr="00AD72ED">
        <w:rPr>
          <w:bCs/>
          <w:sz w:val="21"/>
          <w:szCs w:val="21"/>
        </w:rPr>
        <w:t>окупателя</w:t>
      </w:r>
      <w:r w:rsidR="009C2BB3" w:rsidRPr="00AD72ED">
        <w:rPr>
          <w:bCs/>
          <w:sz w:val="21"/>
          <w:szCs w:val="21"/>
        </w:rPr>
        <w:t>,</w:t>
      </w:r>
      <w:r w:rsidR="00B60EEE" w:rsidRPr="00AD72ED">
        <w:rPr>
          <w:bCs/>
          <w:sz w:val="21"/>
          <w:szCs w:val="21"/>
        </w:rPr>
        <w:t xml:space="preserve"> </w:t>
      </w:r>
      <w:r w:rsidR="00F25EAB" w:rsidRPr="00AD72ED">
        <w:rPr>
          <w:bCs/>
          <w:sz w:val="21"/>
          <w:szCs w:val="21"/>
        </w:rPr>
        <w:t>Поставщик</w:t>
      </w:r>
      <w:r w:rsidR="00B60EEE" w:rsidRPr="00AD72ED">
        <w:rPr>
          <w:bCs/>
          <w:sz w:val="21"/>
          <w:szCs w:val="21"/>
        </w:rPr>
        <w:t xml:space="preserve"> не распорядится соответствующей частью товара</w:t>
      </w:r>
      <w:r w:rsidRPr="00AD72ED">
        <w:rPr>
          <w:bCs/>
          <w:sz w:val="21"/>
          <w:szCs w:val="21"/>
        </w:rPr>
        <w:t xml:space="preserve"> (Излишним товаром)</w:t>
      </w:r>
      <w:r w:rsidR="00B60EEE" w:rsidRPr="00AD72ED">
        <w:rPr>
          <w:bCs/>
          <w:sz w:val="21"/>
          <w:szCs w:val="21"/>
        </w:rPr>
        <w:t xml:space="preserve">, </w:t>
      </w:r>
      <w:r w:rsidR="00A51C74" w:rsidRPr="00AD72ED">
        <w:rPr>
          <w:bCs/>
          <w:sz w:val="21"/>
          <w:szCs w:val="21"/>
        </w:rPr>
        <w:t>П</w:t>
      </w:r>
      <w:r w:rsidR="00B60EEE" w:rsidRPr="00AD72ED">
        <w:rPr>
          <w:bCs/>
          <w:sz w:val="21"/>
          <w:szCs w:val="21"/>
        </w:rPr>
        <w:t>окупатель</w:t>
      </w:r>
      <w:r w:rsidR="0019692D" w:rsidRPr="00AD72ED">
        <w:rPr>
          <w:bCs/>
          <w:sz w:val="21"/>
          <w:szCs w:val="21"/>
        </w:rPr>
        <w:t xml:space="preserve"> вправе</w:t>
      </w:r>
      <w:r w:rsidR="00B60EEE" w:rsidRPr="00AD72ED">
        <w:rPr>
          <w:bCs/>
          <w:sz w:val="21"/>
          <w:szCs w:val="21"/>
        </w:rPr>
        <w:t xml:space="preserve"> прин</w:t>
      </w:r>
      <w:r w:rsidR="0019692D" w:rsidRPr="00AD72ED">
        <w:rPr>
          <w:bCs/>
          <w:sz w:val="21"/>
          <w:szCs w:val="21"/>
        </w:rPr>
        <w:t>ять</w:t>
      </w:r>
      <w:r w:rsidR="00B60EEE" w:rsidRPr="00AD72ED">
        <w:rPr>
          <w:bCs/>
          <w:sz w:val="21"/>
          <w:szCs w:val="21"/>
        </w:rPr>
        <w:t xml:space="preserve"> весь товар</w:t>
      </w:r>
      <w:r w:rsidR="00A51C74" w:rsidRPr="00AD72ED">
        <w:rPr>
          <w:bCs/>
          <w:sz w:val="21"/>
          <w:szCs w:val="21"/>
        </w:rPr>
        <w:t>, если Покупатель этим правом не воспользуется, то</w:t>
      </w:r>
      <w:r w:rsidR="00F25EAB" w:rsidRPr="00AD72ED">
        <w:rPr>
          <w:bCs/>
          <w:sz w:val="21"/>
          <w:szCs w:val="21"/>
        </w:rPr>
        <w:t xml:space="preserve"> излишний товар</w:t>
      </w:r>
      <w:r w:rsidR="00CD12DA" w:rsidRPr="00AD72ED">
        <w:rPr>
          <w:bCs/>
          <w:sz w:val="21"/>
          <w:szCs w:val="21"/>
        </w:rPr>
        <w:t>, для его сохранности,</w:t>
      </w:r>
      <w:r w:rsidR="00A51C74" w:rsidRPr="00AD72ED">
        <w:rPr>
          <w:bCs/>
          <w:sz w:val="21"/>
          <w:szCs w:val="21"/>
        </w:rPr>
        <w:t xml:space="preserve"> переходит</w:t>
      </w:r>
      <w:r w:rsidR="00F25EAB" w:rsidRPr="00AD72ED">
        <w:rPr>
          <w:bCs/>
          <w:sz w:val="21"/>
          <w:szCs w:val="21"/>
        </w:rPr>
        <w:t xml:space="preserve"> на ответственное хранение </w:t>
      </w:r>
      <w:r w:rsidR="00A51C74" w:rsidRPr="00AD72ED">
        <w:rPr>
          <w:bCs/>
          <w:sz w:val="21"/>
          <w:szCs w:val="21"/>
        </w:rPr>
        <w:t xml:space="preserve">Покупателю </w:t>
      </w:r>
      <w:r w:rsidR="00616939" w:rsidRPr="00AD72ED">
        <w:rPr>
          <w:bCs/>
          <w:sz w:val="21"/>
          <w:szCs w:val="21"/>
        </w:rPr>
        <w:t>(до дня его вывоза Поставщиком или до момента, когда Поставщик им распорядится)</w:t>
      </w:r>
      <w:r w:rsidR="003144A3" w:rsidRPr="00AD72ED">
        <w:rPr>
          <w:bCs/>
          <w:sz w:val="21"/>
          <w:szCs w:val="21"/>
        </w:rPr>
        <w:t>, при этом стоимость одного дня хранения излишнего товара составляет сто рублей</w:t>
      </w:r>
      <w:r w:rsidR="002F1C6E" w:rsidRPr="00AD72ED">
        <w:rPr>
          <w:bCs/>
          <w:sz w:val="21"/>
          <w:szCs w:val="21"/>
        </w:rPr>
        <w:t xml:space="preserve"> (максимальный срок</w:t>
      </w:r>
      <w:r w:rsidR="00FE5093" w:rsidRPr="00AD72ED">
        <w:rPr>
          <w:bCs/>
          <w:sz w:val="21"/>
          <w:szCs w:val="21"/>
        </w:rPr>
        <w:t xml:space="preserve"> ответственного</w:t>
      </w:r>
      <w:r w:rsidR="002F1C6E" w:rsidRPr="00AD72ED">
        <w:rPr>
          <w:bCs/>
          <w:sz w:val="21"/>
          <w:szCs w:val="21"/>
        </w:rPr>
        <w:t xml:space="preserve"> хранения составляет шесть месяцев, после чего Покупатель </w:t>
      </w:r>
      <w:r w:rsidR="00FE5093" w:rsidRPr="00AD72ED">
        <w:rPr>
          <w:bCs/>
          <w:sz w:val="21"/>
          <w:szCs w:val="21"/>
        </w:rPr>
        <w:t>прода</w:t>
      </w:r>
      <w:r w:rsidR="00A51C74" w:rsidRPr="00AD72ED">
        <w:rPr>
          <w:bCs/>
          <w:sz w:val="21"/>
          <w:szCs w:val="21"/>
        </w:rPr>
        <w:t>ет</w:t>
      </w:r>
      <w:r w:rsidR="00FE5093" w:rsidRPr="00AD72ED">
        <w:rPr>
          <w:bCs/>
          <w:sz w:val="21"/>
          <w:szCs w:val="21"/>
        </w:rPr>
        <w:t xml:space="preserve"> </w:t>
      </w:r>
      <w:r w:rsidR="00721185" w:rsidRPr="00AD72ED">
        <w:rPr>
          <w:bCs/>
          <w:sz w:val="21"/>
          <w:szCs w:val="21"/>
        </w:rPr>
        <w:t>излишни</w:t>
      </w:r>
      <w:r w:rsidR="00FE5093" w:rsidRPr="00AD72ED">
        <w:rPr>
          <w:bCs/>
          <w:sz w:val="21"/>
          <w:szCs w:val="21"/>
        </w:rPr>
        <w:t xml:space="preserve">й </w:t>
      </w:r>
      <w:r w:rsidR="002F1C6E" w:rsidRPr="00AD72ED">
        <w:rPr>
          <w:bCs/>
          <w:sz w:val="21"/>
          <w:szCs w:val="21"/>
        </w:rPr>
        <w:t>това</w:t>
      </w:r>
      <w:r w:rsidR="00FE5093" w:rsidRPr="00AD72ED">
        <w:rPr>
          <w:bCs/>
          <w:sz w:val="21"/>
          <w:szCs w:val="21"/>
        </w:rPr>
        <w:t>р по рыночной цене и вырученные денежные средства от продажи излишнего товара переда</w:t>
      </w:r>
      <w:r w:rsidR="00A51C74" w:rsidRPr="00AD72ED">
        <w:rPr>
          <w:bCs/>
          <w:sz w:val="21"/>
          <w:szCs w:val="21"/>
        </w:rPr>
        <w:t>ет</w:t>
      </w:r>
      <w:r w:rsidR="00FE5093" w:rsidRPr="00AD72ED">
        <w:rPr>
          <w:bCs/>
          <w:sz w:val="21"/>
          <w:szCs w:val="21"/>
        </w:rPr>
        <w:t xml:space="preserve"> Поставщику за вычетом причитающихся денег покупателю).</w:t>
      </w:r>
      <w:r w:rsidR="00F25EAB" w:rsidRPr="00AD72ED">
        <w:rPr>
          <w:bCs/>
          <w:sz w:val="21"/>
          <w:szCs w:val="21"/>
        </w:rPr>
        <w:t xml:space="preserve"> </w:t>
      </w:r>
      <w:r w:rsidRPr="00AD72ED">
        <w:rPr>
          <w:bCs/>
          <w:sz w:val="21"/>
          <w:szCs w:val="21"/>
        </w:rPr>
        <w:t>Весь товар, счита</w:t>
      </w:r>
      <w:r w:rsidR="00616939" w:rsidRPr="00AD72ED">
        <w:rPr>
          <w:bCs/>
          <w:sz w:val="21"/>
          <w:szCs w:val="21"/>
        </w:rPr>
        <w:t>е</w:t>
      </w:r>
      <w:r w:rsidRPr="00AD72ED">
        <w:rPr>
          <w:bCs/>
          <w:sz w:val="21"/>
          <w:szCs w:val="21"/>
        </w:rPr>
        <w:t xml:space="preserve">тся принятым Покупателем, если Покупатель в </w:t>
      </w:r>
      <w:r w:rsidR="00CD12DA" w:rsidRPr="00AD72ED">
        <w:rPr>
          <w:bCs/>
          <w:sz w:val="21"/>
          <w:szCs w:val="21"/>
        </w:rPr>
        <w:t>течение</w:t>
      </w:r>
      <w:r w:rsidRPr="00AD72ED">
        <w:rPr>
          <w:bCs/>
          <w:sz w:val="21"/>
          <w:szCs w:val="21"/>
        </w:rPr>
        <w:t xml:space="preserve"> </w:t>
      </w:r>
      <w:r w:rsidR="00CD12DA" w:rsidRPr="00AD72ED">
        <w:rPr>
          <w:bCs/>
          <w:sz w:val="21"/>
          <w:szCs w:val="21"/>
        </w:rPr>
        <w:t>30 дней</w:t>
      </w:r>
      <w:r w:rsidRPr="00AD72ED">
        <w:rPr>
          <w:bCs/>
          <w:sz w:val="21"/>
          <w:szCs w:val="21"/>
        </w:rPr>
        <w:t xml:space="preserve"> </w:t>
      </w:r>
      <w:r w:rsidR="00CD12DA" w:rsidRPr="00AD72ED">
        <w:rPr>
          <w:bCs/>
          <w:sz w:val="21"/>
          <w:szCs w:val="21"/>
        </w:rPr>
        <w:t>(которые исчисляются со дня получения Поставщиком вышеуказанного сообщения Покупателя об излишнем товаре</w:t>
      </w:r>
      <w:r w:rsidRPr="00AD72ED">
        <w:rPr>
          <w:bCs/>
          <w:sz w:val="21"/>
          <w:szCs w:val="21"/>
        </w:rPr>
        <w:t xml:space="preserve">) не сообщит </w:t>
      </w:r>
      <w:r w:rsidR="00CD12DA" w:rsidRPr="00AD72ED">
        <w:rPr>
          <w:bCs/>
          <w:sz w:val="21"/>
          <w:szCs w:val="21"/>
        </w:rPr>
        <w:t>Поставщику</w:t>
      </w:r>
      <w:r w:rsidRPr="00AD72ED">
        <w:rPr>
          <w:bCs/>
          <w:sz w:val="21"/>
          <w:szCs w:val="21"/>
        </w:rPr>
        <w:t xml:space="preserve"> о своем отказе от излишнего товара.</w:t>
      </w:r>
    </w:p>
    <w:p w14:paraId="4EE5E114" w14:textId="77777777" w:rsidR="00E768BD" w:rsidRPr="00AD72ED" w:rsidRDefault="00E768BD" w:rsidP="00E768BD">
      <w:pPr>
        <w:ind w:firstLine="567"/>
        <w:jc w:val="both"/>
        <w:rPr>
          <w:bCs/>
          <w:sz w:val="21"/>
          <w:szCs w:val="21"/>
        </w:rPr>
      </w:pPr>
      <w:r w:rsidRPr="00AD72ED">
        <w:rPr>
          <w:b/>
          <w:bCs/>
          <w:sz w:val="21"/>
          <w:szCs w:val="21"/>
        </w:rPr>
        <w:t>3.7.</w:t>
      </w:r>
      <w:r w:rsidR="004C1815" w:rsidRPr="00AD72ED">
        <w:rPr>
          <w:b/>
          <w:bCs/>
          <w:sz w:val="21"/>
          <w:szCs w:val="21"/>
        </w:rPr>
        <w:t xml:space="preserve"> </w:t>
      </w:r>
      <w:r w:rsidR="00D10CD9" w:rsidRPr="00AD72ED">
        <w:rPr>
          <w:bCs/>
          <w:sz w:val="21"/>
          <w:szCs w:val="21"/>
        </w:rPr>
        <w:t xml:space="preserve">Если Поставщик, </w:t>
      </w:r>
      <w:r w:rsidR="00453B65" w:rsidRPr="00AD72ED">
        <w:rPr>
          <w:bCs/>
          <w:sz w:val="21"/>
          <w:szCs w:val="21"/>
        </w:rPr>
        <w:t>в момент</w:t>
      </w:r>
      <w:r w:rsidR="00D10CD9" w:rsidRPr="00AD72ED">
        <w:rPr>
          <w:bCs/>
          <w:sz w:val="21"/>
          <w:szCs w:val="21"/>
        </w:rPr>
        <w:t xml:space="preserve"> приемк</w:t>
      </w:r>
      <w:r w:rsidR="00453B65" w:rsidRPr="00AD72ED">
        <w:rPr>
          <w:bCs/>
          <w:sz w:val="21"/>
          <w:szCs w:val="21"/>
        </w:rPr>
        <w:t>и</w:t>
      </w:r>
      <w:r w:rsidR="00D10CD9" w:rsidRPr="00AD72ED">
        <w:rPr>
          <w:bCs/>
          <w:sz w:val="21"/>
          <w:szCs w:val="21"/>
        </w:rPr>
        <w:t xml:space="preserve"> товара, передает</w:t>
      </w:r>
      <w:r w:rsidR="009620A7" w:rsidRPr="00AD72ED">
        <w:rPr>
          <w:bCs/>
          <w:sz w:val="21"/>
          <w:szCs w:val="21"/>
        </w:rPr>
        <w:t xml:space="preserve"> все</w:t>
      </w:r>
      <w:r w:rsidR="00D10CD9" w:rsidRPr="00AD72ED">
        <w:rPr>
          <w:bCs/>
          <w:sz w:val="21"/>
          <w:szCs w:val="21"/>
        </w:rPr>
        <w:t xml:space="preserve"> </w:t>
      </w:r>
      <w:r w:rsidRPr="00AD72ED">
        <w:rPr>
          <w:bCs/>
          <w:sz w:val="21"/>
          <w:szCs w:val="21"/>
        </w:rPr>
        <w:t>товар</w:t>
      </w:r>
      <w:r w:rsidR="00453B65" w:rsidRPr="00AD72ED">
        <w:rPr>
          <w:bCs/>
          <w:sz w:val="21"/>
          <w:szCs w:val="21"/>
        </w:rPr>
        <w:t>ы</w:t>
      </w:r>
      <w:r w:rsidRPr="00AD72ED">
        <w:rPr>
          <w:bCs/>
          <w:sz w:val="21"/>
          <w:szCs w:val="21"/>
        </w:rPr>
        <w:t xml:space="preserve"> в ассортименте, не соответствующем договору, </w:t>
      </w:r>
      <w:r w:rsidR="004C1815" w:rsidRPr="00AD72ED">
        <w:rPr>
          <w:bCs/>
          <w:sz w:val="21"/>
          <w:szCs w:val="21"/>
        </w:rPr>
        <w:t>П</w:t>
      </w:r>
      <w:r w:rsidRPr="00AD72ED">
        <w:rPr>
          <w:bCs/>
          <w:sz w:val="21"/>
          <w:szCs w:val="21"/>
        </w:rPr>
        <w:t xml:space="preserve">окупатель вправе отказаться от </w:t>
      </w:r>
      <w:r w:rsidR="00453B65" w:rsidRPr="00AD72ED">
        <w:rPr>
          <w:bCs/>
          <w:sz w:val="21"/>
          <w:szCs w:val="21"/>
        </w:rPr>
        <w:t>их</w:t>
      </w:r>
      <w:r w:rsidRPr="00AD72ED">
        <w:rPr>
          <w:bCs/>
          <w:sz w:val="21"/>
          <w:szCs w:val="21"/>
        </w:rPr>
        <w:t xml:space="preserve"> принятия</w:t>
      </w:r>
      <w:r w:rsidR="004C1815" w:rsidRPr="00AD72ED">
        <w:rPr>
          <w:bCs/>
          <w:sz w:val="21"/>
          <w:szCs w:val="21"/>
        </w:rPr>
        <w:t xml:space="preserve"> и потребовать заменить товарами в ассортименте, предусмотренном договором</w:t>
      </w:r>
      <w:r w:rsidRPr="00AD72ED">
        <w:rPr>
          <w:bCs/>
          <w:sz w:val="21"/>
          <w:szCs w:val="21"/>
        </w:rPr>
        <w:t>.</w:t>
      </w:r>
      <w:r w:rsidR="009620A7" w:rsidRPr="00AD72ED">
        <w:rPr>
          <w:bCs/>
          <w:sz w:val="21"/>
          <w:szCs w:val="21"/>
        </w:rPr>
        <w:t xml:space="preserve"> Замена Товарами в ассортименте, предусмотренном договором, производится Поставщиком в течение </w:t>
      </w:r>
      <w:r w:rsidR="00E872B0" w:rsidRPr="00AD72ED">
        <w:rPr>
          <w:bCs/>
          <w:sz w:val="21"/>
          <w:szCs w:val="21"/>
        </w:rPr>
        <w:t>семи</w:t>
      </w:r>
      <w:r w:rsidR="009620A7" w:rsidRPr="00AD72ED">
        <w:rPr>
          <w:bCs/>
          <w:sz w:val="21"/>
          <w:szCs w:val="21"/>
        </w:rPr>
        <w:t xml:space="preserve"> рабочих дней с момента отгрузки (либо в иной срок по соглашению Сторон).</w:t>
      </w:r>
    </w:p>
    <w:p w14:paraId="63F8A40A" w14:textId="77777777" w:rsidR="00E768BD" w:rsidRPr="00AD72ED" w:rsidRDefault="00E768BD" w:rsidP="00E768BD">
      <w:pPr>
        <w:ind w:firstLine="567"/>
        <w:jc w:val="both"/>
        <w:rPr>
          <w:bCs/>
          <w:sz w:val="21"/>
          <w:szCs w:val="21"/>
        </w:rPr>
      </w:pPr>
      <w:r w:rsidRPr="00AD72ED">
        <w:rPr>
          <w:bCs/>
          <w:sz w:val="21"/>
          <w:szCs w:val="21"/>
        </w:rPr>
        <w:t xml:space="preserve">Если </w:t>
      </w:r>
      <w:r w:rsidR="004C1815" w:rsidRPr="00AD72ED">
        <w:rPr>
          <w:bCs/>
          <w:sz w:val="21"/>
          <w:szCs w:val="21"/>
        </w:rPr>
        <w:t>Поставщик</w:t>
      </w:r>
      <w:r w:rsidR="00ED7294" w:rsidRPr="00AD72ED">
        <w:rPr>
          <w:bCs/>
          <w:sz w:val="21"/>
          <w:szCs w:val="21"/>
        </w:rPr>
        <w:t>,</w:t>
      </w:r>
      <w:r w:rsidRPr="00AD72ED">
        <w:rPr>
          <w:bCs/>
          <w:sz w:val="21"/>
          <w:szCs w:val="21"/>
        </w:rPr>
        <w:t xml:space="preserve"> </w:t>
      </w:r>
      <w:r w:rsidR="004C1815" w:rsidRPr="00AD72ED">
        <w:rPr>
          <w:bCs/>
          <w:sz w:val="21"/>
          <w:szCs w:val="21"/>
        </w:rPr>
        <w:t xml:space="preserve">в момент </w:t>
      </w:r>
      <w:r w:rsidR="00ED7294" w:rsidRPr="00AD72ED">
        <w:rPr>
          <w:bCs/>
          <w:sz w:val="21"/>
          <w:szCs w:val="21"/>
        </w:rPr>
        <w:t xml:space="preserve">приемки товара, </w:t>
      </w:r>
      <w:r w:rsidR="004C1815" w:rsidRPr="00AD72ED">
        <w:rPr>
          <w:bCs/>
          <w:sz w:val="21"/>
          <w:szCs w:val="21"/>
        </w:rPr>
        <w:t>переда</w:t>
      </w:r>
      <w:r w:rsidR="00ED7294" w:rsidRPr="00AD72ED">
        <w:rPr>
          <w:bCs/>
          <w:sz w:val="21"/>
          <w:szCs w:val="21"/>
        </w:rPr>
        <w:t>ет</w:t>
      </w:r>
      <w:r w:rsidRPr="00AD72ED">
        <w:rPr>
          <w:bCs/>
          <w:sz w:val="21"/>
          <w:szCs w:val="21"/>
        </w:rPr>
        <w:t xml:space="preserve"> </w:t>
      </w:r>
      <w:r w:rsidR="004C1815" w:rsidRPr="00AD72ED">
        <w:rPr>
          <w:bCs/>
          <w:sz w:val="21"/>
          <w:szCs w:val="21"/>
        </w:rPr>
        <w:t>П</w:t>
      </w:r>
      <w:r w:rsidRPr="00AD72ED">
        <w:rPr>
          <w:bCs/>
          <w:sz w:val="21"/>
          <w:szCs w:val="21"/>
        </w:rPr>
        <w:t xml:space="preserve">окупателю наряду с товарами, ассортимент которых соответствует договору, товары с нарушением условия об ассортименте, </w:t>
      </w:r>
      <w:r w:rsidR="004C1815" w:rsidRPr="00AD72ED">
        <w:rPr>
          <w:bCs/>
          <w:sz w:val="21"/>
          <w:szCs w:val="21"/>
        </w:rPr>
        <w:t>П</w:t>
      </w:r>
      <w:r w:rsidRPr="00AD72ED">
        <w:rPr>
          <w:bCs/>
          <w:sz w:val="21"/>
          <w:szCs w:val="21"/>
        </w:rPr>
        <w:t>окупатель вправе по своему выбору:</w:t>
      </w:r>
    </w:p>
    <w:p w14:paraId="54BA036D" w14:textId="77777777" w:rsidR="00E768BD" w:rsidRPr="00AD72ED" w:rsidRDefault="004C1815" w:rsidP="00E768BD">
      <w:pPr>
        <w:ind w:firstLine="567"/>
        <w:jc w:val="both"/>
        <w:rPr>
          <w:bCs/>
          <w:sz w:val="21"/>
          <w:szCs w:val="21"/>
        </w:rPr>
      </w:pPr>
      <w:r w:rsidRPr="00AD72ED">
        <w:rPr>
          <w:bCs/>
          <w:sz w:val="21"/>
          <w:szCs w:val="21"/>
        </w:rPr>
        <w:t xml:space="preserve">- </w:t>
      </w:r>
      <w:r w:rsidR="00E768BD" w:rsidRPr="00AD72ED">
        <w:rPr>
          <w:bCs/>
          <w:sz w:val="21"/>
          <w:szCs w:val="21"/>
        </w:rPr>
        <w:t>принять товары, соответствующие условию об ассортименте, и отказаться от остальных товаров;</w:t>
      </w:r>
    </w:p>
    <w:p w14:paraId="7F2246BC" w14:textId="77777777" w:rsidR="00E768BD" w:rsidRPr="00AD72ED" w:rsidRDefault="00A4626C" w:rsidP="00E768BD">
      <w:pPr>
        <w:ind w:firstLine="567"/>
        <w:jc w:val="both"/>
        <w:rPr>
          <w:bCs/>
          <w:sz w:val="21"/>
          <w:szCs w:val="21"/>
        </w:rPr>
      </w:pPr>
      <w:r w:rsidRPr="00AD72ED">
        <w:rPr>
          <w:bCs/>
          <w:sz w:val="21"/>
          <w:szCs w:val="21"/>
        </w:rPr>
        <w:t>- принять все переданные товары;</w:t>
      </w:r>
    </w:p>
    <w:p w14:paraId="610087D7" w14:textId="77777777" w:rsidR="00A4626C" w:rsidRPr="00AD72ED" w:rsidRDefault="00A4626C" w:rsidP="00A4626C">
      <w:pPr>
        <w:ind w:firstLine="567"/>
        <w:jc w:val="both"/>
        <w:rPr>
          <w:bCs/>
          <w:sz w:val="21"/>
          <w:szCs w:val="21"/>
        </w:rPr>
      </w:pPr>
      <w:r w:rsidRPr="00AD72ED">
        <w:rPr>
          <w:bCs/>
          <w:sz w:val="21"/>
          <w:szCs w:val="21"/>
        </w:rPr>
        <w:t xml:space="preserve">- потребовать заменить товары, не соответствующие условию об ассортименте, товарами в ассортименте, предусмотренном договором (замена Товарами в ассортименте, предусмотренном договором, производится Поставщиком в течение </w:t>
      </w:r>
      <w:r w:rsidR="004E38D0" w:rsidRPr="00AD72ED">
        <w:rPr>
          <w:bCs/>
          <w:sz w:val="21"/>
          <w:szCs w:val="21"/>
        </w:rPr>
        <w:t>сем</w:t>
      </w:r>
      <w:r w:rsidRPr="00AD72ED">
        <w:rPr>
          <w:bCs/>
          <w:sz w:val="21"/>
          <w:szCs w:val="21"/>
        </w:rPr>
        <w:t xml:space="preserve">и рабочих дней с момента </w:t>
      </w:r>
      <w:r w:rsidR="00684C10" w:rsidRPr="00AD72ED">
        <w:rPr>
          <w:bCs/>
          <w:sz w:val="21"/>
          <w:szCs w:val="21"/>
        </w:rPr>
        <w:t>выполнения действий</w:t>
      </w:r>
      <w:r w:rsidR="00300209" w:rsidRPr="00AD72ED">
        <w:rPr>
          <w:bCs/>
          <w:sz w:val="21"/>
          <w:szCs w:val="21"/>
        </w:rPr>
        <w:t>,</w:t>
      </w:r>
      <w:r w:rsidR="00684C10" w:rsidRPr="00AD72ED">
        <w:rPr>
          <w:bCs/>
          <w:sz w:val="21"/>
          <w:szCs w:val="21"/>
        </w:rPr>
        <w:t xml:space="preserve"> указанных в п.3.9. договора</w:t>
      </w:r>
      <w:r w:rsidRPr="00AD72ED">
        <w:rPr>
          <w:bCs/>
          <w:sz w:val="21"/>
          <w:szCs w:val="21"/>
        </w:rPr>
        <w:t>, либо в иной срок по соглашению Сторон</w:t>
      </w:r>
      <w:r w:rsidR="0099748D" w:rsidRPr="00AD72ED">
        <w:rPr>
          <w:bCs/>
          <w:sz w:val="21"/>
          <w:szCs w:val="21"/>
        </w:rPr>
        <w:t>)</w:t>
      </w:r>
      <w:r w:rsidRPr="00AD72ED">
        <w:rPr>
          <w:bCs/>
          <w:sz w:val="21"/>
          <w:szCs w:val="21"/>
        </w:rPr>
        <w:t>.</w:t>
      </w:r>
    </w:p>
    <w:p w14:paraId="6C683285" w14:textId="77777777" w:rsidR="009A587B" w:rsidRPr="00AD72ED" w:rsidRDefault="00D10CD9" w:rsidP="009A587B">
      <w:pPr>
        <w:ind w:firstLine="567"/>
        <w:jc w:val="both"/>
        <w:rPr>
          <w:bCs/>
          <w:sz w:val="21"/>
          <w:szCs w:val="21"/>
        </w:rPr>
      </w:pPr>
      <w:r w:rsidRPr="00AD72ED">
        <w:rPr>
          <w:b/>
          <w:bCs/>
          <w:sz w:val="21"/>
          <w:szCs w:val="21"/>
        </w:rPr>
        <w:t>3.8.</w:t>
      </w:r>
      <w:r w:rsidRPr="00AD72ED">
        <w:rPr>
          <w:bCs/>
          <w:sz w:val="21"/>
          <w:szCs w:val="21"/>
        </w:rPr>
        <w:t xml:space="preserve"> </w:t>
      </w:r>
      <w:r w:rsidR="00AB23BC" w:rsidRPr="00AD72ED">
        <w:rPr>
          <w:bCs/>
          <w:sz w:val="21"/>
          <w:szCs w:val="21"/>
        </w:rPr>
        <w:t>Если при приемке товара</w:t>
      </w:r>
      <w:r w:rsidR="0079393A" w:rsidRPr="00AD72ED">
        <w:rPr>
          <w:bCs/>
          <w:sz w:val="21"/>
          <w:szCs w:val="21"/>
        </w:rPr>
        <w:t xml:space="preserve"> </w:t>
      </w:r>
      <w:r w:rsidR="00AB23BC" w:rsidRPr="00AD72ED">
        <w:rPr>
          <w:bCs/>
          <w:sz w:val="21"/>
          <w:szCs w:val="21"/>
        </w:rPr>
        <w:t>в срок</w:t>
      </w:r>
      <w:r w:rsidR="00300209" w:rsidRPr="00AD72ED">
        <w:rPr>
          <w:bCs/>
          <w:sz w:val="21"/>
          <w:szCs w:val="21"/>
        </w:rPr>
        <w:t>,</w:t>
      </w:r>
      <w:r w:rsidR="00AB23BC" w:rsidRPr="00AD72ED">
        <w:rPr>
          <w:bCs/>
          <w:sz w:val="21"/>
          <w:szCs w:val="21"/>
        </w:rPr>
        <w:t xml:space="preserve"> указанный в п. 3.4. настоящего договора</w:t>
      </w:r>
      <w:r w:rsidR="009A587B" w:rsidRPr="00AD72ED">
        <w:rPr>
          <w:bCs/>
          <w:sz w:val="21"/>
          <w:szCs w:val="21"/>
        </w:rPr>
        <w:t xml:space="preserve">, </w:t>
      </w:r>
      <w:r w:rsidR="00AC490D" w:rsidRPr="00AD72ED">
        <w:rPr>
          <w:bCs/>
          <w:sz w:val="21"/>
          <w:szCs w:val="21"/>
        </w:rPr>
        <w:t>будет выявлено</w:t>
      </w:r>
      <w:r w:rsidR="00F44869" w:rsidRPr="00AD72ED">
        <w:rPr>
          <w:bCs/>
          <w:sz w:val="21"/>
          <w:szCs w:val="21"/>
        </w:rPr>
        <w:t xml:space="preserve"> (в порядке п. 3.10. настоящего договора)</w:t>
      </w:r>
      <w:r w:rsidR="00AC490D" w:rsidRPr="00AD72ED">
        <w:rPr>
          <w:bCs/>
          <w:sz w:val="21"/>
          <w:szCs w:val="21"/>
        </w:rPr>
        <w:t xml:space="preserve">, что </w:t>
      </w:r>
      <w:r w:rsidR="00AB23BC" w:rsidRPr="00AD72ED">
        <w:rPr>
          <w:bCs/>
          <w:sz w:val="21"/>
          <w:szCs w:val="21"/>
        </w:rPr>
        <w:t>П</w:t>
      </w:r>
      <w:r w:rsidR="009A587B" w:rsidRPr="00AD72ED">
        <w:rPr>
          <w:bCs/>
          <w:sz w:val="21"/>
          <w:szCs w:val="21"/>
        </w:rPr>
        <w:t>окупател</w:t>
      </w:r>
      <w:r w:rsidR="00AC490D" w:rsidRPr="00AD72ED">
        <w:rPr>
          <w:bCs/>
          <w:sz w:val="21"/>
          <w:szCs w:val="21"/>
        </w:rPr>
        <w:t>ю</w:t>
      </w:r>
      <w:r w:rsidR="009A587B" w:rsidRPr="00AD72ED">
        <w:rPr>
          <w:bCs/>
          <w:sz w:val="21"/>
          <w:szCs w:val="21"/>
        </w:rPr>
        <w:t xml:space="preserve"> передан товар</w:t>
      </w:r>
      <w:r w:rsidR="00AB23BC" w:rsidRPr="00AD72ED">
        <w:rPr>
          <w:bCs/>
          <w:sz w:val="21"/>
          <w:szCs w:val="21"/>
        </w:rPr>
        <w:t xml:space="preserve"> </w:t>
      </w:r>
      <w:r w:rsidR="009A587B" w:rsidRPr="00AD72ED">
        <w:rPr>
          <w:bCs/>
          <w:sz w:val="21"/>
          <w:szCs w:val="21"/>
        </w:rPr>
        <w:t>ненадлежащего качества</w:t>
      </w:r>
      <w:r w:rsidR="0079393A" w:rsidRPr="00AD72ED">
        <w:rPr>
          <w:bCs/>
          <w:sz w:val="21"/>
          <w:szCs w:val="21"/>
        </w:rPr>
        <w:t xml:space="preserve"> (если при этом недостатки товара не были оговорены Поставщиком)</w:t>
      </w:r>
      <w:r w:rsidR="009A587B" w:rsidRPr="00AD72ED">
        <w:rPr>
          <w:bCs/>
          <w:sz w:val="21"/>
          <w:szCs w:val="21"/>
        </w:rPr>
        <w:t xml:space="preserve">, </w:t>
      </w:r>
      <w:r w:rsidR="00AC490D" w:rsidRPr="00AD72ED">
        <w:rPr>
          <w:bCs/>
          <w:sz w:val="21"/>
          <w:szCs w:val="21"/>
        </w:rPr>
        <w:t xml:space="preserve">то Покупатель </w:t>
      </w:r>
      <w:r w:rsidR="009A587B" w:rsidRPr="00AD72ED">
        <w:rPr>
          <w:bCs/>
          <w:sz w:val="21"/>
          <w:szCs w:val="21"/>
        </w:rPr>
        <w:t xml:space="preserve">вправе по своему выбору потребовать от </w:t>
      </w:r>
      <w:r w:rsidR="00081574" w:rsidRPr="00AD72ED">
        <w:rPr>
          <w:bCs/>
          <w:sz w:val="21"/>
          <w:szCs w:val="21"/>
        </w:rPr>
        <w:t>Поставщика</w:t>
      </w:r>
      <w:r w:rsidR="009A587B" w:rsidRPr="00AD72ED">
        <w:rPr>
          <w:bCs/>
          <w:sz w:val="21"/>
          <w:szCs w:val="21"/>
        </w:rPr>
        <w:t>:</w:t>
      </w:r>
    </w:p>
    <w:p w14:paraId="74671C56" w14:textId="77777777" w:rsidR="009A587B" w:rsidRPr="00AD72ED" w:rsidRDefault="00AB23BC" w:rsidP="009A587B">
      <w:pPr>
        <w:ind w:firstLine="567"/>
        <w:jc w:val="both"/>
        <w:rPr>
          <w:bCs/>
          <w:sz w:val="21"/>
          <w:szCs w:val="21"/>
        </w:rPr>
      </w:pPr>
      <w:r w:rsidRPr="00AD72ED">
        <w:rPr>
          <w:bCs/>
          <w:sz w:val="21"/>
          <w:szCs w:val="21"/>
        </w:rPr>
        <w:t xml:space="preserve">- </w:t>
      </w:r>
      <w:r w:rsidR="009A587B" w:rsidRPr="00AD72ED">
        <w:rPr>
          <w:bCs/>
          <w:sz w:val="21"/>
          <w:szCs w:val="21"/>
        </w:rPr>
        <w:t>соразмерного уменьшения покупной цены;</w:t>
      </w:r>
    </w:p>
    <w:p w14:paraId="32B7118B" w14:textId="77777777" w:rsidR="009A587B" w:rsidRPr="00AD72ED" w:rsidRDefault="00AB23BC" w:rsidP="009A587B">
      <w:pPr>
        <w:ind w:firstLine="567"/>
        <w:jc w:val="both"/>
        <w:rPr>
          <w:bCs/>
          <w:sz w:val="21"/>
          <w:szCs w:val="21"/>
        </w:rPr>
      </w:pPr>
      <w:r w:rsidRPr="00AD72ED">
        <w:rPr>
          <w:bCs/>
          <w:sz w:val="21"/>
          <w:szCs w:val="21"/>
        </w:rPr>
        <w:t xml:space="preserve">- </w:t>
      </w:r>
      <w:r w:rsidR="009A587B" w:rsidRPr="00AD72ED">
        <w:rPr>
          <w:bCs/>
          <w:sz w:val="21"/>
          <w:szCs w:val="21"/>
        </w:rPr>
        <w:t>безвозмездного устранения нед</w:t>
      </w:r>
      <w:r w:rsidRPr="00AD72ED">
        <w:rPr>
          <w:bCs/>
          <w:sz w:val="21"/>
          <w:szCs w:val="21"/>
        </w:rPr>
        <w:t>остатков товара в разумный срок.</w:t>
      </w:r>
    </w:p>
    <w:p w14:paraId="3428D68A" w14:textId="77777777" w:rsidR="00AC490D" w:rsidRPr="00AD72ED" w:rsidRDefault="007F7C40" w:rsidP="00AC490D">
      <w:pPr>
        <w:ind w:firstLine="567"/>
        <w:jc w:val="both"/>
        <w:rPr>
          <w:bCs/>
          <w:sz w:val="21"/>
          <w:szCs w:val="21"/>
        </w:rPr>
      </w:pPr>
      <w:r w:rsidRPr="00AD72ED">
        <w:rPr>
          <w:b/>
          <w:sz w:val="21"/>
          <w:szCs w:val="21"/>
        </w:rPr>
        <w:t>3.8.1.</w:t>
      </w:r>
      <w:r w:rsidRPr="00AD72ED">
        <w:rPr>
          <w:sz w:val="21"/>
          <w:szCs w:val="21"/>
        </w:rPr>
        <w:t xml:space="preserve"> Если при приемке товара в срок</w:t>
      </w:r>
      <w:r w:rsidR="00300209" w:rsidRPr="00AD72ED">
        <w:rPr>
          <w:sz w:val="21"/>
          <w:szCs w:val="21"/>
        </w:rPr>
        <w:t>,</w:t>
      </w:r>
      <w:r w:rsidRPr="00AD72ED">
        <w:rPr>
          <w:sz w:val="21"/>
          <w:szCs w:val="21"/>
        </w:rPr>
        <w:t xml:space="preserve"> указанный в п. 3.4. настоящего договора, будет выявлено (в порядке п. 3.10. настоящего договора), что Покупателю передан некомплектный товар, то Покупатель обязан известить об этом Поставщика, который обязан доукомплектовать товар в течение 7 (семи) рабочих дней. Если Поставщик в указанный срок не доукомплектовал товар, покупатель вправе потребовать замены некомплектного товара на комплектный.</w:t>
      </w:r>
    </w:p>
    <w:p w14:paraId="1DBB4C31" w14:textId="77777777" w:rsidR="00B020CE" w:rsidRPr="00AD72ED" w:rsidRDefault="00B020CE" w:rsidP="00B020CE">
      <w:pPr>
        <w:ind w:firstLine="567"/>
        <w:jc w:val="both"/>
        <w:rPr>
          <w:bCs/>
          <w:sz w:val="21"/>
          <w:szCs w:val="21"/>
        </w:rPr>
      </w:pPr>
      <w:r w:rsidRPr="00AD72ED">
        <w:rPr>
          <w:b/>
          <w:bCs/>
          <w:sz w:val="21"/>
          <w:szCs w:val="21"/>
        </w:rPr>
        <w:t>3.</w:t>
      </w:r>
      <w:r w:rsidR="00ED7294" w:rsidRPr="00AD72ED">
        <w:rPr>
          <w:b/>
          <w:bCs/>
          <w:sz w:val="21"/>
          <w:szCs w:val="21"/>
        </w:rPr>
        <w:t>9</w:t>
      </w:r>
      <w:r w:rsidRPr="00AD72ED">
        <w:rPr>
          <w:b/>
          <w:bCs/>
          <w:sz w:val="21"/>
          <w:szCs w:val="21"/>
        </w:rPr>
        <w:t>.</w:t>
      </w:r>
      <w:r w:rsidRPr="00AD72ED">
        <w:rPr>
          <w:bCs/>
          <w:sz w:val="21"/>
          <w:szCs w:val="21"/>
        </w:rPr>
        <w:t xml:space="preserve"> </w:t>
      </w:r>
      <w:r w:rsidR="00C94676" w:rsidRPr="00AD72ED">
        <w:rPr>
          <w:bCs/>
          <w:sz w:val="21"/>
          <w:szCs w:val="21"/>
        </w:rPr>
        <w:t>Если в момент приемки товара, будет выявлена передача товара в количестве, ассортименте, отличном от количества, ассортимента, установленного в договоре, то Покупателем в обязательном порядке делаются соответствующие письменные замечания в ТН / УПД, а также составляется Акт об установленных расхождениях по форме ТОРГ-2 (при составлении которого производится фото / видео фиксация), который подписывается обеими сторонами.</w:t>
      </w:r>
    </w:p>
    <w:p w14:paraId="3566C865" w14:textId="77777777" w:rsidR="00AB0FC7" w:rsidRPr="00AD72ED" w:rsidRDefault="00AB0FC7" w:rsidP="00AB0FC7">
      <w:pPr>
        <w:ind w:firstLine="567"/>
        <w:jc w:val="both"/>
        <w:rPr>
          <w:bCs/>
          <w:sz w:val="21"/>
          <w:szCs w:val="21"/>
        </w:rPr>
      </w:pPr>
      <w:r w:rsidRPr="00AD72ED">
        <w:rPr>
          <w:b/>
          <w:bCs/>
          <w:sz w:val="21"/>
          <w:szCs w:val="21"/>
        </w:rPr>
        <w:t>3.</w:t>
      </w:r>
      <w:r w:rsidR="00ED7294" w:rsidRPr="00AD72ED">
        <w:rPr>
          <w:b/>
          <w:bCs/>
          <w:sz w:val="21"/>
          <w:szCs w:val="21"/>
        </w:rPr>
        <w:t>10</w:t>
      </w:r>
      <w:r w:rsidRPr="00AD72ED">
        <w:rPr>
          <w:b/>
          <w:bCs/>
          <w:sz w:val="21"/>
          <w:szCs w:val="21"/>
        </w:rPr>
        <w:t>.</w:t>
      </w:r>
      <w:r w:rsidRPr="00AD72ED">
        <w:rPr>
          <w:bCs/>
          <w:sz w:val="21"/>
          <w:szCs w:val="21"/>
        </w:rPr>
        <w:t xml:space="preserve"> В случае выявления</w:t>
      </w:r>
      <w:r w:rsidR="0038187F" w:rsidRPr="00AD72ED">
        <w:rPr>
          <w:bCs/>
          <w:sz w:val="21"/>
          <w:szCs w:val="21"/>
        </w:rPr>
        <w:t xml:space="preserve"> (в срок</w:t>
      </w:r>
      <w:r w:rsidR="00276D46" w:rsidRPr="00AD72ED">
        <w:rPr>
          <w:bCs/>
          <w:sz w:val="21"/>
          <w:szCs w:val="21"/>
        </w:rPr>
        <w:t>,</w:t>
      </w:r>
      <w:r w:rsidR="0038187F" w:rsidRPr="00AD72ED">
        <w:rPr>
          <w:bCs/>
          <w:sz w:val="21"/>
          <w:szCs w:val="21"/>
        </w:rPr>
        <w:t xml:space="preserve"> указанный в п. 3.4. настоящего договор) </w:t>
      </w:r>
      <w:r w:rsidRPr="00AD72ED">
        <w:rPr>
          <w:bCs/>
          <w:sz w:val="21"/>
          <w:szCs w:val="21"/>
        </w:rPr>
        <w:t xml:space="preserve">несоответствия качества и комплектности Товара условиям настоящего Договора, Покупатель составляет Акт об установленных расхождениях </w:t>
      </w:r>
      <w:r w:rsidR="007E456F" w:rsidRPr="00AD72ED">
        <w:rPr>
          <w:bCs/>
          <w:sz w:val="21"/>
          <w:szCs w:val="21"/>
        </w:rPr>
        <w:t xml:space="preserve">ТОРГ-2 </w:t>
      </w:r>
      <w:r w:rsidR="00E353F6" w:rsidRPr="00AD72ED">
        <w:rPr>
          <w:bCs/>
          <w:sz w:val="21"/>
          <w:szCs w:val="21"/>
        </w:rPr>
        <w:t>(при составлении которого производится фото / видео фиксация</w:t>
      </w:r>
      <w:r w:rsidR="00B0235D" w:rsidRPr="00AD72ED">
        <w:rPr>
          <w:bCs/>
          <w:sz w:val="21"/>
          <w:szCs w:val="21"/>
        </w:rPr>
        <w:t>, результаты которых прикладываются к Акту</w:t>
      </w:r>
      <w:r w:rsidR="00E353F6" w:rsidRPr="00AD72ED">
        <w:rPr>
          <w:bCs/>
          <w:sz w:val="21"/>
          <w:szCs w:val="21"/>
        </w:rPr>
        <w:t>), который подписывается Покупателем</w:t>
      </w:r>
      <w:r w:rsidRPr="00AD72ED">
        <w:rPr>
          <w:bCs/>
          <w:sz w:val="21"/>
          <w:szCs w:val="21"/>
        </w:rPr>
        <w:t xml:space="preserve">. Указанный Акт и претензию в течение </w:t>
      </w:r>
      <w:r w:rsidR="00A3563F" w:rsidRPr="00AD72ED">
        <w:rPr>
          <w:bCs/>
          <w:sz w:val="21"/>
          <w:szCs w:val="21"/>
        </w:rPr>
        <w:t>двух</w:t>
      </w:r>
      <w:r w:rsidRPr="00AD72ED">
        <w:rPr>
          <w:bCs/>
          <w:sz w:val="21"/>
          <w:szCs w:val="21"/>
        </w:rPr>
        <w:t xml:space="preserve"> </w:t>
      </w:r>
      <w:r w:rsidR="00A3563F" w:rsidRPr="00AD72ED">
        <w:rPr>
          <w:bCs/>
          <w:sz w:val="21"/>
          <w:szCs w:val="21"/>
        </w:rPr>
        <w:t>рабочих</w:t>
      </w:r>
      <w:r w:rsidRPr="00AD72ED">
        <w:rPr>
          <w:bCs/>
          <w:sz w:val="21"/>
          <w:szCs w:val="21"/>
        </w:rPr>
        <w:t xml:space="preserve"> дней</w:t>
      </w:r>
      <w:r w:rsidR="0038187F" w:rsidRPr="00AD72ED">
        <w:rPr>
          <w:bCs/>
          <w:sz w:val="21"/>
          <w:szCs w:val="21"/>
        </w:rPr>
        <w:t xml:space="preserve"> (со дня окончания срока</w:t>
      </w:r>
      <w:r w:rsidR="00276D46" w:rsidRPr="00AD72ED">
        <w:rPr>
          <w:bCs/>
          <w:sz w:val="21"/>
          <w:szCs w:val="21"/>
        </w:rPr>
        <w:t>,</w:t>
      </w:r>
      <w:r w:rsidR="0038187F" w:rsidRPr="00AD72ED">
        <w:rPr>
          <w:bCs/>
          <w:sz w:val="21"/>
          <w:szCs w:val="21"/>
        </w:rPr>
        <w:t xml:space="preserve"> указанного в п. 3.4. настоящего договор)</w:t>
      </w:r>
      <w:r w:rsidRPr="00AD72ED">
        <w:rPr>
          <w:bCs/>
          <w:sz w:val="21"/>
          <w:szCs w:val="21"/>
        </w:rPr>
        <w:t xml:space="preserve"> Покупатель обязан направить Поставщику.</w:t>
      </w:r>
    </w:p>
    <w:p w14:paraId="4322A74E" w14:textId="77777777" w:rsidR="00AB0FC7" w:rsidRPr="00AD72ED" w:rsidRDefault="00AB0FC7" w:rsidP="00AB0FC7">
      <w:pPr>
        <w:ind w:firstLine="567"/>
        <w:jc w:val="both"/>
        <w:rPr>
          <w:bCs/>
          <w:sz w:val="21"/>
          <w:szCs w:val="21"/>
        </w:rPr>
      </w:pPr>
      <w:r w:rsidRPr="00AD72ED">
        <w:rPr>
          <w:bCs/>
          <w:sz w:val="21"/>
          <w:szCs w:val="21"/>
        </w:rPr>
        <w:t>Претензии по качеству и комплектности Товара Поставщиком не принимаются</w:t>
      </w:r>
      <w:r w:rsidR="00DD74C7" w:rsidRPr="00AD72ED">
        <w:rPr>
          <w:bCs/>
          <w:sz w:val="21"/>
          <w:szCs w:val="21"/>
        </w:rPr>
        <w:t xml:space="preserve"> и не рассматриваются</w:t>
      </w:r>
      <w:r w:rsidRPr="00AD72ED">
        <w:rPr>
          <w:bCs/>
          <w:sz w:val="21"/>
          <w:szCs w:val="21"/>
        </w:rPr>
        <w:t xml:space="preserve"> в случае отсутствия </w:t>
      </w:r>
      <w:r w:rsidR="00E353F6" w:rsidRPr="00AD72ED">
        <w:rPr>
          <w:bCs/>
          <w:sz w:val="21"/>
          <w:szCs w:val="21"/>
        </w:rPr>
        <w:t xml:space="preserve">надлежащего </w:t>
      </w:r>
      <w:r w:rsidRPr="00AD72ED">
        <w:rPr>
          <w:bCs/>
          <w:sz w:val="21"/>
          <w:szCs w:val="21"/>
        </w:rPr>
        <w:t>Акта или нарушения срока направления Акта.</w:t>
      </w:r>
    </w:p>
    <w:p w14:paraId="2379224C" w14:textId="77777777" w:rsidR="00C94676" w:rsidRPr="00AD72ED" w:rsidRDefault="00AB0FC7" w:rsidP="00AB0FC7">
      <w:pPr>
        <w:ind w:firstLine="567"/>
        <w:jc w:val="both"/>
        <w:rPr>
          <w:bCs/>
          <w:sz w:val="21"/>
          <w:szCs w:val="21"/>
        </w:rPr>
      </w:pPr>
      <w:r w:rsidRPr="00AD72ED">
        <w:rPr>
          <w:bCs/>
          <w:sz w:val="21"/>
          <w:szCs w:val="21"/>
        </w:rPr>
        <w:t xml:space="preserve">Поставщик в течение </w:t>
      </w:r>
      <w:r w:rsidR="00E353F6" w:rsidRPr="00AD72ED">
        <w:rPr>
          <w:bCs/>
          <w:sz w:val="21"/>
          <w:szCs w:val="21"/>
        </w:rPr>
        <w:t>десяти рабочих</w:t>
      </w:r>
      <w:r w:rsidRPr="00AD72ED">
        <w:rPr>
          <w:bCs/>
          <w:sz w:val="21"/>
          <w:szCs w:val="21"/>
        </w:rPr>
        <w:t xml:space="preserve"> дней с момента получения</w:t>
      </w:r>
      <w:r w:rsidR="002F50F2" w:rsidRPr="00AD72ED">
        <w:rPr>
          <w:bCs/>
          <w:sz w:val="21"/>
          <w:szCs w:val="21"/>
        </w:rPr>
        <w:t xml:space="preserve"> оригиналов</w:t>
      </w:r>
      <w:r w:rsidRPr="00AD72ED">
        <w:rPr>
          <w:bCs/>
          <w:sz w:val="21"/>
          <w:szCs w:val="21"/>
        </w:rPr>
        <w:t xml:space="preserve"> Акта и претензии Покупателя обязан проверить претензии Покупателя, подписать Акт или направить Покупателю свои замечания к Акту Покупателя.</w:t>
      </w:r>
      <w:r w:rsidR="00E353F6" w:rsidRPr="00AD72ED">
        <w:rPr>
          <w:bCs/>
          <w:sz w:val="21"/>
          <w:szCs w:val="21"/>
        </w:rPr>
        <w:t xml:space="preserve"> В </w:t>
      </w:r>
      <w:r w:rsidR="00C716E0" w:rsidRPr="00AD72ED">
        <w:rPr>
          <w:bCs/>
          <w:sz w:val="21"/>
          <w:szCs w:val="21"/>
        </w:rPr>
        <w:t>течение данных десяти рабочих дней</w:t>
      </w:r>
      <w:r w:rsidR="00E353F6" w:rsidRPr="00AD72ED">
        <w:rPr>
          <w:bCs/>
          <w:sz w:val="21"/>
          <w:szCs w:val="21"/>
        </w:rPr>
        <w:t xml:space="preserve">, Поставщик вправе направить к Покупателю своего специалиста (представителя) для </w:t>
      </w:r>
      <w:r w:rsidR="00B029E8" w:rsidRPr="00AD72ED">
        <w:rPr>
          <w:bCs/>
          <w:sz w:val="21"/>
          <w:szCs w:val="21"/>
        </w:rPr>
        <w:t xml:space="preserve">детального </w:t>
      </w:r>
      <w:r w:rsidR="00E353F6" w:rsidRPr="00AD72ED">
        <w:rPr>
          <w:bCs/>
          <w:sz w:val="21"/>
          <w:szCs w:val="21"/>
        </w:rPr>
        <w:t>осмотра</w:t>
      </w:r>
      <w:r w:rsidR="00D777DC" w:rsidRPr="00AD72ED">
        <w:rPr>
          <w:bCs/>
          <w:sz w:val="21"/>
          <w:szCs w:val="21"/>
        </w:rPr>
        <w:t xml:space="preserve"> и проверки работоспособности </w:t>
      </w:r>
      <w:r w:rsidR="00E353F6" w:rsidRPr="00AD72ED">
        <w:rPr>
          <w:bCs/>
          <w:sz w:val="21"/>
          <w:szCs w:val="21"/>
        </w:rPr>
        <w:t>спорного товара</w:t>
      </w:r>
      <w:r w:rsidR="00A3563F" w:rsidRPr="00AD72ED">
        <w:rPr>
          <w:bCs/>
          <w:sz w:val="21"/>
          <w:szCs w:val="21"/>
        </w:rPr>
        <w:t xml:space="preserve"> (Покупатель, при этом, обяза</w:t>
      </w:r>
      <w:r w:rsidR="00B75404" w:rsidRPr="00AD72ED">
        <w:rPr>
          <w:bCs/>
          <w:sz w:val="21"/>
          <w:szCs w:val="21"/>
        </w:rPr>
        <w:t>н</w:t>
      </w:r>
      <w:r w:rsidR="00A3563F" w:rsidRPr="00AD72ED">
        <w:rPr>
          <w:bCs/>
          <w:sz w:val="21"/>
          <w:szCs w:val="21"/>
        </w:rPr>
        <w:t xml:space="preserve"> предоставит</w:t>
      </w:r>
      <w:r w:rsidR="00B75404" w:rsidRPr="00AD72ED">
        <w:rPr>
          <w:bCs/>
          <w:sz w:val="21"/>
          <w:szCs w:val="21"/>
        </w:rPr>
        <w:t>ь</w:t>
      </w:r>
      <w:r w:rsidR="00A3563F" w:rsidRPr="00AD72ED">
        <w:rPr>
          <w:bCs/>
          <w:sz w:val="21"/>
          <w:szCs w:val="21"/>
        </w:rPr>
        <w:t xml:space="preserve"> </w:t>
      </w:r>
      <w:r w:rsidR="000C535D" w:rsidRPr="00AD72ED">
        <w:rPr>
          <w:bCs/>
          <w:sz w:val="21"/>
          <w:szCs w:val="21"/>
        </w:rPr>
        <w:t xml:space="preserve">неограниченный </w:t>
      </w:r>
      <w:r w:rsidR="00A3563F" w:rsidRPr="00AD72ED">
        <w:rPr>
          <w:bCs/>
          <w:sz w:val="21"/>
          <w:szCs w:val="21"/>
        </w:rPr>
        <w:t>доступ к спорному товару для специалиста (представителя) Поставщика)</w:t>
      </w:r>
      <w:r w:rsidR="00F168FF" w:rsidRPr="00AD72ED">
        <w:rPr>
          <w:bCs/>
          <w:sz w:val="21"/>
          <w:szCs w:val="21"/>
        </w:rPr>
        <w:t xml:space="preserve">. </w:t>
      </w:r>
    </w:p>
    <w:p w14:paraId="7925719B" w14:textId="77777777" w:rsidR="00F168FF" w:rsidRPr="00AD72ED" w:rsidRDefault="00F168FF" w:rsidP="00F168FF">
      <w:pPr>
        <w:ind w:firstLine="567"/>
        <w:jc w:val="both"/>
        <w:rPr>
          <w:bCs/>
          <w:sz w:val="21"/>
          <w:szCs w:val="21"/>
        </w:rPr>
      </w:pPr>
      <w:r w:rsidRPr="00AD72ED">
        <w:rPr>
          <w:bCs/>
          <w:sz w:val="21"/>
          <w:szCs w:val="21"/>
        </w:rPr>
        <w:lastRenderedPageBreak/>
        <w:t>При необходимости возврата Товара, не соответствующего условиям договора, Покупатель обязан организовать возврат такого Товара Поставщику (передать Товар представителю Поставщика с ближайшей поставкой/доставить Товар Поставщику самостоятельно) не позднее 12 календарных дней с момента получения от Поставщика согласия на возврат. При нарушении Покупателем указанного срока Поставщик имеет право отказать Покупателю в принятии такого Товара и удовлетворении претензии.</w:t>
      </w:r>
    </w:p>
    <w:p w14:paraId="2C8449C3" w14:textId="77777777" w:rsidR="00B020CE" w:rsidRPr="00AD72ED" w:rsidRDefault="00C94676" w:rsidP="00C94676">
      <w:pPr>
        <w:ind w:firstLine="567"/>
        <w:jc w:val="both"/>
        <w:rPr>
          <w:bCs/>
          <w:sz w:val="21"/>
          <w:szCs w:val="21"/>
        </w:rPr>
      </w:pPr>
      <w:r w:rsidRPr="00AD72ED">
        <w:rPr>
          <w:bCs/>
          <w:sz w:val="21"/>
          <w:szCs w:val="21"/>
        </w:rPr>
        <w:t>При согласованном Сторонами изменении стоимости</w:t>
      </w:r>
      <w:r w:rsidR="007E456F" w:rsidRPr="00AD72ED">
        <w:rPr>
          <w:bCs/>
          <w:sz w:val="21"/>
          <w:szCs w:val="21"/>
        </w:rPr>
        <w:t>, количества, ассортимента</w:t>
      </w:r>
      <w:r w:rsidRPr="00AD72ED">
        <w:rPr>
          <w:bCs/>
          <w:sz w:val="21"/>
          <w:szCs w:val="21"/>
        </w:rPr>
        <w:t xml:space="preserve"> ранее отгруженных товаров Поставщик направляет Покупателю для последующего подписания универсальный корректировочный документ (далее по тексту – УКД) по форме, утвержденной Приказом ФНС России от 13.04.2016 № ММВ-7-15/189@. УКД формируются отдельно на суммы изменения стоимости поставленных товаров в сторону увеличения и на суммы изменения стоимости товаров в сторону уменьшения по ранее оформленным документам, подтверждающим факт поставки партии товара.</w:t>
      </w:r>
      <w:r w:rsidR="00E353F6" w:rsidRPr="00AD72ED">
        <w:rPr>
          <w:bCs/>
          <w:sz w:val="21"/>
          <w:szCs w:val="21"/>
        </w:rPr>
        <w:t xml:space="preserve">   </w:t>
      </w:r>
    </w:p>
    <w:p w14:paraId="6A0E7A74" w14:textId="77777777" w:rsidR="005E0D59" w:rsidRPr="00AD72ED" w:rsidRDefault="00D219C3" w:rsidP="005E0D59">
      <w:pPr>
        <w:ind w:firstLine="567"/>
        <w:jc w:val="both"/>
        <w:rPr>
          <w:bCs/>
          <w:sz w:val="21"/>
          <w:szCs w:val="21"/>
        </w:rPr>
      </w:pPr>
      <w:r w:rsidRPr="00AD72ED">
        <w:rPr>
          <w:b/>
          <w:bCs/>
          <w:sz w:val="21"/>
          <w:szCs w:val="21"/>
        </w:rPr>
        <w:t>3.</w:t>
      </w:r>
      <w:r w:rsidR="00ED7294" w:rsidRPr="00AD72ED">
        <w:rPr>
          <w:b/>
          <w:bCs/>
          <w:sz w:val="21"/>
          <w:szCs w:val="21"/>
        </w:rPr>
        <w:t>11</w:t>
      </w:r>
      <w:r w:rsidRPr="00AD72ED">
        <w:rPr>
          <w:b/>
          <w:bCs/>
          <w:sz w:val="21"/>
          <w:szCs w:val="21"/>
        </w:rPr>
        <w:t xml:space="preserve">. </w:t>
      </w:r>
      <w:r w:rsidRPr="00AD72ED">
        <w:rPr>
          <w:sz w:val="21"/>
          <w:szCs w:val="21"/>
        </w:rPr>
        <w:t xml:space="preserve">В случае, если Стороны, по каким-либо причинам, не оформили Спецификацию, то партия Товара подлежит </w:t>
      </w:r>
      <w:r w:rsidR="005E0D59" w:rsidRPr="00AD72ED">
        <w:rPr>
          <w:sz w:val="21"/>
          <w:szCs w:val="21"/>
        </w:rPr>
        <w:t>поставке</w:t>
      </w:r>
      <w:r w:rsidRPr="00AD72ED">
        <w:rPr>
          <w:sz w:val="21"/>
          <w:szCs w:val="21"/>
        </w:rPr>
        <w:t xml:space="preserve"> Покупател</w:t>
      </w:r>
      <w:r w:rsidR="005E0D59" w:rsidRPr="00AD72ED">
        <w:rPr>
          <w:sz w:val="21"/>
          <w:szCs w:val="21"/>
        </w:rPr>
        <w:t>ю</w:t>
      </w:r>
      <w:r w:rsidRPr="00AD72ED">
        <w:rPr>
          <w:sz w:val="21"/>
          <w:szCs w:val="21"/>
        </w:rPr>
        <w:t xml:space="preserve"> (</w:t>
      </w:r>
      <w:r w:rsidR="005E0D59" w:rsidRPr="00AD72ED">
        <w:rPr>
          <w:sz w:val="21"/>
          <w:szCs w:val="21"/>
        </w:rPr>
        <w:t>в соответствии с</w:t>
      </w:r>
      <w:r w:rsidRPr="00AD72ED">
        <w:rPr>
          <w:sz w:val="21"/>
          <w:szCs w:val="21"/>
        </w:rPr>
        <w:t xml:space="preserve"> условиям</w:t>
      </w:r>
      <w:r w:rsidR="005E0D59" w:rsidRPr="00AD72ED">
        <w:rPr>
          <w:sz w:val="21"/>
          <w:szCs w:val="21"/>
        </w:rPr>
        <w:t>и</w:t>
      </w:r>
      <w:r w:rsidRPr="00AD72ED">
        <w:rPr>
          <w:sz w:val="21"/>
          <w:szCs w:val="21"/>
        </w:rPr>
        <w:t xml:space="preserve"> настоящего договора)</w:t>
      </w:r>
      <w:r w:rsidR="005E0D59" w:rsidRPr="00AD72ED">
        <w:rPr>
          <w:sz w:val="21"/>
          <w:szCs w:val="21"/>
        </w:rPr>
        <w:t xml:space="preserve"> одним из</w:t>
      </w:r>
      <w:r w:rsidRPr="00AD72ED">
        <w:rPr>
          <w:sz w:val="21"/>
          <w:szCs w:val="21"/>
        </w:rPr>
        <w:t xml:space="preserve"> </w:t>
      </w:r>
      <w:r w:rsidR="005E0D59" w:rsidRPr="00AD72ED">
        <w:rPr>
          <w:sz w:val="21"/>
          <w:szCs w:val="21"/>
        </w:rPr>
        <w:t>способов, предусмотренных в п</w:t>
      </w:r>
      <w:r w:rsidR="005E0D59" w:rsidRPr="00AD72ED">
        <w:rPr>
          <w:b/>
          <w:sz w:val="21"/>
          <w:szCs w:val="21"/>
        </w:rPr>
        <w:t xml:space="preserve">. </w:t>
      </w:r>
      <w:r w:rsidR="005E0D59" w:rsidRPr="00AD72ED">
        <w:rPr>
          <w:rStyle w:val="FontStyle40"/>
          <w:rFonts w:ascii="Times New Roman" w:hAnsi="Times New Roman" w:cs="Times New Roman"/>
          <w:sz w:val="21"/>
          <w:szCs w:val="21"/>
        </w:rPr>
        <w:t>3.</w:t>
      </w:r>
      <w:r w:rsidR="00D45560" w:rsidRPr="00AD72ED">
        <w:rPr>
          <w:rStyle w:val="FontStyle40"/>
          <w:rFonts w:ascii="Times New Roman" w:hAnsi="Times New Roman" w:cs="Times New Roman"/>
          <w:sz w:val="21"/>
          <w:szCs w:val="21"/>
        </w:rPr>
        <w:t>3</w:t>
      </w:r>
      <w:r w:rsidR="005E0D59" w:rsidRPr="00AD72ED">
        <w:rPr>
          <w:rStyle w:val="FontStyle40"/>
          <w:rFonts w:ascii="Times New Roman" w:hAnsi="Times New Roman" w:cs="Times New Roman"/>
          <w:sz w:val="21"/>
          <w:szCs w:val="21"/>
        </w:rPr>
        <w:t xml:space="preserve">. </w:t>
      </w:r>
      <w:r w:rsidR="005E0D59" w:rsidRPr="00AD72ED">
        <w:rPr>
          <w:bCs/>
          <w:sz w:val="21"/>
          <w:szCs w:val="21"/>
        </w:rPr>
        <w:t xml:space="preserve">настоящего договора, при этом </w:t>
      </w:r>
      <w:r w:rsidR="004F747F" w:rsidRPr="00AD72ED">
        <w:rPr>
          <w:bCs/>
          <w:sz w:val="21"/>
          <w:szCs w:val="21"/>
        </w:rPr>
        <w:t>право выбора способа поставки принадлежит Поставщику.</w:t>
      </w:r>
      <w:r w:rsidR="005E0D59" w:rsidRPr="00AD72ED">
        <w:rPr>
          <w:bCs/>
          <w:sz w:val="21"/>
          <w:szCs w:val="21"/>
        </w:rPr>
        <w:t xml:space="preserve"> </w:t>
      </w:r>
      <w:r w:rsidR="00EE76A0" w:rsidRPr="00AD72ED">
        <w:rPr>
          <w:bCs/>
          <w:sz w:val="21"/>
          <w:szCs w:val="21"/>
        </w:rPr>
        <w:t>Срок поставки</w:t>
      </w:r>
      <w:r w:rsidR="000922FE" w:rsidRPr="00AD72ED">
        <w:rPr>
          <w:bCs/>
          <w:sz w:val="21"/>
          <w:szCs w:val="21"/>
        </w:rPr>
        <w:t xml:space="preserve"> товара,</w:t>
      </w:r>
      <w:r w:rsidR="00EE76A0" w:rsidRPr="00AD72ED">
        <w:rPr>
          <w:bCs/>
          <w:sz w:val="21"/>
          <w:szCs w:val="21"/>
        </w:rPr>
        <w:t xml:space="preserve"> в данном случае</w:t>
      </w:r>
      <w:r w:rsidR="000922FE" w:rsidRPr="00AD72ED">
        <w:rPr>
          <w:bCs/>
          <w:sz w:val="21"/>
          <w:szCs w:val="21"/>
        </w:rPr>
        <w:t>,</w:t>
      </w:r>
      <w:r w:rsidR="00EE76A0" w:rsidRPr="00AD72ED">
        <w:rPr>
          <w:bCs/>
          <w:sz w:val="21"/>
          <w:szCs w:val="21"/>
        </w:rPr>
        <w:t xml:space="preserve"> составляет тридцать рабочих дней с момента, когда Счет на оплату товара считается принятым Покупателем, в порядке п. 1.3. настоящего договора</w:t>
      </w:r>
      <w:r w:rsidR="000922FE" w:rsidRPr="00AD72ED">
        <w:rPr>
          <w:bCs/>
          <w:sz w:val="21"/>
          <w:szCs w:val="21"/>
        </w:rPr>
        <w:t xml:space="preserve"> (если иной срок поставки товара не определен в Счете на оплату товара)</w:t>
      </w:r>
      <w:r w:rsidR="00EE76A0" w:rsidRPr="00AD72ED">
        <w:rPr>
          <w:bCs/>
          <w:sz w:val="21"/>
          <w:szCs w:val="21"/>
        </w:rPr>
        <w:t>.</w:t>
      </w:r>
    </w:p>
    <w:p w14:paraId="487CB252" w14:textId="362EFF4B" w:rsidR="009232B9" w:rsidRDefault="009232B9" w:rsidP="009232B9">
      <w:pPr>
        <w:ind w:firstLine="567"/>
        <w:jc w:val="both"/>
        <w:rPr>
          <w:bCs/>
          <w:sz w:val="21"/>
          <w:szCs w:val="21"/>
        </w:rPr>
      </w:pPr>
      <w:r w:rsidRPr="00AD72ED">
        <w:rPr>
          <w:b/>
          <w:bCs/>
          <w:sz w:val="21"/>
          <w:szCs w:val="21"/>
        </w:rPr>
        <w:t>3.</w:t>
      </w:r>
      <w:r w:rsidR="001764C2" w:rsidRPr="00AD72ED">
        <w:rPr>
          <w:b/>
          <w:bCs/>
          <w:sz w:val="21"/>
          <w:szCs w:val="21"/>
        </w:rPr>
        <w:t>12.</w:t>
      </w:r>
      <w:r w:rsidRPr="00AD72ED">
        <w:rPr>
          <w:bCs/>
          <w:sz w:val="21"/>
          <w:szCs w:val="21"/>
        </w:rPr>
        <w:t xml:space="preserve"> Упаковка Товара должна осуществляться в соответствии с требованиями действующего законодательства Российской Федерации. </w:t>
      </w:r>
      <w:r w:rsidR="00B57B84" w:rsidRPr="00AD72ED">
        <w:rPr>
          <w:bCs/>
          <w:sz w:val="21"/>
          <w:szCs w:val="21"/>
        </w:rPr>
        <w:t>Поставщик</w:t>
      </w:r>
      <w:r w:rsidRPr="00AD72ED">
        <w:rPr>
          <w:bCs/>
          <w:sz w:val="21"/>
          <w:szCs w:val="21"/>
        </w:rPr>
        <w:t xml:space="preserve"> обязан упаковать Товар таким образом, чтобы обеспечить его сохранность при транспортировке.</w:t>
      </w:r>
    </w:p>
    <w:p w14:paraId="4404ADA6" w14:textId="77777777" w:rsidR="00AD72ED" w:rsidRPr="00AD72ED" w:rsidRDefault="00AD72ED" w:rsidP="009232B9">
      <w:pPr>
        <w:ind w:firstLine="567"/>
        <w:jc w:val="both"/>
        <w:rPr>
          <w:bCs/>
          <w:sz w:val="21"/>
          <w:szCs w:val="21"/>
        </w:rPr>
      </w:pPr>
    </w:p>
    <w:p w14:paraId="72D1C921" w14:textId="77777777" w:rsidR="009232B9" w:rsidRPr="00AD72ED" w:rsidRDefault="005A489A" w:rsidP="009232B9">
      <w:pPr>
        <w:jc w:val="center"/>
        <w:rPr>
          <w:b/>
          <w:bCs/>
          <w:sz w:val="21"/>
          <w:szCs w:val="21"/>
        </w:rPr>
      </w:pPr>
      <w:r w:rsidRPr="00AD72ED">
        <w:rPr>
          <w:b/>
          <w:bCs/>
          <w:sz w:val="21"/>
          <w:szCs w:val="21"/>
        </w:rPr>
        <w:t>4</w:t>
      </w:r>
      <w:r w:rsidR="009232B9" w:rsidRPr="00AD72ED">
        <w:rPr>
          <w:b/>
          <w:bCs/>
          <w:sz w:val="21"/>
          <w:szCs w:val="21"/>
        </w:rPr>
        <w:t>. КАЧЕСТВО ТОВАРА. ГАРАНТИЙНЫЕ ОБЯЗАТЕЛЬСТВА.</w:t>
      </w:r>
    </w:p>
    <w:p w14:paraId="751DF2EB" w14:textId="77777777" w:rsidR="009232B9" w:rsidRPr="00AD72ED" w:rsidRDefault="005A489A" w:rsidP="009232B9">
      <w:pPr>
        <w:ind w:firstLine="567"/>
        <w:jc w:val="both"/>
        <w:rPr>
          <w:sz w:val="21"/>
          <w:szCs w:val="21"/>
        </w:rPr>
      </w:pPr>
      <w:r w:rsidRPr="00AD72ED">
        <w:rPr>
          <w:b/>
          <w:sz w:val="21"/>
          <w:szCs w:val="21"/>
        </w:rPr>
        <w:t>4</w:t>
      </w:r>
      <w:r w:rsidR="009232B9" w:rsidRPr="00AD72ED">
        <w:rPr>
          <w:b/>
          <w:sz w:val="21"/>
          <w:szCs w:val="21"/>
        </w:rPr>
        <w:t>.1.</w:t>
      </w:r>
      <w:r w:rsidR="009232B9" w:rsidRPr="00AD72ED">
        <w:rPr>
          <w:sz w:val="21"/>
          <w:szCs w:val="21"/>
        </w:rPr>
        <w:t xml:space="preserve"> </w:t>
      </w:r>
      <w:r w:rsidR="006A5815" w:rsidRPr="00AD72ED">
        <w:rPr>
          <w:sz w:val="21"/>
          <w:szCs w:val="21"/>
        </w:rPr>
        <w:t>Поставщик</w:t>
      </w:r>
      <w:r w:rsidR="009232B9" w:rsidRPr="00AD72ED">
        <w:rPr>
          <w:sz w:val="21"/>
          <w:szCs w:val="21"/>
        </w:rPr>
        <w:t xml:space="preserve"> обязуется передать Покупателю новый (не бывший в употреблении) Товар надлежащего качества, соответствующий требованиям действующ</w:t>
      </w:r>
      <w:r w:rsidR="008170B0" w:rsidRPr="00AD72ED">
        <w:rPr>
          <w:sz w:val="21"/>
          <w:szCs w:val="21"/>
        </w:rPr>
        <w:t>его</w:t>
      </w:r>
      <w:r w:rsidR="009232B9" w:rsidRPr="00AD72ED">
        <w:rPr>
          <w:sz w:val="21"/>
          <w:szCs w:val="21"/>
        </w:rPr>
        <w:t xml:space="preserve"> законодательств</w:t>
      </w:r>
      <w:r w:rsidR="008170B0" w:rsidRPr="00AD72ED">
        <w:rPr>
          <w:sz w:val="21"/>
          <w:szCs w:val="21"/>
        </w:rPr>
        <w:t>а</w:t>
      </w:r>
      <w:r w:rsidR="009232B9" w:rsidRPr="00AD72ED">
        <w:rPr>
          <w:sz w:val="21"/>
          <w:szCs w:val="21"/>
        </w:rPr>
        <w:t xml:space="preserve"> РФ.</w:t>
      </w:r>
    </w:p>
    <w:p w14:paraId="18FD0BFF" w14:textId="77777777" w:rsidR="009232B9" w:rsidRPr="00AD72ED" w:rsidRDefault="005A489A" w:rsidP="009232B9">
      <w:pPr>
        <w:ind w:firstLine="567"/>
        <w:jc w:val="both"/>
        <w:rPr>
          <w:sz w:val="21"/>
          <w:szCs w:val="21"/>
        </w:rPr>
      </w:pPr>
      <w:r w:rsidRPr="00AD72ED">
        <w:rPr>
          <w:b/>
          <w:sz w:val="21"/>
          <w:szCs w:val="21"/>
        </w:rPr>
        <w:t>4</w:t>
      </w:r>
      <w:r w:rsidR="009232B9" w:rsidRPr="00AD72ED">
        <w:rPr>
          <w:b/>
          <w:sz w:val="21"/>
          <w:szCs w:val="21"/>
        </w:rPr>
        <w:t>.2.</w:t>
      </w:r>
      <w:r w:rsidR="009232B9" w:rsidRPr="00AD72ED">
        <w:rPr>
          <w:sz w:val="21"/>
          <w:szCs w:val="21"/>
        </w:rPr>
        <w:t xml:space="preserve"> Комплектность и маркировка поставляемого Поставщиком товара определяется в соответствии с обычно предъявляемыми требованиями к комплектности производителем товара.</w:t>
      </w:r>
    </w:p>
    <w:p w14:paraId="3EC1FB65" w14:textId="77777777" w:rsidR="00F56503" w:rsidRPr="00AD72ED" w:rsidRDefault="00F56503" w:rsidP="00F56503">
      <w:pPr>
        <w:ind w:firstLine="567"/>
        <w:jc w:val="both"/>
        <w:rPr>
          <w:sz w:val="21"/>
          <w:szCs w:val="21"/>
        </w:rPr>
      </w:pPr>
      <w:r w:rsidRPr="00AD72ED">
        <w:rPr>
          <w:b/>
          <w:sz w:val="21"/>
          <w:szCs w:val="21"/>
        </w:rPr>
        <w:t>4.3.</w:t>
      </w:r>
      <w:r w:rsidRPr="00AD72ED">
        <w:rPr>
          <w:sz w:val="21"/>
          <w:szCs w:val="21"/>
        </w:rPr>
        <w:t xml:space="preserve"> </w:t>
      </w:r>
      <w:r w:rsidR="00547A71" w:rsidRPr="00AD72ED">
        <w:rPr>
          <w:sz w:val="21"/>
          <w:szCs w:val="21"/>
        </w:rPr>
        <w:t xml:space="preserve">Гарантийный срок на весь Товар, если </w:t>
      </w:r>
      <w:r w:rsidR="00EE5B0E" w:rsidRPr="00AD72ED">
        <w:rPr>
          <w:sz w:val="21"/>
          <w:szCs w:val="21"/>
        </w:rPr>
        <w:t>иной</w:t>
      </w:r>
      <w:r w:rsidR="00547A71" w:rsidRPr="00AD72ED">
        <w:rPr>
          <w:sz w:val="21"/>
          <w:szCs w:val="21"/>
        </w:rPr>
        <w:t xml:space="preserve"> срок не установлен производителем, равен 6(шести) месяцам, который исчисляется с даты </w:t>
      </w:r>
      <w:r w:rsidR="00E713BC" w:rsidRPr="00AD72ED">
        <w:rPr>
          <w:sz w:val="21"/>
          <w:szCs w:val="21"/>
        </w:rPr>
        <w:t>передачи</w:t>
      </w:r>
      <w:r w:rsidR="00547A71" w:rsidRPr="00AD72ED">
        <w:rPr>
          <w:sz w:val="21"/>
          <w:szCs w:val="21"/>
        </w:rPr>
        <w:t xml:space="preserve"> товара Поку</w:t>
      </w:r>
      <w:r w:rsidR="00E713BC" w:rsidRPr="00AD72ED">
        <w:rPr>
          <w:sz w:val="21"/>
          <w:szCs w:val="21"/>
        </w:rPr>
        <w:t>пателю (или указанному им лицу)</w:t>
      </w:r>
      <w:r w:rsidR="00547A71" w:rsidRPr="00AD72ED">
        <w:rPr>
          <w:sz w:val="21"/>
          <w:szCs w:val="21"/>
        </w:rPr>
        <w:t>, независимо от того, когда товар начат использоваться и не продлевается на срок, в течение которого товар по каким-либо причинам не мог использоваться.</w:t>
      </w:r>
    </w:p>
    <w:p w14:paraId="32D62FA7" w14:textId="77777777" w:rsidR="00DE3A43" w:rsidRPr="00AD72ED" w:rsidRDefault="00DE3A43" w:rsidP="00F56503">
      <w:pPr>
        <w:ind w:firstLine="567"/>
        <w:jc w:val="both"/>
        <w:rPr>
          <w:sz w:val="21"/>
          <w:szCs w:val="21"/>
        </w:rPr>
      </w:pPr>
      <w:r w:rsidRPr="00AD72ED">
        <w:rPr>
          <w:b/>
          <w:sz w:val="21"/>
          <w:szCs w:val="21"/>
        </w:rPr>
        <w:t>4.3.</w:t>
      </w:r>
      <w:r w:rsidR="00604A31" w:rsidRPr="00AD72ED">
        <w:rPr>
          <w:b/>
          <w:sz w:val="21"/>
          <w:szCs w:val="21"/>
        </w:rPr>
        <w:t>1.</w:t>
      </w:r>
      <w:r w:rsidRPr="00AD72ED">
        <w:rPr>
          <w:sz w:val="21"/>
          <w:szCs w:val="21"/>
        </w:rPr>
        <w:t xml:space="preserve"> Стороны установили, что гарантийное обслуживание </w:t>
      </w:r>
      <w:proofErr w:type="gramStart"/>
      <w:r w:rsidRPr="00AD72ED">
        <w:rPr>
          <w:sz w:val="21"/>
          <w:szCs w:val="21"/>
        </w:rPr>
        <w:t>- это</w:t>
      </w:r>
      <w:proofErr w:type="gramEnd"/>
      <w:r w:rsidRPr="00AD72ED">
        <w:rPr>
          <w:sz w:val="21"/>
          <w:szCs w:val="21"/>
        </w:rPr>
        <w:t xml:space="preserve"> мероприятия по восстановлению работоспособности (ремонт), замене </w:t>
      </w:r>
      <w:r w:rsidR="00341F76" w:rsidRPr="00AD72ED">
        <w:rPr>
          <w:sz w:val="21"/>
          <w:szCs w:val="21"/>
        </w:rPr>
        <w:t xml:space="preserve">неработоспособных </w:t>
      </w:r>
      <w:r w:rsidRPr="00AD72ED">
        <w:rPr>
          <w:sz w:val="21"/>
          <w:szCs w:val="21"/>
        </w:rPr>
        <w:t>комплектующих или самого товара, проводимые бесплатно для Покупателя в установленный гарантийный срок.</w:t>
      </w:r>
    </w:p>
    <w:p w14:paraId="5DEEEAF7" w14:textId="77777777" w:rsidR="00852E1E" w:rsidRPr="00AD72ED" w:rsidRDefault="00F56503" w:rsidP="00852E1E">
      <w:pPr>
        <w:pStyle w:val="ConsPlusNormal"/>
        <w:ind w:firstLine="540"/>
        <w:jc w:val="both"/>
        <w:rPr>
          <w:sz w:val="21"/>
          <w:szCs w:val="21"/>
        </w:rPr>
      </w:pPr>
      <w:r w:rsidRPr="00AD72ED">
        <w:rPr>
          <w:b/>
          <w:sz w:val="21"/>
          <w:szCs w:val="21"/>
        </w:rPr>
        <w:t>4.4.</w:t>
      </w:r>
      <w:r w:rsidRPr="00AD72ED">
        <w:rPr>
          <w:sz w:val="21"/>
          <w:szCs w:val="21"/>
        </w:rPr>
        <w:t xml:space="preserve"> </w:t>
      </w:r>
      <w:r w:rsidR="00852E1E" w:rsidRPr="00AD72ED">
        <w:rPr>
          <w:sz w:val="21"/>
          <w:szCs w:val="21"/>
        </w:rPr>
        <w:t>Гарантийное обслуживание осуществляются авторизированными сервисными центрами производителей товара, на основании гарантийных талонов, при этом Товар, подлежащий гарантийному обслуживанию, доставляется до сервисного центра силами и за счет Покупателя.</w:t>
      </w:r>
    </w:p>
    <w:p w14:paraId="31B8E2A5" w14:textId="77777777" w:rsidR="00852E1E" w:rsidRPr="00AD72ED" w:rsidRDefault="00852E1E" w:rsidP="00852E1E">
      <w:pPr>
        <w:ind w:firstLine="567"/>
        <w:jc w:val="both"/>
        <w:rPr>
          <w:sz w:val="21"/>
          <w:szCs w:val="21"/>
        </w:rPr>
      </w:pPr>
      <w:r w:rsidRPr="00AD72ED">
        <w:rPr>
          <w:b/>
          <w:sz w:val="21"/>
          <w:szCs w:val="21"/>
        </w:rPr>
        <w:t>4.5.</w:t>
      </w:r>
      <w:r w:rsidRPr="00AD72ED">
        <w:rPr>
          <w:sz w:val="21"/>
          <w:szCs w:val="21"/>
        </w:rPr>
        <w:t xml:space="preserve"> Замена Товара Поставщиком, в течение гарантийного срока, производится только в случае, если авторизированный сервисный центр производителя Товара признает наличие существенного недостатка Товара (то есть товар не пригоден для ремонта), возникшего по вине производителя и подтвердит это заключением (актом), оформленным в соответствии с требованиями этого производителя товара. Направление требований Поставщику на основании такого заключения (акта) должно осуществляться не позднее чем за пятнадцать календарных дней до истечения его срока действия, если такой срок установлен изготовителем Товара. Покупатель осуществляет доставку Товара поставщику своими силами и за свой счет. В случае если Товар, подлежащий обслуживанию в АСЦ, принят отделом гарантии Поставщика, Поставщик не несет никаких обязательств по срокам и качеству ремонта.</w:t>
      </w:r>
    </w:p>
    <w:p w14:paraId="1CDB9069" w14:textId="77777777" w:rsidR="00852E1E" w:rsidRPr="00AD72ED" w:rsidRDefault="00852E1E" w:rsidP="00852E1E">
      <w:pPr>
        <w:ind w:firstLine="567"/>
        <w:jc w:val="both"/>
        <w:rPr>
          <w:sz w:val="21"/>
          <w:szCs w:val="21"/>
        </w:rPr>
      </w:pPr>
      <w:r w:rsidRPr="00AD72ED">
        <w:rPr>
          <w:b/>
          <w:sz w:val="21"/>
          <w:szCs w:val="21"/>
        </w:rPr>
        <w:t>4.6.</w:t>
      </w:r>
      <w:r w:rsidRPr="00AD72ED">
        <w:rPr>
          <w:sz w:val="21"/>
          <w:szCs w:val="21"/>
        </w:rPr>
        <w:t xml:space="preserve"> Гарантийное обслуживание поставляемых по настоящему договору Системных блоков персональных компьютеров (Далее – Системные блоки ПЭВМ), сборка которых осуществлена Поставщиком, производится по месту нахождения Поставщика на условиях, указанных в п.4.5. настоящего договора (в том числе при предъявлении </w:t>
      </w:r>
      <w:proofErr w:type="gramStart"/>
      <w:r w:rsidRPr="00AD72ED">
        <w:rPr>
          <w:sz w:val="21"/>
          <w:szCs w:val="21"/>
        </w:rPr>
        <w:t>Покупателем неисправного системного блока ПЭВМ</w:t>
      </w:r>
      <w:proofErr w:type="gramEnd"/>
      <w:r w:rsidRPr="00AD72ED">
        <w:rPr>
          <w:sz w:val="21"/>
          <w:szCs w:val="21"/>
        </w:rPr>
        <w:t xml:space="preserve"> опломбированного продавцом, гарантийного талона на него и письменного описания покупателем неисправности). </w:t>
      </w:r>
    </w:p>
    <w:p w14:paraId="2E3FD606" w14:textId="77777777" w:rsidR="00852E1E" w:rsidRPr="00AD72ED" w:rsidRDefault="00852E1E" w:rsidP="00852E1E">
      <w:pPr>
        <w:ind w:firstLine="567"/>
        <w:jc w:val="both"/>
        <w:rPr>
          <w:sz w:val="21"/>
          <w:szCs w:val="21"/>
        </w:rPr>
      </w:pPr>
      <w:r w:rsidRPr="00AD72ED">
        <w:rPr>
          <w:b/>
          <w:sz w:val="21"/>
          <w:szCs w:val="21"/>
        </w:rPr>
        <w:t>4.7.</w:t>
      </w:r>
      <w:r w:rsidRPr="00AD72ED">
        <w:rPr>
          <w:sz w:val="21"/>
          <w:szCs w:val="21"/>
        </w:rPr>
        <w:t xml:space="preserve"> В случае, если настоящий договор будет расторгнут в одностороннем порядке любой из сторон или по соглашению сторон, гарантийные обязательства поставщика прекращаются с даты расторжения настоящего договора.</w:t>
      </w:r>
    </w:p>
    <w:p w14:paraId="713FFE8C" w14:textId="453911D5" w:rsidR="00A76152" w:rsidRDefault="00852E1E" w:rsidP="00852E1E">
      <w:pPr>
        <w:ind w:firstLine="567"/>
        <w:jc w:val="both"/>
        <w:rPr>
          <w:sz w:val="21"/>
          <w:szCs w:val="21"/>
        </w:rPr>
      </w:pPr>
      <w:r w:rsidRPr="00AD72ED">
        <w:rPr>
          <w:b/>
          <w:sz w:val="21"/>
          <w:szCs w:val="21"/>
        </w:rPr>
        <w:t>4.8.</w:t>
      </w:r>
      <w:r w:rsidRPr="00AD72ED">
        <w:rPr>
          <w:sz w:val="21"/>
          <w:szCs w:val="21"/>
        </w:rPr>
        <w:t xml:space="preserve"> </w:t>
      </w:r>
      <w:r w:rsidR="00A76152" w:rsidRPr="00A76152">
        <w:rPr>
          <w:sz w:val="21"/>
          <w:szCs w:val="21"/>
        </w:rPr>
        <w:t xml:space="preserve">Поставщик не несет гарантийных обязательств по товарам, ввезенным на территорию РФ в соответствии с Постановлением Правительства РФ от 29 марта 2022 г. № 506 (по параллельному импорту) или произведенным компаниями, покинувшими российский рынок. Стороны договорились, что в отношении указанных товаров не подлежат применению положения </w:t>
      </w:r>
      <w:proofErr w:type="spellStart"/>
      <w:r w:rsidR="00A76152" w:rsidRPr="00A76152">
        <w:rPr>
          <w:sz w:val="21"/>
          <w:szCs w:val="21"/>
        </w:rPr>
        <w:t>ст.ст</w:t>
      </w:r>
      <w:proofErr w:type="spellEnd"/>
      <w:r w:rsidR="00A76152" w:rsidRPr="00A76152">
        <w:rPr>
          <w:sz w:val="21"/>
          <w:szCs w:val="21"/>
        </w:rPr>
        <w:t>. 470, 472, 473 ГК РФ.</w:t>
      </w:r>
    </w:p>
    <w:p w14:paraId="620281C3" w14:textId="1A8CDAE4" w:rsidR="00852E1E" w:rsidRPr="00AD72ED" w:rsidRDefault="00A76152" w:rsidP="00852E1E">
      <w:pPr>
        <w:ind w:firstLine="567"/>
        <w:jc w:val="both"/>
        <w:rPr>
          <w:sz w:val="21"/>
          <w:szCs w:val="21"/>
        </w:rPr>
      </w:pPr>
      <w:r w:rsidRPr="00A76152">
        <w:rPr>
          <w:b/>
          <w:bCs/>
          <w:sz w:val="21"/>
          <w:szCs w:val="21"/>
        </w:rPr>
        <w:t>4.9.</w:t>
      </w:r>
      <w:r>
        <w:rPr>
          <w:sz w:val="21"/>
          <w:szCs w:val="21"/>
        </w:rPr>
        <w:t xml:space="preserve"> </w:t>
      </w:r>
      <w:r w:rsidR="00852E1E" w:rsidRPr="00AD72ED">
        <w:rPr>
          <w:sz w:val="21"/>
          <w:szCs w:val="21"/>
        </w:rPr>
        <w:t xml:space="preserve">Если стороны в конкретном случае не договорились об ином, покупатель, осуществляющий продажу поставленного ему товара в розницу, не вправе требовать замены товара надлежащего качества, возвращенного потребителем (за исключением иных случаев возврата товара ненадлежащего качества).  </w:t>
      </w:r>
    </w:p>
    <w:p w14:paraId="15391106" w14:textId="490635E0" w:rsidR="00852E1E" w:rsidRPr="00AD72ED" w:rsidRDefault="00852E1E" w:rsidP="00852E1E">
      <w:pPr>
        <w:ind w:firstLine="567"/>
        <w:jc w:val="both"/>
        <w:rPr>
          <w:sz w:val="21"/>
          <w:szCs w:val="21"/>
        </w:rPr>
      </w:pPr>
      <w:r w:rsidRPr="00AD72ED">
        <w:rPr>
          <w:b/>
          <w:sz w:val="21"/>
          <w:szCs w:val="21"/>
        </w:rPr>
        <w:lastRenderedPageBreak/>
        <w:t>4.</w:t>
      </w:r>
      <w:r w:rsidR="00A76152">
        <w:rPr>
          <w:b/>
          <w:sz w:val="21"/>
          <w:szCs w:val="21"/>
        </w:rPr>
        <w:t>10</w:t>
      </w:r>
      <w:r w:rsidRPr="00AD72ED">
        <w:rPr>
          <w:b/>
          <w:sz w:val="21"/>
          <w:szCs w:val="21"/>
        </w:rPr>
        <w:t>.</w:t>
      </w:r>
      <w:r w:rsidRPr="00AD72ED">
        <w:rPr>
          <w:sz w:val="21"/>
          <w:szCs w:val="21"/>
        </w:rPr>
        <w:t xml:space="preserve"> В случае нарушения Покупателем обязательств (указанных в п.2.2. настоящего договора) по оплате отгруженного Товара, Поставщик вправе приостановить гарантийное обслуживание до момента полного выполнения Покупателем обязательств по оплате Товара. </w:t>
      </w:r>
    </w:p>
    <w:p w14:paraId="494EDE55" w14:textId="77777777" w:rsidR="009232B9" w:rsidRPr="00AD72ED" w:rsidRDefault="009232B9" w:rsidP="00852E1E">
      <w:pPr>
        <w:pStyle w:val="ConsPlusNormal"/>
        <w:ind w:firstLine="540"/>
        <w:jc w:val="both"/>
        <w:rPr>
          <w:sz w:val="21"/>
          <w:szCs w:val="21"/>
        </w:rPr>
      </w:pPr>
    </w:p>
    <w:p w14:paraId="7DAE3C4B" w14:textId="27E18592" w:rsidR="00AD72ED" w:rsidRDefault="00AD72ED" w:rsidP="006063A2">
      <w:pPr>
        <w:jc w:val="center"/>
        <w:rPr>
          <w:b/>
          <w:bCs/>
          <w:sz w:val="21"/>
          <w:szCs w:val="21"/>
        </w:rPr>
      </w:pPr>
    </w:p>
    <w:p w14:paraId="11CE0AFB" w14:textId="288809F7" w:rsidR="007D2D57" w:rsidRDefault="007D2D57" w:rsidP="006063A2">
      <w:pPr>
        <w:jc w:val="center"/>
        <w:rPr>
          <w:b/>
          <w:bCs/>
          <w:sz w:val="21"/>
          <w:szCs w:val="21"/>
        </w:rPr>
      </w:pPr>
    </w:p>
    <w:p w14:paraId="05F306DA" w14:textId="77777777" w:rsidR="007D2D57" w:rsidRDefault="007D2D57" w:rsidP="006063A2">
      <w:pPr>
        <w:jc w:val="center"/>
        <w:rPr>
          <w:b/>
          <w:bCs/>
          <w:sz w:val="21"/>
          <w:szCs w:val="21"/>
        </w:rPr>
      </w:pPr>
    </w:p>
    <w:p w14:paraId="71B443D5" w14:textId="02868523" w:rsidR="00320D28" w:rsidRPr="00AD72ED" w:rsidRDefault="00320D28" w:rsidP="006063A2">
      <w:pPr>
        <w:jc w:val="center"/>
        <w:rPr>
          <w:b/>
          <w:bCs/>
          <w:sz w:val="21"/>
          <w:szCs w:val="21"/>
        </w:rPr>
      </w:pPr>
      <w:r w:rsidRPr="00AD72ED">
        <w:rPr>
          <w:b/>
          <w:bCs/>
          <w:sz w:val="21"/>
          <w:szCs w:val="21"/>
        </w:rPr>
        <w:t>5. ПРАВА И ОБЯЗАННОСТИ СТОРОН</w:t>
      </w:r>
    </w:p>
    <w:p w14:paraId="2B9B443B" w14:textId="77777777" w:rsidR="00320D28" w:rsidRPr="00AD72ED" w:rsidRDefault="00320D28" w:rsidP="00320D28">
      <w:pPr>
        <w:ind w:firstLine="567"/>
        <w:jc w:val="both"/>
        <w:rPr>
          <w:sz w:val="21"/>
          <w:szCs w:val="21"/>
        </w:rPr>
      </w:pPr>
      <w:r w:rsidRPr="00AD72ED">
        <w:rPr>
          <w:b/>
          <w:sz w:val="21"/>
          <w:szCs w:val="21"/>
        </w:rPr>
        <w:t>5.1.</w:t>
      </w:r>
      <w:r w:rsidRPr="00AD72ED">
        <w:rPr>
          <w:sz w:val="21"/>
          <w:szCs w:val="21"/>
        </w:rPr>
        <w:t xml:space="preserve"> </w:t>
      </w:r>
      <w:r w:rsidR="00B45214" w:rsidRPr="00AD72ED">
        <w:rPr>
          <w:sz w:val="21"/>
          <w:szCs w:val="21"/>
        </w:rPr>
        <w:t>Поставщик</w:t>
      </w:r>
      <w:r w:rsidRPr="00AD72ED">
        <w:rPr>
          <w:sz w:val="21"/>
          <w:szCs w:val="21"/>
        </w:rPr>
        <w:t xml:space="preserve"> обязан:</w:t>
      </w:r>
    </w:p>
    <w:p w14:paraId="7E955D07" w14:textId="77777777" w:rsidR="00320D28" w:rsidRPr="00AD72ED" w:rsidRDefault="00320D28" w:rsidP="00320D28">
      <w:pPr>
        <w:ind w:firstLine="567"/>
        <w:jc w:val="both"/>
        <w:rPr>
          <w:sz w:val="21"/>
          <w:szCs w:val="21"/>
        </w:rPr>
      </w:pPr>
      <w:r w:rsidRPr="00AD72ED">
        <w:rPr>
          <w:b/>
          <w:sz w:val="21"/>
          <w:szCs w:val="21"/>
        </w:rPr>
        <w:t>5.1.2.</w:t>
      </w:r>
      <w:r w:rsidRPr="00AD72ED">
        <w:rPr>
          <w:sz w:val="21"/>
          <w:szCs w:val="21"/>
        </w:rPr>
        <w:t xml:space="preserve"> Передать Покупателю Товар в согласованные</w:t>
      </w:r>
      <w:r w:rsidR="00F35BF0" w:rsidRPr="00AD72ED">
        <w:rPr>
          <w:sz w:val="21"/>
          <w:szCs w:val="21"/>
        </w:rPr>
        <w:t xml:space="preserve"> настоящим договором</w:t>
      </w:r>
      <w:r w:rsidRPr="00AD72ED">
        <w:rPr>
          <w:sz w:val="21"/>
          <w:szCs w:val="21"/>
        </w:rPr>
        <w:t xml:space="preserve"> сроки.</w:t>
      </w:r>
    </w:p>
    <w:p w14:paraId="431ECE54" w14:textId="77777777" w:rsidR="00320D28" w:rsidRPr="00AD72ED" w:rsidRDefault="00320D28" w:rsidP="00320D28">
      <w:pPr>
        <w:ind w:firstLine="567"/>
        <w:jc w:val="both"/>
        <w:rPr>
          <w:sz w:val="21"/>
          <w:szCs w:val="21"/>
        </w:rPr>
      </w:pPr>
      <w:r w:rsidRPr="00AD72ED">
        <w:rPr>
          <w:b/>
          <w:sz w:val="21"/>
          <w:szCs w:val="21"/>
        </w:rPr>
        <w:t>5.1.3.</w:t>
      </w:r>
      <w:r w:rsidRPr="00AD72ED">
        <w:rPr>
          <w:sz w:val="21"/>
          <w:szCs w:val="21"/>
        </w:rPr>
        <w:t xml:space="preserve"> Передать Покупателю Товар надлежащего качества, в согласованном количестве и ассортименте с необходимыми сопроводительными документами.</w:t>
      </w:r>
    </w:p>
    <w:p w14:paraId="0FDE3EDD" w14:textId="77777777" w:rsidR="00320D28" w:rsidRPr="00AD72ED" w:rsidRDefault="00320D28" w:rsidP="00320D28">
      <w:pPr>
        <w:ind w:firstLine="567"/>
        <w:jc w:val="both"/>
        <w:rPr>
          <w:sz w:val="21"/>
          <w:szCs w:val="21"/>
        </w:rPr>
      </w:pPr>
      <w:r w:rsidRPr="00AD72ED">
        <w:rPr>
          <w:b/>
          <w:sz w:val="21"/>
          <w:szCs w:val="21"/>
        </w:rPr>
        <w:t>5.1.4.</w:t>
      </w:r>
      <w:r w:rsidRPr="00AD72ED">
        <w:rPr>
          <w:sz w:val="21"/>
          <w:szCs w:val="21"/>
        </w:rPr>
        <w:t xml:space="preserve"> Исполнять </w:t>
      </w:r>
      <w:proofErr w:type="gramStart"/>
      <w:r w:rsidRPr="00AD72ED">
        <w:rPr>
          <w:sz w:val="21"/>
          <w:szCs w:val="21"/>
        </w:rPr>
        <w:t>все иные обязательства</w:t>
      </w:r>
      <w:proofErr w:type="gramEnd"/>
      <w:r w:rsidRPr="00AD72ED">
        <w:rPr>
          <w:sz w:val="21"/>
          <w:szCs w:val="21"/>
        </w:rPr>
        <w:t xml:space="preserve"> предусмотренные настоящим договором.</w:t>
      </w:r>
    </w:p>
    <w:p w14:paraId="5C1E6FA9" w14:textId="77777777" w:rsidR="00320D28" w:rsidRPr="00AD72ED" w:rsidRDefault="00320D28" w:rsidP="00320D28">
      <w:pPr>
        <w:ind w:firstLine="567"/>
        <w:jc w:val="both"/>
        <w:rPr>
          <w:sz w:val="21"/>
          <w:szCs w:val="21"/>
        </w:rPr>
      </w:pPr>
      <w:r w:rsidRPr="00AD72ED">
        <w:rPr>
          <w:b/>
          <w:sz w:val="21"/>
          <w:szCs w:val="21"/>
        </w:rPr>
        <w:t>5.2.</w:t>
      </w:r>
      <w:r w:rsidRPr="00AD72ED">
        <w:rPr>
          <w:sz w:val="21"/>
          <w:szCs w:val="21"/>
        </w:rPr>
        <w:t xml:space="preserve"> Покупатель обязан:</w:t>
      </w:r>
    </w:p>
    <w:p w14:paraId="16AE9C42" w14:textId="77777777" w:rsidR="00320D28" w:rsidRPr="00AD72ED" w:rsidRDefault="00320D28" w:rsidP="00320D28">
      <w:pPr>
        <w:ind w:firstLine="567"/>
        <w:jc w:val="both"/>
        <w:rPr>
          <w:sz w:val="21"/>
          <w:szCs w:val="21"/>
        </w:rPr>
      </w:pPr>
      <w:r w:rsidRPr="00AD72ED">
        <w:rPr>
          <w:b/>
          <w:sz w:val="21"/>
          <w:szCs w:val="21"/>
        </w:rPr>
        <w:t>5.2.1.</w:t>
      </w:r>
      <w:r w:rsidRPr="00AD72ED">
        <w:rPr>
          <w:sz w:val="21"/>
          <w:szCs w:val="21"/>
        </w:rPr>
        <w:t xml:space="preserve"> Принять поставленный Товар на условиях настоящего договора.</w:t>
      </w:r>
    </w:p>
    <w:p w14:paraId="43AD5F1A" w14:textId="77777777" w:rsidR="00320D28" w:rsidRPr="00AD72ED" w:rsidRDefault="00320D28" w:rsidP="00320D28">
      <w:pPr>
        <w:ind w:firstLine="567"/>
        <w:jc w:val="both"/>
        <w:rPr>
          <w:sz w:val="21"/>
          <w:szCs w:val="21"/>
        </w:rPr>
      </w:pPr>
      <w:r w:rsidRPr="00AD72ED">
        <w:rPr>
          <w:b/>
          <w:sz w:val="21"/>
          <w:szCs w:val="21"/>
        </w:rPr>
        <w:t>5.2.2.</w:t>
      </w:r>
      <w:r w:rsidRPr="00AD72ED">
        <w:rPr>
          <w:sz w:val="21"/>
          <w:szCs w:val="21"/>
        </w:rPr>
        <w:t xml:space="preserve"> Оплатить Товар в сроки, указанные в настоящего договора. </w:t>
      </w:r>
    </w:p>
    <w:p w14:paraId="6D263B17" w14:textId="77777777" w:rsidR="00320D28" w:rsidRPr="00AD72ED" w:rsidRDefault="00320D28" w:rsidP="00320D28">
      <w:pPr>
        <w:ind w:firstLine="567"/>
        <w:jc w:val="both"/>
        <w:rPr>
          <w:sz w:val="21"/>
          <w:szCs w:val="21"/>
        </w:rPr>
      </w:pPr>
      <w:r w:rsidRPr="00AD72ED">
        <w:rPr>
          <w:b/>
          <w:sz w:val="21"/>
          <w:szCs w:val="21"/>
        </w:rPr>
        <w:t>5.2.3.</w:t>
      </w:r>
      <w:r w:rsidRPr="00AD72ED">
        <w:rPr>
          <w:sz w:val="21"/>
          <w:szCs w:val="21"/>
        </w:rPr>
        <w:t xml:space="preserve"> По требованию </w:t>
      </w:r>
      <w:r w:rsidR="00227652" w:rsidRPr="00AD72ED">
        <w:rPr>
          <w:sz w:val="21"/>
          <w:szCs w:val="21"/>
        </w:rPr>
        <w:t>Поставщика</w:t>
      </w:r>
      <w:r w:rsidRPr="00AD72ED">
        <w:rPr>
          <w:sz w:val="21"/>
          <w:szCs w:val="21"/>
        </w:rPr>
        <w:t xml:space="preserve"> предоставлять все необходимые документы и информацию для проведения сверок расчетов между Сторонами.</w:t>
      </w:r>
    </w:p>
    <w:p w14:paraId="6EB5C89B" w14:textId="77777777" w:rsidR="003871AE" w:rsidRPr="00AD72ED" w:rsidRDefault="003871AE" w:rsidP="00320D28">
      <w:pPr>
        <w:ind w:firstLine="567"/>
        <w:jc w:val="both"/>
        <w:rPr>
          <w:sz w:val="21"/>
          <w:szCs w:val="21"/>
        </w:rPr>
      </w:pPr>
      <w:r w:rsidRPr="00AD72ED">
        <w:rPr>
          <w:b/>
          <w:sz w:val="21"/>
          <w:szCs w:val="21"/>
        </w:rPr>
        <w:t>5.2.4.</w:t>
      </w:r>
      <w:r w:rsidRPr="00AD72ED">
        <w:rPr>
          <w:sz w:val="21"/>
          <w:szCs w:val="21"/>
        </w:rPr>
        <w:t xml:space="preserve"> Использовать Товар в соответствии с инструкциями, правилами эксплуатации и его целевым назначением.</w:t>
      </w:r>
    </w:p>
    <w:p w14:paraId="4EDDC7D6" w14:textId="77777777" w:rsidR="003871AE" w:rsidRPr="00AD72ED" w:rsidRDefault="003871AE" w:rsidP="00320D28">
      <w:pPr>
        <w:ind w:firstLine="567"/>
        <w:jc w:val="both"/>
        <w:rPr>
          <w:sz w:val="21"/>
          <w:szCs w:val="21"/>
        </w:rPr>
      </w:pPr>
      <w:r w:rsidRPr="00AD72ED">
        <w:rPr>
          <w:b/>
          <w:sz w:val="21"/>
          <w:szCs w:val="21"/>
        </w:rPr>
        <w:t>5.2.5.</w:t>
      </w:r>
      <w:r w:rsidRPr="00AD72ED">
        <w:rPr>
          <w:sz w:val="21"/>
          <w:szCs w:val="21"/>
        </w:rPr>
        <w:t xml:space="preserve"> Согласовывать, в период гарантийного срока, в письменном виде с Поставщиком все технические изменения в Товаре.</w:t>
      </w:r>
    </w:p>
    <w:p w14:paraId="2D483B61" w14:textId="77777777" w:rsidR="00B245AD" w:rsidRPr="00AD72ED" w:rsidRDefault="00B245AD" w:rsidP="00320D28">
      <w:pPr>
        <w:ind w:firstLine="567"/>
        <w:jc w:val="both"/>
        <w:rPr>
          <w:sz w:val="21"/>
          <w:szCs w:val="21"/>
        </w:rPr>
      </w:pPr>
      <w:r w:rsidRPr="00AD72ED">
        <w:rPr>
          <w:b/>
          <w:sz w:val="21"/>
          <w:szCs w:val="21"/>
        </w:rPr>
        <w:t>5.</w:t>
      </w:r>
      <w:r w:rsidR="009E3E0E" w:rsidRPr="00AD72ED">
        <w:rPr>
          <w:b/>
          <w:sz w:val="21"/>
          <w:szCs w:val="21"/>
        </w:rPr>
        <w:t>2</w:t>
      </w:r>
      <w:r w:rsidRPr="00AD72ED">
        <w:rPr>
          <w:b/>
          <w:sz w:val="21"/>
          <w:szCs w:val="21"/>
        </w:rPr>
        <w:t>.</w:t>
      </w:r>
      <w:r w:rsidR="00052F84" w:rsidRPr="00AD72ED">
        <w:rPr>
          <w:b/>
          <w:sz w:val="21"/>
          <w:szCs w:val="21"/>
        </w:rPr>
        <w:t>6</w:t>
      </w:r>
      <w:r w:rsidRPr="00AD72ED">
        <w:rPr>
          <w:b/>
          <w:sz w:val="21"/>
          <w:szCs w:val="21"/>
        </w:rPr>
        <w:t>.</w:t>
      </w:r>
      <w:r w:rsidRPr="00AD72ED">
        <w:rPr>
          <w:sz w:val="21"/>
          <w:szCs w:val="21"/>
        </w:rPr>
        <w:t xml:space="preserve"> Оказывать</w:t>
      </w:r>
      <w:r w:rsidR="00B45214" w:rsidRPr="00AD72ED">
        <w:rPr>
          <w:sz w:val="21"/>
          <w:szCs w:val="21"/>
        </w:rPr>
        <w:t xml:space="preserve"> полное</w:t>
      </w:r>
      <w:r w:rsidRPr="00AD72ED">
        <w:rPr>
          <w:sz w:val="21"/>
          <w:szCs w:val="21"/>
        </w:rPr>
        <w:t xml:space="preserve"> содействие Поставщику для реализации настоящего договора.</w:t>
      </w:r>
    </w:p>
    <w:p w14:paraId="471ABB86" w14:textId="77777777" w:rsidR="00320D28" w:rsidRPr="00AD72ED" w:rsidRDefault="00320D28" w:rsidP="00320D28">
      <w:pPr>
        <w:ind w:firstLine="567"/>
        <w:jc w:val="both"/>
        <w:rPr>
          <w:sz w:val="21"/>
          <w:szCs w:val="21"/>
        </w:rPr>
      </w:pPr>
      <w:r w:rsidRPr="00AD72ED">
        <w:rPr>
          <w:b/>
          <w:sz w:val="21"/>
          <w:szCs w:val="21"/>
        </w:rPr>
        <w:t>5.2.</w:t>
      </w:r>
      <w:r w:rsidR="00052F84" w:rsidRPr="00AD72ED">
        <w:rPr>
          <w:b/>
          <w:sz w:val="21"/>
          <w:szCs w:val="21"/>
        </w:rPr>
        <w:t>7</w:t>
      </w:r>
      <w:r w:rsidRPr="00AD72ED">
        <w:rPr>
          <w:b/>
          <w:sz w:val="21"/>
          <w:szCs w:val="21"/>
        </w:rPr>
        <w:t>.</w:t>
      </w:r>
      <w:r w:rsidRPr="00AD72ED">
        <w:rPr>
          <w:sz w:val="21"/>
          <w:szCs w:val="21"/>
        </w:rPr>
        <w:t xml:space="preserve"> Исполнять </w:t>
      </w:r>
      <w:proofErr w:type="gramStart"/>
      <w:r w:rsidRPr="00AD72ED">
        <w:rPr>
          <w:sz w:val="21"/>
          <w:szCs w:val="21"/>
        </w:rPr>
        <w:t>все иные обязательства</w:t>
      </w:r>
      <w:proofErr w:type="gramEnd"/>
      <w:r w:rsidRPr="00AD72ED">
        <w:rPr>
          <w:sz w:val="21"/>
          <w:szCs w:val="21"/>
        </w:rPr>
        <w:t xml:space="preserve"> предусмотренные настоящим договором.</w:t>
      </w:r>
    </w:p>
    <w:p w14:paraId="6798E1DD" w14:textId="77777777" w:rsidR="00320D28" w:rsidRPr="00AD72ED" w:rsidRDefault="00E201DC" w:rsidP="00320D28">
      <w:pPr>
        <w:ind w:firstLine="567"/>
        <w:jc w:val="both"/>
        <w:rPr>
          <w:sz w:val="21"/>
          <w:szCs w:val="21"/>
        </w:rPr>
      </w:pPr>
      <w:r w:rsidRPr="00AD72ED">
        <w:rPr>
          <w:b/>
          <w:sz w:val="21"/>
          <w:szCs w:val="21"/>
        </w:rPr>
        <w:t>5</w:t>
      </w:r>
      <w:r w:rsidR="00320D28" w:rsidRPr="00AD72ED">
        <w:rPr>
          <w:b/>
          <w:sz w:val="21"/>
          <w:szCs w:val="21"/>
        </w:rPr>
        <w:t>.3.</w:t>
      </w:r>
      <w:r w:rsidR="00320D28" w:rsidRPr="00AD72ED">
        <w:rPr>
          <w:sz w:val="21"/>
          <w:szCs w:val="21"/>
        </w:rPr>
        <w:t xml:space="preserve"> </w:t>
      </w:r>
      <w:r w:rsidR="00227652" w:rsidRPr="00AD72ED">
        <w:rPr>
          <w:sz w:val="21"/>
          <w:szCs w:val="21"/>
        </w:rPr>
        <w:t>Поставщик</w:t>
      </w:r>
      <w:r w:rsidR="00320D28" w:rsidRPr="00AD72ED">
        <w:rPr>
          <w:sz w:val="21"/>
          <w:szCs w:val="21"/>
        </w:rPr>
        <w:t xml:space="preserve"> вправе, по своему усмотрению пользоваться </w:t>
      </w:r>
      <w:r w:rsidR="003541C7" w:rsidRPr="00AD72ED">
        <w:rPr>
          <w:sz w:val="21"/>
          <w:szCs w:val="21"/>
        </w:rPr>
        <w:t xml:space="preserve">добросовестно и разумно </w:t>
      </w:r>
      <w:r w:rsidR="00320D28" w:rsidRPr="00AD72ED">
        <w:rPr>
          <w:sz w:val="21"/>
          <w:szCs w:val="21"/>
        </w:rPr>
        <w:t xml:space="preserve">всеми предоставленными ему правами, в соответствии с настоящим договором. </w:t>
      </w:r>
      <w:r w:rsidR="0081357C" w:rsidRPr="00AD72ED">
        <w:rPr>
          <w:sz w:val="21"/>
          <w:szCs w:val="21"/>
        </w:rPr>
        <w:t>Поставщик</w:t>
      </w:r>
      <w:r w:rsidR="00320D28" w:rsidRPr="00AD72ED">
        <w:rPr>
          <w:sz w:val="21"/>
          <w:szCs w:val="21"/>
        </w:rPr>
        <w:t xml:space="preserve"> не может злоупотреблять своими правами.</w:t>
      </w:r>
    </w:p>
    <w:p w14:paraId="6F1DC17C" w14:textId="77777777" w:rsidR="00583F86" w:rsidRPr="00AD72ED" w:rsidRDefault="00E201DC" w:rsidP="002B5C66">
      <w:pPr>
        <w:ind w:firstLine="567"/>
        <w:jc w:val="both"/>
        <w:rPr>
          <w:bCs/>
          <w:sz w:val="21"/>
          <w:szCs w:val="21"/>
        </w:rPr>
      </w:pPr>
      <w:r w:rsidRPr="00AD72ED">
        <w:rPr>
          <w:b/>
          <w:sz w:val="21"/>
          <w:szCs w:val="21"/>
        </w:rPr>
        <w:t>5</w:t>
      </w:r>
      <w:r w:rsidR="00320D28" w:rsidRPr="00AD72ED">
        <w:rPr>
          <w:b/>
          <w:sz w:val="21"/>
          <w:szCs w:val="21"/>
        </w:rPr>
        <w:t>.4.</w:t>
      </w:r>
      <w:r w:rsidR="00320D28" w:rsidRPr="00AD72ED">
        <w:rPr>
          <w:sz w:val="21"/>
          <w:szCs w:val="21"/>
        </w:rPr>
        <w:t xml:space="preserve"> </w:t>
      </w:r>
      <w:r w:rsidR="00182BB4" w:rsidRPr="00AD72ED">
        <w:rPr>
          <w:sz w:val="21"/>
          <w:szCs w:val="21"/>
        </w:rPr>
        <w:t>Покупатель</w:t>
      </w:r>
      <w:r w:rsidR="003541C7" w:rsidRPr="00AD72ED">
        <w:rPr>
          <w:sz w:val="21"/>
          <w:szCs w:val="21"/>
        </w:rPr>
        <w:t xml:space="preserve"> вправе, по своему усмотрению пользоваться добросовестно и разумно всеми предоставленными ему правами, в соответствии с настоящим договором. </w:t>
      </w:r>
      <w:r w:rsidR="001A2173" w:rsidRPr="00AD72ED">
        <w:rPr>
          <w:sz w:val="21"/>
          <w:szCs w:val="21"/>
        </w:rPr>
        <w:t>Покупатель</w:t>
      </w:r>
      <w:r w:rsidR="003541C7" w:rsidRPr="00AD72ED">
        <w:rPr>
          <w:sz w:val="21"/>
          <w:szCs w:val="21"/>
        </w:rPr>
        <w:t xml:space="preserve"> не может злоупотреблять своими правами.</w:t>
      </w:r>
    </w:p>
    <w:p w14:paraId="2083847C" w14:textId="77777777" w:rsidR="00AD72ED" w:rsidRDefault="00AD72ED" w:rsidP="006B7CFF">
      <w:pPr>
        <w:jc w:val="center"/>
        <w:rPr>
          <w:b/>
          <w:bCs/>
          <w:sz w:val="21"/>
          <w:szCs w:val="21"/>
        </w:rPr>
      </w:pPr>
    </w:p>
    <w:p w14:paraId="6394A8F5" w14:textId="204C0C60" w:rsidR="006B7CFF" w:rsidRPr="00AD72ED" w:rsidRDefault="007F3EE9" w:rsidP="006B7CFF">
      <w:pPr>
        <w:jc w:val="center"/>
        <w:rPr>
          <w:b/>
          <w:bCs/>
          <w:sz w:val="21"/>
          <w:szCs w:val="21"/>
        </w:rPr>
      </w:pPr>
      <w:r w:rsidRPr="00AD72ED">
        <w:rPr>
          <w:b/>
          <w:bCs/>
          <w:sz w:val="21"/>
          <w:szCs w:val="21"/>
        </w:rPr>
        <w:t>6</w:t>
      </w:r>
      <w:r w:rsidR="006B7CFF" w:rsidRPr="00AD72ED">
        <w:rPr>
          <w:b/>
          <w:bCs/>
          <w:sz w:val="21"/>
          <w:szCs w:val="21"/>
        </w:rPr>
        <w:t>. ОТВЕТСТВЕННОСТЬ СТОРОН</w:t>
      </w:r>
      <w:r w:rsidR="00100F6A" w:rsidRPr="00AD72ED">
        <w:rPr>
          <w:b/>
          <w:bCs/>
          <w:sz w:val="21"/>
          <w:szCs w:val="21"/>
        </w:rPr>
        <w:t>.</w:t>
      </w:r>
    </w:p>
    <w:p w14:paraId="5922A308" w14:textId="77777777" w:rsidR="00E43D40" w:rsidRPr="00AD72ED" w:rsidRDefault="007F3EE9" w:rsidP="006B7CFF">
      <w:pPr>
        <w:ind w:firstLine="567"/>
        <w:jc w:val="both"/>
        <w:rPr>
          <w:sz w:val="21"/>
          <w:szCs w:val="21"/>
        </w:rPr>
      </w:pPr>
      <w:r w:rsidRPr="00AD72ED">
        <w:rPr>
          <w:b/>
          <w:sz w:val="21"/>
          <w:szCs w:val="21"/>
        </w:rPr>
        <w:t>6</w:t>
      </w:r>
      <w:r w:rsidR="006B7CFF" w:rsidRPr="00AD72ED">
        <w:rPr>
          <w:b/>
          <w:sz w:val="21"/>
          <w:szCs w:val="21"/>
        </w:rPr>
        <w:t>.1.</w:t>
      </w:r>
      <w:r w:rsidR="006B7CFF" w:rsidRPr="00AD72ED">
        <w:rPr>
          <w:sz w:val="21"/>
          <w:szCs w:val="21"/>
        </w:rPr>
        <w:t xml:space="preserve"> За неисполнение или ненадлежащее исполнение обязательств</w:t>
      </w:r>
      <w:r w:rsidR="008D629F" w:rsidRPr="00AD72ED">
        <w:rPr>
          <w:sz w:val="21"/>
          <w:szCs w:val="21"/>
        </w:rPr>
        <w:t>,</w:t>
      </w:r>
      <w:r w:rsidR="006B7CFF" w:rsidRPr="00AD72ED">
        <w:rPr>
          <w:sz w:val="21"/>
          <w:szCs w:val="21"/>
        </w:rPr>
        <w:t xml:space="preserve"> Стороны несут ответственность в соответствии с законодательством РФ, с учетом положений настоящего договора.</w:t>
      </w:r>
    </w:p>
    <w:p w14:paraId="20D5568E" w14:textId="77777777" w:rsidR="00E43D40" w:rsidRPr="00AD72ED" w:rsidRDefault="007F3EE9" w:rsidP="00E43D40">
      <w:pPr>
        <w:ind w:firstLine="567"/>
        <w:jc w:val="both"/>
        <w:rPr>
          <w:sz w:val="21"/>
          <w:szCs w:val="21"/>
        </w:rPr>
      </w:pPr>
      <w:r w:rsidRPr="00AD72ED">
        <w:rPr>
          <w:b/>
          <w:sz w:val="21"/>
          <w:szCs w:val="21"/>
        </w:rPr>
        <w:t>6</w:t>
      </w:r>
      <w:r w:rsidR="00E43D40" w:rsidRPr="00AD72ED">
        <w:rPr>
          <w:b/>
          <w:sz w:val="21"/>
          <w:szCs w:val="21"/>
        </w:rPr>
        <w:t>.2.</w:t>
      </w:r>
      <w:r w:rsidR="00E43D40" w:rsidRPr="00AD72ED">
        <w:rPr>
          <w:sz w:val="21"/>
          <w:szCs w:val="21"/>
        </w:rPr>
        <w:t xml:space="preserve"> </w:t>
      </w:r>
      <w:r w:rsidR="00D452D1" w:rsidRPr="00AD72ED">
        <w:rPr>
          <w:sz w:val="21"/>
          <w:szCs w:val="21"/>
        </w:rPr>
        <w:t>В случае нарушения Покупателем срока выборки товара готового к отгрузке (установленного в п.3.1. и с учетом п. 3.</w:t>
      </w:r>
      <w:r w:rsidR="00300CE1" w:rsidRPr="00AD72ED">
        <w:rPr>
          <w:sz w:val="21"/>
          <w:szCs w:val="21"/>
        </w:rPr>
        <w:t>3</w:t>
      </w:r>
      <w:r w:rsidR="00D452D1" w:rsidRPr="00AD72ED">
        <w:rPr>
          <w:sz w:val="21"/>
          <w:szCs w:val="21"/>
        </w:rPr>
        <w:t xml:space="preserve">.1. настоящего Договора) или незаконного отказа Покупателя от принятия товара, Покупатель обязуется оплатить Поставщику штраф в размере </w:t>
      </w:r>
      <w:r w:rsidR="00893F26" w:rsidRPr="00AD72ED">
        <w:rPr>
          <w:sz w:val="21"/>
          <w:szCs w:val="21"/>
        </w:rPr>
        <w:t>п</w:t>
      </w:r>
      <w:r w:rsidR="00A630F0" w:rsidRPr="00AD72ED">
        <w:rPr>
          <w:sz w:val="21"/>
          <w:szCs w:val="21"/>
        </w:rPr>
        <w:t>ят</w:t>
      </w:r>
      <w:r w:rsidR="00025802" w:rsidRPr="00AD72ED">
        <w:rPr>
          <w:sz w:val="21"/>
          <w:szCs w:val="21"/>
        </w:rPr>
        <w:t>и</w:t>
      </w:r>
      <w:r w:rsidR="00A630F0" w:rsidRPr="00AD72ED">
        <w:rPr>
          <w:sz w:val="21"/>
          <w:szCs w:val="21"/>
        </w:rPr>
        <w:t xml:space="preserve"> процентов</w:t>
      </w:r>
      <w:r w:rsidR="00D452D1" w:rsidRPr="00AD72ED">
        <w:rPr>
          <w:sz w:val="21"/>
          <w:szCs w:val="21"/>
        </w:rPr>
        <w:t xml:space="preserve"> от цены соответствующей партии товара. </w:t>
      </w:r>
      <w:r w:rsidR="00E43D40" w:rsidRPr="00AD72ED">
        <w:rPr>
          <w:sz w:val="21"/>
          <w:szCs w:val="21"/>
        </w:rPr>
        <w:t>За нарушение срока оплаты, предусмотренного п. 2.2.</w:t>
      </w:r>
      <w:hyperlink r:id="rId8" w:history="1"/>
      <w:r w:rsidR="00E43D40" w:rsidRPr="00AD72ED">
        <w:rPr>
          <w:sz w:val="21"/>
          <w:szCs w:val="21"/>
        </w:rPr>
        <w:t xml:space="preserve"> Договора, Покупатель обязан уплатить Поставщику неустойку (пени) в размере </w:t>
      </w:r>
      <w:r w:rsidR="00E43D40" w:rsidRPr="00AD72ED">
        <w:rPr>
          <w:b/>
          <w:sz w:val="21"/>
          <w:szCs w:val="21"/>
        </w:rPr>
        <w:t>0,2 % (ноль целых две десятых процента)</w:t>
      </w:r>
      <w:r w:rsidR="00E43D40" w:rsidRPr="00AD72ED">
        <w:rPr>
          <w:sz w:val="21"/>
          <w:szCs w:val="21"/>
        </w:rPr>
        <w:t xml:space="preserve"> от неуплаченной суммы долга за каждый день просрочки. </w:t>
      </w:r>
    </w:p>
    <w:p w14:paraId="33664799" w14:textId="77777777" w:rsidR="00C8382B" w:rsidRPr="00AD72ED" w:rsidRDefault="00C8382B" w:rsidP="00E43D40">
      <w:pPr>
        <w:ind w:firstLine="567"/>
        <w:jc w:val="both"/>
        <w:rPr>
          <w:sz w:val="21"/>
          <w:szCs w:val="21"/>
        </w:rPr>
      </w:pPr>
      <w:r w:rsidRPr="00AD72ED">
        <w:rPr>
          <w:b/>
          <w:sz w:val="21"/>
          <w:szCs w:val="21"/>
        </w:rPr>
        <w:t>6.3.</w:t>
      </w:r>
      <w:r w:rsidRPr="00AD72ED">
        <w:rPr>
          <w:sz w:val="21"/>
          <w:szCs w:val="21"/>
        </w:rPr>
        <w:t xml:space="preserve"> За нарушение сроков - поставки товара (п.3.1. договора) / </w:t>
      </w:r>
      <w:r w:rsidR="00455835" w:rsidRPr="00AD72ED">
        <w:rPr>
          <w:sz w:val="21"/>
          <w:szCs w:val="21"/>
        </w:rPr>
        <w:t>д</w:t>
      </w:r>
      <w:r w:rsidRPr="00AD72ED">
        <w:rPr>
          <w:sz w:val="21"/>
          <w:szCs w:val="21"/>
        </w:rPr>
        <w:t xml:space="preserve">опоставки недостающего количества </w:t>
      </w:r>
      <w:r w:rsidR="00F37928" w:rsidRPr="00AD72ED">
        <w:rPr>
          <w:sz w:val="21"/>
          <w:szCs w:val="21"/>
        </w:rPr>
        <w:t>т</w:t>
      </w:r>
      <w:r w:rsidRPr="00AD72ED">
        <w:rPr>
          <w:sz w:val="21"/>
          <w:szCs w:val="21"/>
        </w:rPr>
        <w:t xml:space="preserve">овара (п.3.6. договора) / </w:t>
      </w:r>
      <w:r w:rsidR="00455835" w:rsidRPr="00AD72ED">
        <w:rPr>
          <w:sz w:val="21"/>
          <w:szCs w:val="21"/>
        </w:rPr>
        <w:t>замены товарами в ассортименте согласно договора (п. 3.7. договора) / безвозмездного устранения недостатков товара (п.3.8. договора) / доукомплектования товара (п.3.8.1. договора)</w:t>
      </w:r>
      <w:r w:rsidR="00F37928" w:rsidRPr="00AD72ED">
        <w:rPr>
          <w:sz w:val="21"/>
          <w:szCs w:val="21"/>
        </w:rPr>
        <w:t xml:space="preserve"> / гарантийного обслуживания товара (раздел 4 договора)</w:t>
      </w:r>
      <w:r w:rsidRPr="00AD72ED">
        <w:rPr>
          <w:sz w:val="21"/>
          <w:szCs w:val="21"/>
        </w:rPr>
        <w:t xml:space="preserve">, </w:t>
      </w:r>
      <w:r w:rsidR="00F37928" w:rsidRPr="00AD72ED">
        <w:rPr>
          <w:sz w:val="21"/>
          <w:szCs w:val="21"/>
        </w:rPr>
        <w:t>Поставщик</w:t>
      </w:r>
      <w:r w:rsidRPr="00AD72ED">
        <w:rPr>
          <w:sz w:val="21"/>
          <w:szCs w:val="21"/>
        </w:rPr>
        <w:t xml:space="preserve"> обязан уплатить </w:t>
      </w:r>
      <w:r w:rsidR="00F37928" w:rsidRPr="00AD72ED">
        <w:rPr>
          <w:sz w:val="21"/>
          <w:szCs w:val="21"/>
        </w:rPr>
        <w:t>Покупателю</w:t>
      </w:r>
      <w:r w:rsidR="00455835" w:rsidRPr="00AD72ED">
        <w:rPr>
          <w:sz w:val="21"/>
          <w:szCs w:val="21"/>
        </w:rPr>
        <w:t xml:space="preserve"> исключительную</w:t>
      </w:r>
      <w:r w:rsidRPr="00AD72ED">
        <w:rPr>
          <w:sz w:val="21"/>
          <w:szCs w:val="21"/>
        </w:rPr>
        <w:t xml:space="preserve"> неустойку (пени) в размере </w:t>
      </w:r>
      <w:r w:rsidRPr="00AD72ED">
        <w:rPr>
          <w:b/>
          <w:sz w:val="21"/>
          <w:szCs w:val="21"/>
        </w:rPr>
        <w:t>0,2 % (ноль целых две десятых процента)</w:t>
      </w:r>
      <w:r w:rsidRPr="00AD72ED">
        <w:rPr>
          <w:sz w:val="21"/>
          <w:szCs w:val="21"/>
        </w:rPr>
        <w:t xml:space="preserve"> </w:t>
      </w:r>
      <w:r w:rsidR="00455835" w:rsidRPr="00AD72ED">
        <w:rPr>
          <w:sz w:val="21"/>
          <w:szCs w:val="21"/>
        </w:rPr>
        <w:t>от стоимости соответствующих товаров (по наименованиям)</w:t>
      </w:r>
      <w:r w:rsidRPr="00AD72ED">
        <w:rPr>
          <w:sz w:val="21"/>
          <w:szCs w:val="21"/>
        </w:rPr>
        <w:t xml:space="preserve"> за каждый день просрочки. </w:t>
      </w:r>
    </w:p>
    <w:p w14:paraId="75D59364" w14:textId="77777777" w:rsidR="00061AE0" w:rsidRPr="00AD72ED" w:rsidRDefault="007F3EE9" w:rsidP="006B7CFF">
      <w:pPr>
        <w:ind w:firstLine="567"/>
        <w:jc w:val="both"/>
        <w:rPr>
          <w:sz w:val="21"/>
          <w:szCs w:val="21"/>
        </w:rPr>
      </w:pPr>
      <w:r w:rsidRPr="00AD72ED">
        <w:rPr>
          <w:b/>
          <w:sz w:val="21"/>
          <w:szCs w:val="21"/>
        </w:rPr>
        <w:t>6</w:t>
      </w:r>
      <w:r w:rsidR="006B7CFF" w:rsidRPr="00AD72ED">
        <w:rPr>
          <w:b/>
          <w:sz w:val="21"/>
          <w:szCs w:val="21"/>
        </w:rPr>
        <w:t>.</w:t>
      </w:r>
      <w:r w:rsidR="00932997" w:rsidRPr="00AD72ED">
        <w:rPr>
          <w:b/>
          <w:sz w:val="21"/>
          <w:szCs w:val="21"/>
        </w:rPr>
        <w:t>4</w:t>
      </w:r>
      <w:r w:rsidR="006B7CFF" w:rsidRPr="00AD72ED">
        <w:rPr>
          <w:b/>
          <w:sz w:val="21"/>
          <w:szCs w:val="21"/>
        </w:rPr>
        <w:t>.</w:t>
      </w:r>
      <w:r w:rsidR="006B7CFF" w:rsidRPr="00AD72ED">
        <w:rPr>
          <w:sz w:val="21"/>
          <w:szCs w:val="21"/>
        </w:rPr>
        <w:t xml:space="preserve"> </w:t>
      </w:r>
      <w:r w:rsidR="00061AE0" w:rsidRPr="00AD72ED">
        <w:rPr>
          <w:sz w:val="21"/>
          <w:szCs w:val="21"/>
        </w:rPr>
        <w:t>Стороны пришли к соглашению, что при возникновении убытков у Покупателя, в связи с неисполнением или ненадлежащим исполнением Поставщиком своих обязательств по настоящему договору, Поставщик несет ответственность за убытки при наличии вины. Стороны также установили, что Поставщик, в соответствии с настоящим договором, возмещает убытки (реальный ущерб, упущенную выгоду) Покупателю не в полном размере, а в уменьшенном - в размере трех процентов от общей суммы убытков, но не более десяти тысяч рублей (покупатель не вправе требовать от Поставщика возмещения убытков в части, превышающей эту сумму, за исключением случаев изъятия решением суда (по иску третьих лиц) товара по обстоятельствам</w:t>
      </w:r>
      <w:r w:rsidR="0033071B" w:rsidRPr="00AD72ED">
        <w:rPr>
          <w:sz w:val="21"/>
          <w:szCs w:val="21"/>
        </w:rPr>
        <w:t>,</w:t>
      </w:r>
      <w:r w:rsidR="00061AE0" w:rsidRPr="00AD72ED">
        <w:rPr>
          <w:sz w:val="21"/>
          <w:szCs w:val="21"/>
        </w:rPr>
        <w:t xml:space="preserve"> возникшим до исполнения настоящего договора).</w:t>
      </w:r>
    </w:p>
    <w:p w14:paraId="1D84693A" w14:textId="77777777" w:rsidR="00344131" w:rsidRPr="00AD72ED" w:rsidRDefault="00344131" w:rsidP="006B7CFF">
      <w:pPr>
        <w:ind w:firstLine="567"/>
        <w:jc w:val="both"/>
        <w:rPr>
          <w:sz w:val="21"/>
          <w:szCs w:val="21"/>
        </w:rPr>
      </w:pPr>
      <w:r w:rsidRPr="00AD72ED">
        <w:rPr>
          <w:b/>
          <w:sz w:val="21"/>
          <w:szCs w:val="21"/>
        </w:rPr>
        <w:t>6.5.</w:t>
      </w:r>
      <w:r w:rsidRPr="00AD72ED">
        <w:rPr>
          <w:sz w:val="21"/>
          <w:szCs w:val="21"/>
        </w:rPr>
        <w:t xml:space="preserve"> </w:t>
      </w:r>
      <w:r w:rsidR="009F365E" w:rsidRPr="00AD72ED">
        <w:rPr>
          <w:sz w:val="21"/>
          <w:szCs w:val="21"/>
        </w:rPr>
        <w:t>Поставщик</w:t>
      </w:r>
      <w:r w:rsidRPr="00AD72ED">
        <w:rPr>
          <w:sz w:val="21"/>
          <w:szCs w:val="21"/>
        </w:rPr>
        <w:t xml:space="preserve"> не несет ответственность по обязательствам Покупателя перед третьими лицами.</w:t>
      </w:r>
    </w:p>
    <w:p w14:paraId="3A2BE114" w14:textId="77777777" w:rsidR="00AD72ED" w:rsidRDefault="00AD72ED" w:rsidP="00547DFE">
      <w:pPr>
        <w:jc w:val="center"/>
        <w:rPr>
          <w:b/>
          <w:bCs/>
          <w:sz w:val="21"/>
          <w:szCs w:val="21"/>
        </w:rPr>
      </w:pPr>
    </w:p>
    <w:p w14:paraId="7BC5A052" w14:textId="707E5911" w:rsidR="00547DFE" w:rsidRPr="00AD72ED" w:rsidRDefault="007F3EE9" w:rsidP="00547DFE">
      <w:pPr>
        <w:jc w:val="center"/>
        <w:rPr>
          <w:b/>
          <w:sz w:val="21"/>
          <w:szCs w:val="21"/>
        </w:rPr>
      </w:pPr>
      <w:r w:rsidRPr="00AD72ED">
        <w:rPr>
          <w:b/>
          <w:bCs/>
          <w:sz w:val="21"/>
          <w:szCs w:val="21"/>
        </w:rPr>
        <w:t>7</w:t>
      </w:r>
      <w:r w:rsidR="00547DFE" w:rsidRPr="00AD72ED">
        <w:rPr>
          <w:b/>
          <w:bCs/>
          <w:sz w:val="21"/>
          <w:szCs w:val="21"/>
        </w:rPr>
        <w:t>. ФОРС-МАЖОР</w:t>
      </w:r>
      <w:r w:rsidR="00100F6A" w:rsidRPr="00AD72ED">
        <w:rPr>
          <w:b/>
          <w:bCs/>
          <w:sz w:val="21"/>
          <w:szCs w:val="21"/>
        </w:rPr>
        <w:t>.</w:t>
      </w:r>
    </w:p>
    <w:p w14:paraId="67A46A37" w14:textId="77777777" w:rsidR="00547DFE" w:rsidRPr="00AD72ED" w:rsidRDefault="007F3EE9" w:rsidP="00547DFE">
      <w:pPr>
        <w:ind w:firstLine="567"/>
        <w:jc w:val="both"/>
        <w:rPr>
          <w:sz w:val="21"/>
          <w:szCs w:val="21"/>
        </w:rPr>
      </w:pPr>
      <w:r w:rsidRPr="00AD72ED">
        <w:rPr>
          <w:b/>
          <w:sz w:val="21"/>
          <w:szCs w:val="21"/>
        </w:rPr>
        <w:t>7</w:t>
      </w:r>
      <w:r w:rsidR="00547DFE" w:rsidRPr="00AD72ED">
        <w:rPr>
          <w:b/>
          <w:sz w:val="21"/>
          <w:szCs w:val="21"/>
        </w:rPr>
        <w:t>.1.</w:t>
      </w:r>
      <w:r w:rsidR="00547DFE" w:rsidRPr="00AD72ED">
        <w:rPr>
          <w:sz w:val="21"/>
          <w:szCs w:val="21"/>
        </w:rPr>
        <w:t xml:space="preserve"> Ни одна из сторон не несет ответственности перед другой стороной за невыполнение обязательств, в случае наступления обстоятельств непреодолимой силы, вызванных прямо или косвенно, проявлением, например пожара, наводнения, землетрясения, других стихийных бедствий, объявленной или фактической войны, военных переворотов, террористических актов, гражданских волнений, забастовок, эпидемий, блокад, эмбарго, предписаний, приказов или иного административного вмешательства со стороны правительства, или каких-либо других </w:t>
      </w:r>
      <w:r w:rsidR="00547DFE" w:rsidRPr="00AD72ED">
        <w:rPr>
          <w:sz w:val="21"/>
          <w:szCs w:val="21"/>
        </w:rPr>
        <w:lastRenderedPageBreak/>
        <w:t xml:space="preserve">постановлений, административных и правительственных ограничений, оказывающих влияние на выполнение обязательств по настоящему Договору. </w:t>
      </w:r>
    </w:p>
    <w:p w14:paraId="298BA6B5" w14:textId="77777777" w:rsidR="00547DFE" w:rsidRPr="00AD72ED" w:rsidRDefault="007F3EE9" w:rsidP="00547DFE">
      <w:pPr>
        <w:ind w:firstLine="567"/>
        <w:jc w:val="both"/>
        <w:rPr>
          <w:sz w:val="21"/>
          <w:szCs w:val="21"/>
        </w:rPr>
      </w:pPr>
      <w:r w:rsidRPr="00AD72ED">
        <w:rPr>
          <w:b/>
          <w:sz w:val="21"/>
          <w:szCs w:val="21"/>
        </w:rPr>
        <w:t>7</w:t>
      </w:r>
      <w:r w:rsidR="00547DFE" w:rsidRPr="00AD72ED">
        <w:rPr>
          <w:b/>
          <w:sz w:val="21"/>
          <w:szCs w:val="21"/>
        </w:rPr>
        <w:t>.2.</w:t>
      </w:r>
      <w:r w:rsidR="00547DFE" w:rsidRPr="00AD72ED">
        <w:rPr>
          <w:sz w:val="21"/>
          <w:szCs w:val="21"/>
        </w:rPr>
        <w:t xml:space="preserve"> Документ, выданный Торгово-промышленной палатой РФ или иным компетентным органом, является достаточным подтверждением наличия и продолжительности действия непреодолимой силы. </w:t>
      </w:r>
    </w:p>
    <w:p w14:paraId="6D8748B7" w14:textId="77777777" w:rsidR="00547DFE" w:rsidRPr="00AD72ED" w:rsidRDefault="007F3EE9" w:rsidP="00547DFE">
      <w:pPr>
        <w:ind w:firstLine="567"/>
        <w:jc w:val="both"/>
        <w:rPr>
          <w:sz w:val="21"/>
          <w:szCs w:val="21"/>
        </w:rPr>
      </w:pPr>
      <w:r w:rsidRPr="00AD72ED">
        <w:rPr>
          <w:b/>
          <w:sz w:val="21"/>
          <w:szCs w:val="21"/>
        </w:rPr>
        <w:t>7</w:t>
      </w:r>
      <w:r w:rsidR="00547DFE" w:rsidRPr="00AD72ED">
        <w:rPr>
          <w:b/>
          <w:sz w:val="21"/>
          <w:szCs w:val="21"/>
        </w:rPr>
        <w:t>.3.</w:t>
      </w:r>
      <w:r w:rsidR="00547DFE" w:rsidRPr="00AD72ED">
        <w:rPr>
          <w:sz w:val="21"/>
          <w:szCs w:val="21"/>
        </w:rPr>
        <w:t xml:space="preserve"> Сторона, которая не исполняет своего обязательства вследствие действия непреодолимой силы, должна немедленно письменно известить другую сторону о препятствии и его влиянии на исполнение обязательств по Договору. </w:t>
      </w:r>
    </w:p>
    <w:p w14:paraId="79FD81F3" w14:textId="77777777" w:rsidR="00547DFE" w:rsidRPr="00AD72ED" w:rsidRDefault="007F3EE9" w:rsidP="00547DFE">
      <w:pPr>
        <w:ind w:firstLine="567"/>
        <w:jc w:val="both"/>
        <w:rPr>
          <w:sz w:val="21"/>
          <w:szCs w:val="21"/>
        </w:rPr>
      </w:pPr>
      <w:r w:rsidRPr="00AD72ED">
        <w:rPr>
          <w:b/>
          <w:sz w:val="21"/>
          <w:szCs w:val="21"/>
        </w:rPr>
        <w:t>7</w:t>
      </w:r>
      <w:r w:rsidR="00547DFE" w:rsidRPr="00AD72ED">
        <w:rPr>
          <w:b/>
          <w:sz w:val="21"/>
          <w:szCs w:val="21"/>
        </w:rPr>
        <w:t>.4.</w:t>
      </w:r>
      <w:r w:rsidR="00547DFE" w:rsidRPr="00AD72ED">
        <w:rPr>
          <w:sz w:val="21"/>
          <w:szCs w:val="21"/>
        </w:rPr>
        <w:t xml:space="preserve"> В случаях </w:t>
      </w:r>
      <w:proofErr w:type="gramStart"/>
      <w:r w:rsidR="00547DFE" w:rsidRPr="00AD72ED">
        <w:rPr>
          <w:sz w:val="21"/>
          <w:szCs w:val="21"/>
        </w:rPr>
        <w:t>наступления</w:t>
      </w:r>
      <w:proofErr w:type="gramEnd"/>
      <w:r w:rsidR="00547DFE" w:rsidRPr="00AD72ED">
        <w:rPr>
          <w:sz w:val="21"/>
          <w:szCs w:val="21"/>
        </w:rPr>
        <w:t xml:space="preserve"> указанных в пункте </w:t>
      </w:r>
      <w:r w:rsidR="00D94045" w:rsidRPr="00AD72ED">
        <w:rPr>
          <w:sz w:val="21"/>
          <w:szCs w:val="21"/>
        </w:rPr>
        <w:t>7</w:t>
      </w:r>
      <w:r w:rsidR="00547DFE" w:rsidRPr="00AD72ED">
        <w:rPr>
          <w:sz w:val="21"/>
          <w:szCs w:val="21"/>
        </w:rPr>
        <w:t>.1</w:t>
      </w:r>
      <w:r w:rsidRPr="00AD72ED">
        <w:rPr>
          <w:sz w:val="21"/>
          <w:szCs w:val="21"/>
        </w:rPr>
        <w:t>.</w:t>
      </w:r>
      <w:r w:rsidR="00547DFE" w:rsidRPr="00AD72ED">
        <w:rPr>
          <w:sz w:val="21"/>
          <w:szCs w:val="21"/>
        </w:rPr>
        <w:t xml:space="preserve">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w:t>
      </w:r>
    </w:p>
    <w:p w14:paraId="0D6F2FA8" w14:textId="77777777" w:rsidR="009232B9" w:rsidRPr="00AD72ED" w:rsidRDefault="007F3EE9" w:rsidP="006862E9">
      <w:pPr>
        <w:ind w:firstLine="567"/>
        <w:jc w:val="both"/>
        <w:rPr>
          <w:sz w:val="21"/>
          <w:szCs w:val="21"/>
        </w:rPr>
      </w:pPr>
      <w:r w:rsidRPr="00AD72ED">
        <w:rPr>
          <w:b/>
          <w:sz w:val="21"/>
          <w:szCs w:val="21"/>
        </w:rPr>
        <w:t>7</w:t>
      </w:r>
      <w:r w:rsidR="00547DFE" w:rsidRPr="00AD72ED">
        <w:rPr>
          <w:b/>
          <w:sz w:val="21"/>
          <w:szCs w:val="21"/>
        </w:rPr>
        <w:t>.5.</w:t>
      </w:r>
      <w:r w:rsidR="00547DFE" w:rsidRPr="00AD72ED">
        <w:rPr>
          <w:sz w:val="21"/>
          <w:szCs w:val="21"/>
        </w:rPr>
        <w:t xml:space="preserve"> Если, наступившие обстоятельства, перечисленные в пункте </w:t>
      </w:r>
      <w:r w:rsidR="00D94045" w:rsidRPr="00AD72ED">
        <w:rPr>
          <w:sz w:val="21"/>
          <w:szCs w:val="21"/>
        </w:rPr>
        <w:t>7</w:t>
      </w:r>
      <w:r w:rsidR="00547DFE" w:rsidRPr="00AD72ED">
        <w:rPr>
          <w:sz w:val="21"/>
          <w:szCs w:val="21"/>
        </w:rPr>
        <w:t>.1</w:t>
      </w:r>
      <w:r w:rsidRPr="00AD72ED">
        <w:rPr>
          <w:sz w:val="21"/>
          <w:szCs w:val="21"/>
        </w:rPr>
        <w:t>.</w:t>
      </w:r>
      <w:r w:rsidR="00547DFE" w:rsidRPr="00AD72ED">
        <w:rPr>
          <w:sz w:val="21"/>
          <w:szCs w:val="21"/>
        </w:rPr>
        <w:t>,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AF55758" w14:textId="77777777" w:rsidR="00AD72ED" w:rsidRDefault="00AD72ED" w:rsidP="006862E9">
      <w:pPr>
        <w:shd w:val="clear" w:color="auto" w:fill="FFFFFF"/>
        <w:ind w:right="10"/>
        <w:jc w:val="center"/>
        <w:rPr>
          <w:b/>
          <w:bCs/>
          <w:color w:val="000000"/>
          <w:spacing w:val="8"/>
          <w:sz w:val="21"/>
          <w:szCs w:val="21"/>
        </w:rPr>
      </w:pPr>
    </w:p>
    <w:p w14:paraId="7D83F48D" w14:textId="40669881" w:rsidR="007334D5" w:rsidRPr="00AD72ED" w:rsidRDefault="007F3EE9" w:rsidP="006862E9">
      <w:pPr>
        <w:shd w:val="clear" w:color="auto" w:fill="FFFFFF"/>
        <w:ind w:right="10"/>
        <w:jc w:val="center"/>
        <w:rPr>
          <w:b/>
          <w:bCs/>
          <w:color w:val="000000"/>
          <w:spacing w:val="6"/>
          <w:sz w:val="21"/>
          <w:szCs w:val="21"/>
        </w:rPr>
      </w:pPr>
      <w:r w:rsidRPr="00AD72ED">
        <w:rPr>
          <w:b/>
          <w:bCs/>
          <w:color w:val="000000"/>
          <w:spacing w:val="8"/>
          <w:sz w:val="21"/>
          <w:szCs w:val="21"/>
        </w:rPr>
        <w:t>8</w:t>
      </w:r>
      <w:r w:rsidR="004F17D9" w:rsidRPr="00AD72ED">
        <w:rPr>
          <w:b/>
          <w:bCs/>
          <w:color w:val="000000"/>
          <w:spacing w:val="8"/>
          <w:sz w:val="21"/>
          <w:szCs w:val="21"/>
        </w:rPr>
        <w:t>.</w:t>
      </w:r>
      <w:r w:rsidR="00255A26" w:rsidRPr="00AD72ED">
        <w:rPr>
          <w:b/>
          <w:bCs/>
          <w:color w:val="000000"/>
          <w:spacing w:val="6"/>
          <w:sz w:val="21"/>
          <w:szCs w:val="21"/>
        </w:rPr>
        <w:t xml:space="preserve"> СРОК ДЕЙСТВИЯ ДОГОВОРА</w:t>
      </w:r>
      <w:r w:rsidR="00100F6A" w:rsidRPr="00AD72ED">
        <w:rPr>
          <w:b/>
          <w:bCs/>
          <w:color w:val="000000"/>
          <w:spacing w:val="6"/>
          <w:sz w:val="21"/>
          <w:szCs w:val="21"/>
        </w:rPr>
        <w:t>.</w:t>
      </w:r>
      <w:r w:rsidR="007334D5" w:rsidRPr="00AD72ED">
        <w:rPr>
          <w:b/>
          <w:bCs/>
          <w:color w:val="000000"/>
          <w:spacing w:val="6"/>
          <w:sz w:val="21"/>
          <w:szCs w:val="21"/>
        </w:rPr>
        <w:t xml:space="preserve"> </w:t>
      </w:r>
    </w:p>
    <w:p w14:paraId="4A49D216" w14:textId="77777777" w:rsidR="004F17D9" w:rsidRPr="00AD72ED" w:rsidRDefault="004F17D9" w:rsidP="006862E9">
      <w:pPr>
        <w:shd w:val="clear" w:color="auto" w:fill="FFFFFF"/>
        <w:ind w:right="10"/>
        <w:jc w:val="center"/>
        <w:rPr>
          <w:b/>
          <w:bCs/>
          <w:color w:val="000000"/>
          <w:spacing w:val="8"/>
          <w:sz w:val="21"/>
          <w:szCs w:val="21"/>
        </w:rPr>
      </w:pPr>
      <w:r w:rsidRPr="00AD72ED">
        <w:rPr>
          <w:b/>
          <w:bCs/>
          <w:color w:val="000000"/>
          <w:spacing w:val="8"/>
          <w:sz w:val="21"/>
          <w:szCs w:val="21"/>
        </w:rPr>
        <w:t>ИЗМЕНЕНИЕ И РАСТОРЖЕНИЕ ДОГОВОРА</w:t>
      </w:r>
      <w:r w:rsidR="00100F6A" w:rsidRPr="00AD72ED">
        <w:rPr>
          <w:b/>
          <w:bCs/>
          <w:color w:val="000000"/>
          <w:spacing w:val="8"/>
          <w:sz w:val="21"/>
          <w:szCs w:val="21"/>
        </w:rPr>
        <w:t>.</w:t>
      </w:r>
    </w:p>
    <w:p w14:paraId="0D0D826B" w14:textId="77777777" w:rsidR="00873FA3" w:rsidRPr="00AD72ED" w:rsidRDefault="00873FA3" w:rsidP="00873FA3">
      <w:pPr>
        <w:ind w:firstLine="567"/>
        <w:jc w:val="both"/>
        <w:rPr>
          <w:sz w:val="21"/>
          <w:szCs w:val="21"/>
        </w:rPr>
      </w:pPr>
      <w:r w:rsidRPr="00AD72ED">
        <w:rPr>
          <w:b/>
          <w:color w:val="000000"/>
          <w:spacing w:val="8"/>
          <w:sz w:val="21"/>
          <w:szCs w:val="21"/>
        </w:rPr>
        <w:t>8.1.</w:t>
      </w:r>
      <w:r w:rsidRPr="00AD72ED">
        <w:rPr>
          <w:color w:val="000000"/>
          <w:spacing w:val="8"/>
          <w:sz w:val="21"/>
          <w:szCs w:val="21"/>
        </w:rPr>
        <w:t xml:space="preserve"> </w:t>
      </w:r>
      <w:r w:rsidRPr="00AD72ED">
        <w:rPr>
          <w:sz w:val="21"/>
          <w:szCs w:val="21"/>
        </w:rPr>
        <w:t xml:space="preserve">Настоящий договор вступает в силу с момента его подписания сторонами и действует </w:t>
      </w:r>
      <w:r w:rsidRPr="00AD72ED">
        <w:rPr>
          <w:sz w:val="21"/>
          <w:szCs w:val="21"/>
          <w:u w:val="single"/>
        </w:rPr>
        <w:t>в течение 12 (двенадцати) месяцев</w:t>
      </w:r>
      <w:r w:rsidRPr="00AD72ED">
        <w:rPr>
          <w:sz w:val="21"/>
          <w:szCs w:val="21"/>
        </w:rPr>
        <w:t>.</w:t>
      </w:r>
    </w:p>
    <w:p w14:paraId="5A50EFFA" w14:textId="77777777" w:rsidR="00873FA3" w:rsidRPr="00AD72ED" w:rsidRDefault="00873FA3" w:rsidP="00873FA3">
      <w:pPr>
        <w:ind w:firstLine="567"/>
        <w:jc w:val="both"/>
        <w:rPr>
          <w:sz w:val="21"/>
          <w:szCs w:val="21"/>
        </w:rPr>
      </w:pPr>
      <w:r w:rsidRPr="00AD72ED">
        <w:rPr>
          <w:b/>
          <w:sz w:val="21"/>
          <w:szCs w:val="21"/>
        </w:rPr>
        <w:t>8.2</w:t>
      </w:r>
      <w:r w:rsidRPr="00AD72ED">
        <w:rPr>
          <w:sz w:val="21"/>
          <w:szCs w:val="21"/>
        </w:rPr>
        <w:t>. Все изменения и дополнения к настоящему договору считаются действительными лишь в том случае, если они совершены в письменной форме и подписаны собственноручно полномочными представителями обеих Сторон.</w:t>
      </w:r>
      <w:r w:rsidRPr="00AD72ED">
        <w:rPr>
          <w:b/>
          <w:bCs/>
          <w:sz w:val="21"/>
          <w:szCs w:val="21"/>
        </w:rPr>
        <w:t xml:space="preserve"> </w:t>
      </w:r>
      <w:r w:rsidRPr="00AD72ED">
        <w:rPr>
          <w:bCs/>
          <w:sz w:val="21"/>
          <w:szCs w:val="21"/>
        </w:rPr>
        <w:t>Изменение, дополнение настоящего договора в одностороннем порядке не допускается.</w:t>
      </w:r>
    </w:p>
    <w:p w14:paraId="6E1330FE" w14:textId="77777777" w:rsidR="00873FA3" w:rsidRPr="00AD72ED" w:rsidRDefault="00873FA3" w:rsidP="00873FA3">
      <w:pPr>
        <w:ind w:firstLine="567"/>
        <w:jc w:val="both"/>
        <w:rPr>
          <w:sz w:val="21"/>
          <w:szCs w:val="21"/>
        </w:rPr>
      </w:pPr>
      <w:r w:rsidRPr="00AD72ED">
        <w:rPr>
          <w:b/>
          <w:sz w:val="21"/>
          <w:szCs w:val="21"/>
        </w:rPr>
        <w:t>8.3.</w:t>
      </w:r>
      <w:r w:rsidRPr="00AD72ED">
        <w:rPr>
          <w:sz w:val="21"/>
          <w:szCs w:val="21"/>
        </w:rPr>
        <w:t xml:space="preserve"> Стороны установили, что использование при заключении настоящего договора (а также при изменении и дополнении его условий) факсимильного воспроизведения подписи с помощью средств механического или иного копирования, либо иного аналога собственноручной подписи не допускается.</w:t>
      </w:r>
    </w:p>
    <w:p w14:paraId="714B850B" w14:textId="77777777" w:rsidR="00873FA3" w:rsidRPr="00AD72ED" w:rsidRDefault="00873FA3" w:rsidP="00873FA3">
      <w:pPr>
        <w:ind w:firstLine="567"/>
        <w:jc w:val="both"/>
        <w:rPr>
          <w:sz w:val="21"/>
          <w:szCs w:val="21"/>
        </w:rPr>
      </w:pPr>
      <w:r w:rsidRPr="00AD72ED">
        <w:rPr>
          <w:b/>
          <w:sz w:val="21"/>
          <w:szCs w:val="21"/>
        </w:rPr>
        <w:t>8.4.</w:t>
      </w:r>
      <w:r w:rsidRPr="00AD72ED">
        <w:rPr>
          <w:sz w:val="21"/>
          <w:szCs w:val="21"/>
        </w:rPr>
        <w:t xml:space="preserve"> Настоящий договор может быть в любое время изменен или расторгнут по соглашению Сторон.</w:t>
      </w:r>
    </w:p>
    <w:p w14:paraId="793BF21A" w14:textId="77777777" w:rsidR="00873FA3" w:rsidRPr="00AD72ED" w:rsidRDefault="00873FA3" w:rsidP="00873FA3">
      <w:pPr>
        <w:ind w:firstLine="567"/>
        <w:jc w:val="both"/>
        <w:rPr>
          <w:sz w:val="21"/>
          <w:szCs w:val="21"/>
        </w:rPr>
      </w:pPr>
      <w:r w:rsidRPr="00AD72ED">
        <w:rPr>
          <w:b/>
          <w:sz w:val="21"/>
          <w:szCs w:val="21"/>
        </w:rPr>
        <w:t>8.5.</w:t>
      </w:r>
      <w:r w:rsidRPr="00AD72ED">
        <w:rPr>
          <w:sz w:val="21"/>
          <w:szCs w:val="21"/>
        </w:rPr>
        <w:t xml:space="preserve"> Настоящий Договор может быть расторгнут досрочно в одностороннем порядке по инициативе любой Стороны. В этом случае Сторона, инициирующая расторжение настоящего Договора, обязана направить другой Стороне письменное уведомление об отказе от настоящего договора (исполнения договора) не менее чем за 30 (тридцать) календарных дней до предполагаемой даты расторжения договора. Настоящий договор считается расторгнутым по истечении 30 (тридцати) календарных дней с момента направления письменного уведомления заказным письмом с уведомлением о вручении, либо настоящий договор считается расторгнутым с момента вручения письменного уведомления стороне. </w:t>
      </w:r>
    </w:p>
    <w:p w14:paraId="0BC3BA12" w14:textId="77777777" w:rsidR="00873FA3" w:rsidRPr="00AD72ED" w:rsidRDefault="00873FA3" w:rsidP="00873FA3">
      <w:pPr>
        <w:ind w:firstLine="567"/>
        <w:jc w:val="both"/>
        <w:rPr>
          <w:b/>
          <w:color w:val="000000"/>
          <w:spacing w:val="4"/>
          <w:sz w:val="21"/>
          <w:szCs w:val="21"/>
        </w:rPr>
      </w:pPr>
      <w:r w:rsidRPr="00AD72ED">
        <w:rPr>
          <w:b/>
          <w:sz w:val="21"/>
          <w:szCs w:val="21"/>
        </w:rPr>
        <w:t>8.6.</w:t>
      </w:r>
      <w:r w:rsidRPr="00AD72ED">
        <w:rPr>
          <w:sz w:val="21"/>
          <w:szCs w:val="21"/>
        </w:rPr>
        <w:t xml:space="preserve"> Прекращение действия (расторжение) настоящего Договора не освобождает Сторон от исполнения всех своих обязательств, предусмотренных настоящим Договором, которые не были исполнены на момент прекращения действия (расторжения) Договора, а также не освобождает Сторон от ответственности за неисполнение (ненадлежащее исполнение) обязательств.</w:t>
      </w:r>
      <w:r w:rsidRPr="00AD72ED">
        <w:rPr>
          <w:b/>
          <w:color w:val="000000"/>
          <w:spacing w:val="4"/>
          <w:sz w:val="21"/>
          <w:szCs w:val="21"/>
        </w:rPr>
        <w:t xml:space="preserve"> </w:t>
      </w:r>
    </w:p>
    <w:p w14:paraId="233E489E" w14:textId="77777777" w:rsidR="00AD72ED" w:rsidRDefault="00AD72ED" w:rsidP="00DF71EE">
      <w:pPr>
        <w:jc w:val="center"/>
        <w:rPr>
          <w:b/>
          <w:sz w:val="21"/>
          <w:szCs w:val="21"/>
        </w:rPr>
      </w:pPr>
    </w:p>
    <w:p w14:paraId="6EC60A4B" w14:textId="71249392" w:rsidR="00DF71EE" w:rsidRPr="00AD72ED" w:rsidRDefault="007F3EE9" w:rsidP="00DF71EE">
      <w:pPr>
        <w:jc w:val="center"/>
        <w:rPr>
          <w:b/>
          <w:sz w:val="21"/>
          <w:szCs w:val="21"/>
        </w:rPr>
      </w:pPr>
      <w:r w:rsidRPr="00AD72ED">
        <w:rPr>
          <w:b/>
          <w:sz w:val="21"/>
          <w:szCs w:val="21"/>
        </w:rPr>
        <w:t>9</w:t>
      </w:r>
      <w:r w:rsidR="00DF71EE" w:rsidRPr="00AD72ED">
        <w:rPr>
          <w:b/>
          <w:sz w:val="21"/>
          <w:szCs w:val="21"/>
        </w:rPr>
        <w:t>. ЮРИДИЧЕСКИ ЗНАЧИМЫЕ СООБЩЕНИЯ</w:t>
      </w:r>
      <w:r w:rsidR="00146A1A" w:rsidRPr="00AD72ED">
        <w:rPr>
          <w:b/>
          <w:sz w:val="21"/>
          <w:szCs w:val="21"/>
        </w:rPr>
        <w:t>.</w:t>
      </w:r>
    </w:p>
    <w:p w14:paraId="3E85E392" w14:textId="77777777" w:rsidR="00DF71EE" w:rsidRPr="00AD72ED" w:rsidRDefault="007F3EE9" w:rsidP="00DF71EE">
      <w:pPr>
        <w:ind w:firstLine="567"/>
        <w:jc w:val="both"/>
        <w:rPr>
          <w:bCs/>
          <w:sz w:val="21"/>
          <w:szCs w:val="21"/>
        </w:rPr>
      </w:pPr>
      <w:r w:rsidRPr="00AD72ED">
        <w:rPr>
          <w:b/>
          <w:bCs/>
          <w:sz w:val="21"/>
          <w:szCs w:val="21"/>
        </w:rPr>
        <w:t>9</w:t>
      </w:r>
      <w:r w:rsidR="00DF71EE" w:rsidRPr="00AD72ED">
        <w:rPr>
          <w:b/>
          <w:bCs/>
          <w:sz w:val="21"/>
          <w:szCs w:val="21"/>
        </w:rPr>
        <w:t>.1.</w:t>
      </w:r>
      <w:r w:rsidR="00DF71EE" w:rsidRPr="00AD72ED">
        <w:rPr>
          <w:bCs/>
          <w:sz w:val="21"/>
          <w:szCs w:val="21"/>
        </w:rPr>
        <w:t xml:space="preserve"> Юридически значимые сообщения направляются Сторонами в порядке и способом (способами), в соответствии с п.</w:t>
      </w:r>
      <w:r w:rsidR="0081779D" w:rsidRPr="00AD72ED">
        <w:rPr>
          <w:bCs/>
          <w:sz w:val="21"/>
          <w:szCs w:val="21"/>
        </w:rPr>
        <w:t>9</w:t>
      </w:r>
      <w:r w:rsidR="00DF71EE" w:rsidRPr="00AD72ED">
        <w:rPr>
          <w:bCs/>
          <w:sz w:val="21"/>
          <w:szCs w:val="21"/>
        </w:rPr>
        <w:t>.2. договора, при условии, что он позволяет достоверно установить, от кого исходило сообщение и кому оно адресовано.</w:t>
      </w:r>
    </w:p>
    <w:p w14:paraId="3178297D" w14:textId="77777777" w:rsidR="00DF71EE" w:rsidRPr="00AD72ED" w:rsidRDefault="00DF71EE" w:rsidP="00DF71EE">
      <w:pPr>
        <w:autoSpaceDE w:val="0"/>
        <w:autoSpaceDN w:val="0"/>
        <w:adjustRightInd w:val="0"/>
        <w:ind w:firstLine="540"/>
        <w:jc w:val="both"/>
        <w:rPr>
          <w:bCs/>
          <w:sz w:val="21"/>
          <w:szCs w:val="21"/>
        </w:rPr>
      </w:pPr>
      <w:r w:rsidRPr="00AD72ED">
        <w:rPr>
          <w:sz w:val="21"/>
          <w:szCs w:val="21"/>
        </w:rPr>
        <w:t>Если иное</w:t>
      </w:r>
      <w:r w:rsidRPr="00AD72ED">
        <w:rPr>
          <w:bCs/>
          <w:sz w:val="21"/>
          <w:szCs w:val="21"/>
        </w:rPr>
        <w:t xml:space="preserve"> не предусмотрено настоящим Договором, юридически значимые</w:t>
      </w:r>
      <w:r w:rsidRPr="00AD72ED">
        <w:rPr>
          <w:sz w:val="21"/>
          <w:szCs w:val="21"/>
        </w:rPr>
        <w:t xml:space="preserve">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w:t>
      </w:r>
      <w:r w:rsidRPr="00AD72ED">
        <w:rPr>
          <w:bCs/>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9DC64E4" w14:textId="77777777" w:rsidR="00DF71EE" w:rsidRPr="00AD72ED" w:rsidRDefault="007F3EE9" w:rsidP="00DF71EE">
      <w:pPr>
        <w:autoSpaceDE w:val="0"/>
        <w:autoSpaceDN w:val="0"/>
        <w:adjustRightInd w:val="0"/>
        <w:ind w:firstLine="540"/>
        <w:jc w:val="both"/>
        <w:rPr>
          <w:sz w:val="21"/>
          <w:szCs w:val="21"/>
        </w:rPr>
      </w:pPr>
      <w:r w:rsidRPr="00AD72ED">
        <w:rPr>
          <w:b/>
          <w:sz w:val="21"/>
          <w:szCs w:val="21"/>
        </w:rPr>
        <w:t>9</w:t>
      </w:r>
      <w:r w:rsidR="00DF71EE" w:rsidRPr="00AD72ED">
        <w:rPr>
          <w:b/>
          <w:sz w:val="21"/>
          <w:szCs w:val="21"/>
        </w:rPr>
        <w:t>.2.</w:t>
      </w:r>
      <w:r w:rsidR="00DF71EE" w:rsidRPr="00AD72ED">
        <w:rPr>
          <w:sz w:val="21"/>
          <w:szCs w:val="21"/>
        </w:rPr>
        <w:t xml:space="preserve"> </w:t>
      </w:r>
      <w:r w:rsidR="00DF71EE" w:rsidRPr="00AD72ED">
        <w:rPr>
          <w:bCs/>
          <w:sz w:val="21"/>
          <w:szCs w:val="21"/>
        </w:rPr>
        <w:t>Если иное не предусмотрено настоящим Договором, юридически значимые сообщения (</w:t>
      </w:r>
      <w:r w:rsidR="00DF71EE" w:rsidRPr="00AD72ED">
        <w:rPr>
          <w:sz w:val="21"/>
          <w:szCs w:val="21"/>
        </w:rPr>
        <w:t>требования, претензии, уведомления и т.д.)</w:t>
      </w:r>
      <w:r w:rsidR="00DF71EE" w:rsidRPr="00AD72ED">
        <w:rPr>
          <w:bCs/>
          <w:sz w:val="21"/>
          <w:szCs w:val="21"/>
        </w:rPr>
        <w:t xml:space="preserve"> </w:t>
      </w:r>
      <w:r w:rsidR="00DF71EE" w:rsidRPr="00AD72ED">
        <w:rPr>
          <w:sz w:val="21"/>
          <w:szCs w:val="21"/>
        </w:rPr>
        <w:t>направляются Сторонами одним (либо несколькими) из следующих способов:</w:t>
      </w:r>
    </w:p>
    <w:p w14:paraId="47177FC8" w14:textId="77777777" w:rsidR="00DF71EE" w:rsidRPr="00AD72ED" w:rsidRDefault="00DF71EE" w:rsidP="00C42A13">
      <w:pPr>
        <w:ind w:firstLine="567"/>
        <w:jc w:val="both"/>
        <w:rPr>
          <w:sz w:val="21"/>
          <w:szCs w:val="21"/>
        </w:rPr>
      </w:pPr>
      <w:r w:rsidRPr="00AD72ED">
        <w:rPr>
          <w:sz w:val="21"/>
          <w:szCs w:val="21"/>
        </w:rPr>
        <w:t>а) по электронной почте (</w:t>
      </w:r>
      <w:r w:rsidRPr="00AD72ED">
        <w:rPr>
          <w:bCs/>
          <w:sz w:val="21"/>
          <w:szCs w:val="21"/>
        </w:rPr>
        <w:t xml:space="preserve">Электронная почта </w:t>
      </w:r>
      <w:proofErr w:type="gramStart"/>
      <w:r w:rsidRPr="00AD72ED">
        <w:rPr>
          <w:bCs/>
          <w:sz w:val="21"/>
          <w:szCs w:val="21"/>
        </w:rPr>
        <w:t>- это</w:t>
      </w:r>
      <w:proofErr w:type="gramEnd"/>
      <w:r w:rsidRPr="00AD72ED">
        <w:rPr>
          <w:bCs/>
          <w:sz w:val="21"/>
          <w:szCs w:val="21"/>
        </w:rPr>
        <w:t xml:space="preserve"> система пересылки почтовых сообщений между Сторонами через информационно-телекоммуникационную сеть Интернет. Почтовая программа предоставляет сведения об отправителе/получателе, регистрирует время отправления/получения сообщения.</w:t>
      </w:r>
      <w:r w:rsidR="00C42A13" w:rsidRPr="00AD72ED">
        <w:rPr>
          <w:bCs/>
          <w:sz w:val="21"/>
          <w:szCs w:val="21"/>
        </w:rPr>
        <w:t xml:space="preserve"> В случае отправления сообщений, документов посредством электронной почты они считаются полученными Стороной в день их отправки.</w:t>
      </w:r>
      <w:r w:rsidRPr="00AD72ED">
        <w:rPr>
          <w:sz w:val="21"/>
          <w:szCs w:val="21"/>
        </w:rPr>
        <w:t xml:space="preserve">); </w:t>
      </w:r>
    </w:p>
    <w:p w14:paraId="6B8DE648" w14:textId="77777777" w:rsidR="00DF71EE" w:rsidRPr="00AD72ED" w:rsidRDefault="00DF71EE" w:rsidP="00DF71EE">
      <w:pPr>
        <w:autoSpaceDE w:val="0"/>
        <w:autoSpaceDN w:val="0"/>
        <w:adjustRightInd w:val="0"/>
        <w:ind w:firstLine="540"/>
        <w:jc w:val="both"/>
        <w:rPr>
          <w:sz w:val="21"/>
          <w:szCs w:val="21"/>
        </w:rPr>
      </w:pPr>
      <w:r w:rsidRPr="00AD72ED">
        <w:rPr>
          <w:sz w:val="21"/>
          <w:szCs w:val="21"/>
        </w:rPr>
        <w:t>б) заказным письмом с уведомлением о вручении</w:t>
      </w:r>
      <w:r w:rsidR="00FB72EE" w:rsidRPr="00AD72ED">
        <w:rPr>
          <w:sz w:val="21"/>
          <w:szCs w:val="21"/>
        </w:rPr>
        <w:t xml:space="preserve"> (Почтой Росси</w:t>
      </w:r>
      <w:r w:rsidR="00845A76" w:rsidRPr="00AD72ED">
        <w:rPr>
          <w:sz w:val="21"/>
          <w:szCs w:val="21"/>
        </w:rPr>
        <w:t>и</w:t>
      </w:r>
      <w:r w:rsidR="00FB72EE" w:rsidRPr="00AD72ED">
        <w:rPr>
          <w:sz w:val="21"/>
          <w:szCs w:val="21"/>
        </w:rPr>
        <w:t>)</w:t>
      </w:r>
      <w:r w:rsidRPr="00AD72ED">
        <w:rPr>
          <w:sz w:val="21"/>
          <w:szCs w:val="21"/>
        </w:rPr>
        <w:t>;</w:t>
      </w:r>
    </w:p>
    <w:p w14:paraId="3DC85510" w14:textId="77777777" w:rsidR="00DF71EE" w:rsidRPr="00AD72ED" w:rsidRDefault="00DF71EE" w:rsidP="00DF71EE">
      <w:pPr>
        <w:autoSpaceDE w:val="0"/>
        <w:autoSpaceDN w:val="0"/>
        <w:adjustRightInd w:val="0"/>
        <w:ind w:firstLine="540"/>
        <w:jc w:val="both"/>
        <w:rPr>
          <w:sz w:val="21"/>
          <w:szCs w:val="21"/>
        </w:rPr>
      </w:pPr>
      <w:r w:rsidRPr="00AD72ED">
        <w:rPr>
          <w:sz w:val="21"/>
          <w:szCs w:val="21"/>
        </w:rPr>
        <w:t>в) нар</w:t>
      </w:r>
      <w:r w:rsidR="006856F4" w:rsidRPr="00AD72ED">
        <w:rPr>
          <w:sz w:val="21"/>
          <w:szCs w:val="21"/>
        </w:rPr>
        <w:t>о</w:t>
      </w:r>
      <w:r w:rsidRPr="00AD72ED">
        <w:rPr>
          <w:sz w:val="21"/>
          <w:szCs w:val="21"/>
        </w:rPr>
        <w:t>чным (курьерской доставкой). В этом случае факт получения документа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 либо отметкой о принятии на копии документа (отметка о принятии должна содержать слово «Получено», дату получения, а также фамилию, инициалы, должность и подпись лица, получившего данный документ);</w:t>
      </w:r>
    </w:p>
    <w:p w14:paraId="497418DC" w14:textId="77777777" w:rsidR="00DF71EE" w:rsidRPr="00AD72ED" w:rsidRDefault="00DF71EE" w:rsidP="00DF71EE">
      <w:pPr>
        <w:ind w:firstLine="567"/>
        <w:jc w:val="both"/>
        <w:rPr>
          <w:sz w:val="21"/>
          <w:szCs w:val="21"/>
        </w:rPr>
      </w:pPr>
      <w:r w:rsidRPr="00AD72ED">
        <w:rPr>
          <w:sz w:val="21"/>
          <w:szCs w:val="21"/>
        </w:rPr>
        <w:t>г) по факсимильной связи (</w:t>
      </w:r>
      <w:r w:rsidRPr="00AD72ED">
        <w:rPr>
          <w:bCs/>
          <w:sz w:val="21"/>
          <w:szCs w:val="21"/>
        </w:rPr>
        <w:t>в случае отправления сообщений, документов посредством факсимильной связи они считаются полученными Стороной в день их отправки)</w:t>
      </w:r>
      <w:r w:rsidRPr="00AD72ED">
        <w:rPr>
          <w:sz w:val="21"/>
          <w:szCs w:val="21"/>
        </w:rPr>
        <w:t>;</w:t>
      </w:r>
    </w:p>
    <w:p w14:paraId="05EA85CB" w14:textId="77777777" w:rsidR="00E244F5" w:rsidRPr="00AD72ED" w:rsidRDefault="00E244F5" w:rsidP="00E244F5">
      <w:pPr>
        <w:autoSpaceDE w:val="0"/>
        <w:autoSpaceDN w:val="0"/>
        <w:adjustRightInd w:val="0"/>
        <w:ind w:firstLine="540"/>
        <w:jc w:val="both"/>
        <w:rPr>
          <w:sz w:val="21"/>
          <w:szCs w:val="21"/>
        </w:rPr>
      </w:pPr>
      <w:r w:rsidRPr="00AD72ED">
        <w:rPr>
          <w:sz w:val="21"/>
          <w:szCs w:val="21"/>
        </w:rPr>
        <w:t>д) в порядке электронного документооборота (ЭДО);</w:t>
      </w:r>
    </w:p>
    <w:p w14:paraId="111B765F" w14:textId="77777777" w:rsidR="00E244F5" w:rsidRPr="00AD72ED" w:rsidRDefault="00E244F5" w:rsidP="00E244F5">
      <w:pPr>
        <w:autoSpaceDE w:val="0"/>
        <w:autoSpaceDN w:val="0"/>
        <w:adjustRightInd w:val="0"/>
        <w:ind w:firstLine="540"/>
        <w:jc w:val="both"/>
        <w:rPr>
          <w:sz w:val="21"/>
          <w:szCs w:val="21"/>
        </w:rPr>
      </w:pPr>
      <w:r w:rsidRPr="00AD72ED">
        <w:rPr>
          <w:sz w:val="21"/>
          <w:szCs w:val="21"/>
        </w:rPr>
        <w:lastRenderedPageBreak/>
        <w:t>е) иным способом связи при условии, что он позволяет достоверно установить, от кого исходило сообщение и кому было адресовано.</w:t>
      </w:r>
    </w:p>
    <w:p w14:paraId="6598C1C6" w14:textId="77777777" w:rsidR="00E244F5" w:rsidRPr="00AD72ED" w:rsidRDefault="00E244F5" w:rsidP="00E244F5">
      <w:pPr>
        <w:autoSpaceDE w:val="0"/>
        <w:autoSpaceDN w:val="0"/>
        <w:adjustRightInd w:val="0"/>
        <w:ind w:firstLine="540"/>
        <w:jc w:val="both"/>
        <w:rPr>
          <w:sz w:val="21"/>
          <w:szCs w:val="21"/>
        </w:rPr>
      </w:pPr>
      <w:r w:rsidRPr="00AD72ED">
        <w:rPr>
          <w:sz w:val="21"/>
          <w:szCs w:val="21"/>
        </w:rPr>
        <w:t>Способы направления юридически значимых сообщений, указанные в подпунктах а), б), в), д) настоящего пункта договора, Стороны признают приоритетными по отношению к другим способам (между собой эти приоритетные способы равны по значению). Признание сторонами указанных способов приоритетными не означает, что иные способы доставки не влекут гражданско-правовые последствия для Сторон.</w:t>
      </w:r>
    </w:p>
    <w:p w14:paraId="304EA9AA" w14:textId="77777777" w:rsidR="00DF71EE" w:rsidRPr="00AD72ED" w:rsidRDefault="007F3EE9" w:rsidP="00E244F5">
      <w:pPr>
        <w:autoSpaceDE w:val="0"/>
        <w:autoSpaceDN w:val="0"/>
        <w:adjustRightInd w:val="0"/>
        <w:ind w:firstLine="540"/>
        <w:jc w:val="both"/>
        <w:rPr>
          <w:sz w:val="21"/>
          <w:szCs w:val="21"/>
        </w:rPr>
      </w:pPr>
      <w:r w:rsidRPr="00AD72ED">
        <w:rPr>
          <w:b/>
          <w:sz w:val="21"/>
          <w:szCs w:val="21"/>
        </w:rPr>
        <w:t>9</w:t>
      </w:r>
      <w:r w:rsidR="00DF71EE" w:rsidRPr="00AD72ED">
        <w:rPr>
          <w:b/>
          <w:sz w:val="21"/>
          <w:szCs w:val="21"/>
        </w:rPr>
        <w:t>.</w:t>
      </w:r>
      <w:r w:rsidR="00224426" w:rsidRPr="00AD72ED">
        <w:rPr>
          <w:b/>
          <w:sz w:val="21"/>
          <w:szCs w:val="21"/>
        </w:rPr>
        <w:t>3.</w:t>
      </w:r>
      <w:r w:rsidR="00DF71EE" w:rsidRPr="00AD72ED">
        <w:rPr>
          <w:sz w:val="21"/>
          <w:szCs w:val="21"/>
        </w:rPr>
        <w:t xml:space="preserve"> В зависимости от способа, согласно п. </w:t>
      </w:r>
      <w:r w:rsidR="00224426" w:rsidRPr="00AD72ED">
        <w:rPr>
          <w:sz w:val="21"/>
          <w:szCs w:val="21"/>
        </w:rPr>
        <w:t>9</w:t>
      </w:r>
      <w:r w:rsidR="00DF71EE" w:rsidRPr="00AD72ED">
        <w:rPr>
          <w:sz w:val="21"/>
          <w:szCs w:val="21"/>
        </w:rPr>
        <w:t>.2. договора, Сообщения направляются по адресу Стороны, приведенному в ЕГРЮЛ (ЕГРИП) и/или адресу</w:t>
      </w:r>
      <w:r w:rsidR="003D2D44" w:rsidRPr="00AD72ED">
        <w:rPr>
          <w:sz w:val="21"/>
          <w:szCs w:val="21"/>
        </w:rPr>
        <w:t xml:space="preserve"> (</w:t>
      </w:r>
      <w:r w:rsidR="00787DC1" w:rsidRPr="00AD72ED">
        <w:rPr>
          <w:sz w:val="21"/>
          <w:szCs w:val="21"/>
        </w:rPr>
        <w:t xml:space="preserve">адресу фактического местонахождения, </w:t>
      </w:r>
      <w:r w:rsidR="003D2D44" w:rsidRPr="00AD72ED">
        <w:rPr>
          <w:sz w:val="21"/>
          <w:szCs w:val="21"/>
        </w:rPr>
        <w:t>номеру телефона</w:t>
      </w:r>
      <w:r w:rsidR="00787DC1" w:rsidRPr="00AD72ED">
        <w:rPr>
          <w:sz w:val="21"/>
          <w:szCs w:val="21"/>
        </w:rPr>
        <w:t>,</w:t>
      </w:r>
      <w:r w:rsidR="003D2D44" w:rsidRPr="00AD72ED">
        <w:rPr>
          <w:sz w:val="21"/>
          <w:szCs w:val="21"/>
        </w:rPr>
        <w:t xml:space="preserve"> факса, адресу электронной почты),</w:t>
      </w:r>
      <w:r w:rsidR="00DF71EE" w:rsidRPr="00AD72ED">
        <w:rPr>
          <w:sz w:val="21"/>
          <w:szCs w:val="21"/>
        </w:rPr>
        <w:t xml:space="preserve"> указанному Стороной в разделе </w:t>
      </w:r>
      <w:proofErr w:type="gramStart"/>
      <w:r w:rsidR="00DF71EE" w:rsidRPr="00AD72ED">
        <w:rPr>
          <w:sz w:val="21"/>
          <w:szCs w:val="21"/>
        </w:rPr>
        <w:t>12  настоящего</w:t>
      </w:r>
      <w:proofErr w:type="gramEnd"/>
      <w:r w:rsidR="00DF71EE" w:rsidRPr="00AD72ED">
        <w:rPr>
          <w:sz w:val="21"/>
          <w:szCs w:val="21"/>
        </w:rPr>
        <w:t xml:space="preserve"> Договора.</w:t>
      </w:r>
    </w:p>
    <w:p w14:paraId="54CFA557" w14:textId="77777777" w:rsidR="0045517F" w:rsidRPr="00AD72ED" w:rsidRDefault="007F3EE9" w:rsidP="0045517F">
      <w:pPr>
        <w:pStyle w:val="af3"/>
        <w:spacing w:before="0" w:beforeAutospacing="0" w:after="0" w:afterAutospacing="0"/>
        <w:ind w:firstLine="540"/>
        <w:jc w:val="both"/>
        <w:textAlignment w:val="baseline"/>
        <w:rPr>
          <w:color w:val="000000"/>
          <w:sz w:val="21"/>
          <w:szCs w:val="21"/>
        </w:rPr>
      </w:pPr>
      <w:r w:rsidRPr="00AD72ED">
        <w:rPr>
          <w:b/>
          <w:bCs/>
          <w:sz w:val="21"/>
          <w:szCs w:val="21"/>
        </w:rPr>
        <w:t>9</w:t>
      </w:r>
      <w:r w:rsidR="00DF71EE" w:rsidRPr="00AD72ED">
        <w:rPr>
          <w:b/>
          <w:bCs/>
          <w:sz w:val="21"/>
          <w:szCs w:val="21"/>
        </w:rPr>
        <w:t>.</w:t>
      </w:r>
      <w:r w:rsidR="00224426" w:rsidRPr="00AD72ED">
        <w:rPr>
          <w:b/>
          <w:bCs/>
          <w:sz w:val="21"/>
          <w:szCs w:val="21"/>
        </w:rPr>
        <w:t>4</w:t>
      </w:r>
      <w:r w:rsidR="00DF71EE" w:rsidRPr="00AD72ED">
        <w:rPr>
          <w:b/>
          <w:bCs/>
          <w:sz w:val="21"/>
          <w:szCs w:val="21"/>
        </w:rPr>
        <w:t>.</w:t>
      </w:r>
      <w:r w:rsidR="00DF71EE" w:rsidRPr="00AD72ED">
        <w:rPr>
          <w:bCs/>
          <w:sz w:val="21"/>
          <w:szCs w:val="21"/>
        </w:rPr>
        <w:t xml:space="preserve"> Стороны признают юридическую силу за электронными сообщениями</w:t>
      </w:r>
      <w:r w:rsidR="00BA7921" w:rsidRPr="00AD72ED">
        <w:rPr>
          <w:bCs/>
          <w:sz w:val="21"/>
          <w:szCs w:val="21"/>
        </w:rPr>
        <w:t xml:space="preserve">, </w:t>
      </w:r>
      <w:r w:rsidR="00DF71EE" w:rsidRPr="00AD72ED">
        <w:rPr>
          <w:bCs/>
          <w:sz w:val="21"/>
          <w:szCs w:val="21"/>
        </w:rPr>
        <w:t>письмами</w:t>
      </w:r>
      <w:r w:rsidR="00BA7921" w:rsidRPr="00AD72ED">
        <w:rPr>
          <w:bCs/>
          <w:sz w:val="21"/>
          <w:szCs w:val="21"/>
        </w:rPr>
        <w:t xml:space="preserve"> (то есть признают их </w:t>
      </w:r>
      <w:r w:rsidR="00BA7921" w:rsidRPr="00AD72ED">
        <w:rPr>
          <w:color w:val="000000"/>
          <w:sz w:val="21"/>
          <w:szCs w:val="21"/>
        </w:rPr>
        <w:t>равными по юридической силе</w:t>
      </w:r>
      <w:r w:rsidR="00BA7921" w:rsidRPr="00AD72ED">
        <w:rPr>
          <w:bCs/>
          <w:sz w:val="21"/>
          <w:szCs w:val="21"/>
        </w:rPr>
        <w:t xml:space="preserve"> оригиналам документов на бумажных носителях</w:t>
      </w:r>
      <w:r w:rsidR="0045517F" w:rsidRPr="00AD72ED">
        <w:rPr>
          <w:bCs/>
          <w:sz w:val="21"/>
          <w:szCs w:val="21"/>
        </w:rPr>
        <w:t>, подписанным собственноручной подписью</w:t>
      </w:r>
      <w:r w:rsidR="00050D07" w:rsidRPr="00AD72ED">
        <w:rPr>
          <w:bCs/>
          <w:sz w:val="21"/>
          <w:szCs w:val="21"/>
        </w:rPr>
        <w:t xml:space="preserve"> уполномоченного лица</w:t>
      </w:r>
      <w:r w:rsidR="00BA7921" w:rsidRPr="00AD72ED">
        <w:rPr>
          <w:bCs/>
          <w:sz w:val="21"/>
          <w:szCs w:val="21"/>
        </w:rPr>
        <w:t>),</w:t>
      </w:r>
      <w:r w:rsidR="0045517F" w:rsidRPr="00AD72ED">
        <w:rPr>
          <w:bCs/>
          <w:sz w:val="21"/>
          <w:szCs w:val="21"/>
        </w:rPr>
        <w:t xml:space="preserve"> поскольку только сами Стороны и уполномоченные ими лица имеют доступ к соответствующим адресам электронной почты, указанным в Разделе 12 Договора. Доступ к электронной почте каждая Сторона осуществляет по паролю и обязуется сохранять его конфиденциальность.</w:t>
      </w:r>
      <w:r w:rsidR="0045517F" w:rsidRPr="00AD72ED">
        <w:rPr>
          <w:color w:val="000000"/>
          <w:sz w:val="21"/>
          <w:szCs w:val="21"/>
        </w:rPr>
        <w:t xml:space="preserve"> Каждая Сторона гарантирует отсутствие возможности отправки сообщений третьими лицами. Каждая Сторона обязуется незамедлительно информировать о смене адреса электронной почты и о нарушении режима конфиденциальности электронной почты.</w:t>
      </w:r>
    </w:p>
    <w:p w14:paraId="3D06D87E" w14:textId="77777777" w:rsidR="0045517F" w:rsidRPr="00AD72ED" w:rsidRDefault="0045517F" w:rsidP="00BF03EB">
      <w:pPr>
        <w:pStyle w:val="af3"/>
        <w:spacing w:before="0" w:beforeAutospacing="0" w:after="0" w:afterAutospacing="0"/>
        <w:ind w:firstLine="540"/>
        <w:jc w:val="both"/>
        <w:textAlignment w:val="baseline"/>
        <w:rPr>
          <w:b/>
          <w:bCs/>
          <w:sz w:val="21"/>
          <w:szCs w:val="21"/>
        </w:rPr>
      </w:pPr>
      <w:r w:rsidRPr="00AD72ED">
        <w:rPr>
          <w:b/>
          <w:bCs/>
          <w:sz w:val="21"/>
          <w:szCs w:val="21"/>
        </w:rPr>
        <w:t>9.</w:t>
      </w:r>
      <w:r w:rsidR="00224426" w:rsidRPr="00AD72ED">
        <w:rPr>
          <w:b/>
          <w:bCs/>
          <w:sz w:val="21"/>
          <w:szCs w:val="21"/>
        </w:rPr>
        <w:t>4</w:t>
      </w:r>
      <w:r w:rsidRPr="00AD72ED">
        <w:rPr>
          <w:b/>
          <w:bCs/>
          <w:sz w:val="21"/>
          <w:szCs w:val="21"/>
        </w:rPr>
        <w:t>.1.</w:t>
      </w:r>
      <w:r w:rsidRPr="00AD72ED">
        <w:rPr>
          <w:bCs/>
          <w:sz w:val="21"/>
          <w:szCs w:val="21"/>
        </w:rPr>
        <w:t xml:space="preserve"> </w:t>
      </w:r>
      <w:r w:rsidR="00C849CD" w:rsidRPr="00AD72ED">
        <w:rPr>
          <w:bCs/>
          <w:sz w:val="21"/>
          <w:szCs w:val="21"/>
        </w:rPr>
        <w:t>Стороны установили, что э</w:t>
      </w:r>
      <w:r w:rsidRPr="00AD72ED">
        <w:rPr>
          <w:bCs/>
          <w:sz w:val="21"/>
          <w:szCs w:val="21"/>
        </w:rPr>
        <w:t>лектронные сообщения (письма)</w:t>
      </w:r>
      <w:r w:rsidR="00050D07" w:rsidRPr="00AD72ED">
        <w:rPr>
          <w:bCs/>
          <w:sz w:val="21"/>
          <w:szCs w:val="21"/>
        </w:rPr>
        <w:t>, указанные в п. 9.</w:t>
      </w:r>
      <w:r w:rsidR="00224426" w:rsidRPr="00AD72ED">
        <w:rPr>
          <w:bCs/>
          <w:sz w:val="21"/>
          <w:szCs w:val="21"/>
        </w:rPr>
        <w:t>4</w:t>
      </w:r>
      <w:r w:rsidR="00050D07" w:rsidRPr="00AD72ED">
        <w:rPr>
          <w:bCs/>
          <w:sz w:val="21"/>
          <w:szCs w:val="21"/>
        </w:rPr>
        <w:t>. договора,</w:t>
      </w:r>
      <w:r w:rsidRPr="00AD72ED">
        <w:rPr>
          <w:bCs/>
          <w:sz w:val="21"/>
          <w:szCs w:val="21"/>
        </w:rPr>
        <w:t xml:space="preserve"> могут иметь юридическую силу только при соответствии их следующим условиям: </w:t>
      </w:r>
    </w:p>
    <w:p w14:paraId="4AAC241A" w14:textId="77777777" w:rsidR="00C96998" w:rsidRPr="00AD72ED" w:rsidRDefault="00DF71EE" w:rsidP="00BF03EB">
      <w:pPr>
        <w:pStyle w:val="af3"/>
        <w:spacing w:before="0" w:beforeAutospacing="0" w:after="0" w:afterAutospacing="0"/>
        <w:ind w:firstLine="540"/>
        <w:jc w:val="both"/>
        <w:textAlignment w:val="baseline"/>
        <w:rPr>
          <w:color w:val="000000"/>
          <w:sz w:val="21"/>
          <w:szCs w:val="21"/>
        </w:rPr>
      </w:pPr>
      <w:r w:rsidRPr="00AD72ED">
        <w:rPr>
          <w:bCs/>
          <w:sz w:val="21"/>
          <w:szCs w:val="21"/>
        </w:rPr>
        <w:t xml:space="preserve"> </w:t>
      </w:r>
      <w:r w:rsidR="004A6DA9" w:rsidRPr="00AD72ED">
        <w:rPr>
          <w:bCs/>
          <w:sz w:val="21"/>
          <w:szCs w:val="21"/>
        </w:rPr>
        <w:t>а)</w:t>
      </w:r>
      <w:r w:rsidR="00A317B9" w:rsidRPr="00AD72ED">
        <w:rPr>
          <w:bCs/>
          <w:sz w:val="21"/>
          <w:szCs w:val="21"/>
        </w:rPr>
        <w:t xml:space="preserve"> если в </w:t>
      </w:r>
      <w:r w:rsidR="00BA7921" w:rsidRPr="00AD72ED">
        <w:rPr>
          <w:bCs/>
          <w:sz w:val="21"/>
          <w:szCs w:val="21"/>
        </w:rPr>
        <w:t>направляемом по электронной почте (</w:t>
      </w:r>
      <w:proofErr w:type="spellStart"/>
      <w:r w:rsidR="00BA7921" w:rsidRPr="00AD72ED">
        <w:rPr>
          <w:bCs/>
          <w:sz w:val="21"/>
          <w:szCs w:val="21"/>
        </w:rPr>
        <w:t>e-mail</w:t>
      </w:r>
      <w:proofErr w:type="spellEnd"/>
      <w:r w:rsidR="00BA7921" w:rsidRPr="00AD72ED">
        <w:rPr>
          <w:bCs/>
          <w:sz w:val="21"/>
          <w:szCs w:val="21"/>
        </w:rPr>
        <w:t xml:space="preserve">) </w:t>
      </w:r>
      <w:r w:rsidR="00A317B9" w:rsidRPr="00AD72ED">
        <w:rPr>
          <w:bCs/>
          <w:sz w:val="21"/>
          <w:szCs w:val="21"/>
        </w:rPr>
        <w:t>сообщени</w:t>
      </w:r>
      <w:r w:rsidR="00BA7921" w:rsidRPr="00AD72ED">
        <w:rPr>
          <w:bCs/>
          <w:sz w:val="21"/>
          <w:szCs w:val="21"/>
        </w:rPr>
        <w:t>и</w:t>
      </w:r>
      <w:r w:rsidR="00A317B9" w:rsidRPr="00AD72ED">
        <w:rPr>
          <w:bCs/>
          <w:sz w:val="21"/>
          <w:szCs w:val="21"/>
        </w:rPr>
        <w:t xml:space="preserve"> (письм</w:t>
      </w:r>
      <w:r w:rsidR="00BA7921" w:rsidRPr="00AD72ED">
        <w:rPr>
          <w:bCs/>
          <w:sz w:val="21"/>
          <w:szCs w:val="21"/>
        </w:rPr>
        <w:t>е</w:t>
      </w:r>
      <w:r w:rsidR="00A317B9" w:rsidRPr="00AD72ED">
        <w:rPr>
          <w:bCs/>
          <w:sz w:val="21"/>
          <w:szCs w:val="21"/>
        </w:rPr>
        <w:t xml:space="preserve">) </w:t>
      </w:r>
      <w:r w:rsidR="00BA7921" w:rsidRPr="00AD72ED">
        <w:rPr>
          <w:bCs/>
          <w:sz w:val="21"/>
          <w:szCs w:val="21"/>
        </w:rPr>
        <w:t>содержится (</w:t>
      </w:r>
      <w:r w:rsidR="00A317B9" w:rsidRPr="00AD72ED">
        <w:rPr>
          <w:bCs/>
          <w:sz w:val="21"/>
          <w:szCs w:val="21"/>
        </w:rPr>
        <w:t>вложен</w:t>
      </w:r>
      <w:r w:rsidR="00BA7921" w:rsidRPr="00AD72ED">
        <w:rPr>
          <w:bCs/>
          <w:sz w:val="21"/>
          <w:szCs w:val="21"/>
        </w:rPr>
        <w:t>)</w:t>
      </w:r>
      <w:r w:rsidR="00A317B9" w:rsidRPr="00AD72ED">
        <w:rPr>
          <w:bCs/>
          <w:sz w:val="21"/>
          <w:szCs w:val="21"/>
        </w:rPr>
        <w:t xml:space="preserve"> документ</w:t>
      </w:r>
      <w:r w:rsidR="00BF03EB" w:rsidRPr="00AD72ED">
        <w:rPr>
          <w:bCs/>
          <w:sz w:val="21"/>
          <w:szCs w:val="21"/>
        </w:rPr>
        <w:t xml:space="preserve"> (</w:t>
      </w:r>
      <w:r w:rsidR="00A317B9" w:rsidRPr="00AD72ED">
        <w:rPr>
          <w:bCs/>
          <w:sz w:val="21"/>
          <w:szCs w:val="21"/>
        </w:rPr>
        <w:t xml:space="preserve">в виде </w:t>
      </w:r>
      <w:r w:rsidR="00BF03EB" w:rsidRPr="00AD72ED">
        <w:rPr>
          <w:color w:val="000000"/>
          <w:sz w:val="21"/>
          <w:szCs w:val="21"/>
        </w:rPr>
        <w:t>сканированн</w:t>
      </w:r>
      <w:r w:rsidR="00A317B9" w:rsidRPr="00AD72ED">
        <w:rPr>
          <w:color w:val="000000"/>
          <w:sz w:val="21"/>
          <w:szCs w:val="21"/>
        </w:rPr>
        <w:t>ой</w:t>
      </w:r>
      <w:r w:rsidR="00BF03EB" w:rsidRPr="00AD72ED">
        <w:rPr>
          <w:color w:val="000000"/>
          <w:sz w:val="21"/>
          <w:szCs w:val="21"/>
        </w:rPr>
        <w:t xml:space="preserve"> копии </w:t>
      </w:r>
      <w:r w:rsidR="00A317B9" w:rsidRPr="00AD72ED">
        <w:rPr>
          <w:color w:val="000000"/>
          <w:sz w:val="21"/>
          <w:szCs w:val="21"/>
        </w:rPr>
        <w:t xml:space="preserve">/ </w:t>
      </w:r>
      <w:r w:rsidR="00BF03EB" w:rsidRPr="00AD72ED">
        <w:rPr>
          <w:color w:val="000000"/>
          <w:sz w:val="21"/>
          <w:szCs w:val="21"/>
        </w:rPr>
        <w:t xml:space="preserve">фото-копии </w:t>
      </w:r>
      <w:r w:rsidR="00A317B9" w:rsidRPr="00AD72ED">
        <w:rPr>
          <w:color w:val="000000"/>
          <w:sz w:val="21"/>
          <w:szCs w:val="21"/>
        </w:rPr>
        <w:t xml:space="preserve">оригинала </w:t>
      </w:r>
      <w:r w:rsidR="00BF03EB" w:rsidRPr="00AD72ED">
        <w:rPr>
          <w:color w:val="000000"/>
          <w:sz w:val="21"/>
          <w:szCs w:val="21"/>
        </w:rPr>
        <w:t>документ</w:t>
      </w:r>
      <w:r w:rsidR="00A317B9" w:rsidRPr="00AD72ED">
        <w:rPr>
          <w:color w:val="000000"/>
          <w:sz w:val="21"/>
          <w:szCs w:val="21"/>
        </w:rPr>
        <w:t>а оформленного</w:t>
      </w:r>
      <w:r w:rsidR="00A317B9" w:rsidRPr="00AD72ED">
        <w:rPr>
          <w:bCs/>
          <w:sz w:val="21"/>
          <w:szCs w:val="21"/>
        </w:rPr>
        <w:t xml:space="preserve"> на бумажном носителе</w:t>
      </w:r>
      <w:r w:rsidR="00BF03EB" w:rsidRPr="00AD72ED">
        <w:rPr>
          <w:color w:val="000000"/>
          <w:sz w:val="21"/>
          <w:szCs w:val="21"/>
        </w:rPr>
        <w:t>)</w:t>
      </w:r>
      <w:r w:rsidR="004A6DA9" w:rsidRPr="00AD72ED">
        <w:rPr>
          <w:color w:val="000000"/>
          <w:sz w:val="21"/>
          <w:szCs w:val="21"/>
        </w:rPr>
        <w:t xml:space="preserve">, в котором </w:t>
      </w:r>
      <w:r w:rsidR="00246E55" w:rsidRPr="00AD72ED">
        <w:rPr>
          <w:color w:val="000000"/>
          <w:sz w:val="21"/>
          <w:szCs w:val="21"/>
        </w:rPr>
        <w:t>есть</w:t>
      </w:r>
      <w:r w:rsidR="00997B13" w:rsidRPr="00AD72ED">
        <w:rPr>
          <w:color w:val="000000"/>
          <w:sz w:val="21"/>
          <w:szCs w:val="21"/>
        </w:rPr>
        <w:t xml:space="preserve"> одновременно</w:t>
      </w:r>
      <w:r w:rsidR="00246E55" w:rsidRPr="00AD72ED">
        <w:rPr>
          <w:color w:val="000000"/>
          <w:sz w:val="21"/>
          <w:szCs w:val="21"/>
        </w:rPr>
        <w:t xml:space="preserve"> </w:t>
      </w:r>
      <w:r w:rsidR="004A6DA9" w:rsidRPr="00AD72ED">
        <w:rPr>
          <w:color w:val="000000"/>
          <w:sz w:val="21"/>
          <w:szCs w:val="21"/>
        </w:rPr>
        <w:t>следующие обязательные реквизиты -</w:t>
      </w:r>
      <w:r w:rsidR="004A6DA9" w:rsidRPr="00AD72ED">
        <w:rPr>
          <w:sz w:val="21"/>
          <w:szCs w:val="21"/>
        </w:rPr>
        <w:t xml:space="preserve">  </w:t>
      </w:r>
      <w:r w:rsidR="004A6DA9" w:rsidRPr="00AD72ED">
        <w:rPr>
          <w:color w:val="000000"/>
          <w:sz w:val="21"/>
          <w:szCs w:val="21"/>
        </w:rPr>
        <w:t xml:space="preserve">дата составления документа, наименование организации, от имени которой составлен документ (т.е. наименование Стороны), содержание документа (т.е. изложение обстоятельств и то о чем просит, извещает, заявляет Сторона), </w:t>
      </w:r>
      <w:r w:rsidR="00A47118" w:rsidRPr="00AD72ED">
        <w:rPr>
          <w:color w:val="000000"/>
          <w:sz w:val="21"/>
          <w:szCs w:val="21"/>
        </w:rPr>
        <w:t xml:space="preserve">собственноручная </w:t>
      </w:r>
      <w:r w:rsidR="004A6DA9" w:rsidRPr="00AD72ED">
        <w:rPr>
          <w:color w:val="000000"/>
          <w:sz w:val="21"/>
          <w:szCs w:val="21"/>
        </w:rPr>
        <w:t>подпис</w:t>
      </w:r>
      <w:r w:rsidR="00C849CD" w:rsidRPr="00AD72ED">
        <w:rPr>
          <w:color w:val="000000"/>
          <w:sz w:val="21"/>
          <w:szCs w:val="21"/>
        </w:rPr>
        <w:t>ь</w:t>
      </w:r>
      <w:r w:rsidR="004A6DA9" w:rsidRPr="00AD72ED">
        <w:rPr>
          <w:color w:val="000000"/>
          <w:sz w:val="21"/>
          <w:szCs w:val="21"/>
        </w:rPr>
        <w:t xml:space="preserve"> </w:t>
      </w:r>
      <w:r w:rsidR="00C849CD" w:rsidRPr="00AD72ED">
        <w:rPr>
          <w:color w:val="000000"/>
          <w:sz w:val="21"/>
          <w:szCs w:val="21"/>
        </w:rPr>
        <w:t>уполномоченного лица с</w:t>
      </w:r>
      <w:r w:rsidR="004A6DA9" w:rsidRPr="00AD72ED">
        <w:rPr>
          <w:color w:val="000000"/>
          <w:sz w:val="21"/>
          <w:szCs w:val="21"/>
        </w:rPr>
        <w:t xml:space="preserve"> указ</w:t>
      </w:r>
      <w:r w:rsidR="00C849CD" w:rsidRPr="00AD72ED">
        <w:rPr>
          <w:color w:val="000000"/>
          <w:sz w:val="21"/>
          <w:szCs w:val="21"/>
        </w:rPr>
        <w:t>анием</w:t>
      </w:r>
      <w:r w:rsidR="004A6DA9" w:rsidRPr="00AD72ED">
        <w:rPr>
          <w:color w:val="000000"/>
          <w:sz w:val="21"/>
          <w:szCs w:val="21"/>
        </w:rPr>
        <w:t xml:space="preserve"> </w:t>
      </w:r>
      <w:r w:rsidR="00C849CD" w:rsidRPr="00AD72ED">
        <w:rPr>
          <w:color w:val="000000"/>
          <w:sz w:val="21"/>
          <w:szCs w:val="21"/>
        </w:rPr>
        <w:t>его</w:t>
      </w:r>
      <w:r w:rsidR="004A6DA9" w:rsidRPr="00AD72ED">
        <w:rPr>
          <w:color w:val="000000"/>
          <w:sz w:val="21"/>
          <w:szCs w:val="21"/>
        </w:rPr>
        <w:t xml:space="preserve"> фамилии и инициал</w:t>
      </w:r>
      <w:r w:rsidR="00C849CD" w:rsidRPr="00AD72ED">
        <w:rPr>
          <w:color w:val="000000"/>
          <w:sz w:val="21"/>
          <w:szCs w:val="21"/>
        </w:rPr>
        <w:t>ов</w:t>
      </w:r>
      <w:r w:rsidR="00246E55" w:rsidRPr="00AD72ED">
        <w:rPr>
          <w:color w:val="000000"/>
          <w:sz w:val="21"/>
          <w:szCs w:val="21"/>
        </w:rPr>
        <w:t>, печать Стороны</w:t>
      </w:r>
      <w:r w:rsidR="00C96998" w:rsidRPr="00AD72ED">
        <w:rPr>
          <w:color w:val="000000"/>
          <w:sz w:val="21"/>
          <w:szCs w:val="21"/>
        </w:rPr>
        <w:t>. При отсутствии во вложении электронного сообщения (письма), указанного документа (документов)</w:t>
      </w:r>
      <w:r w:rsidR="00997B13" w:rsidRPr="00AD72ED">
        <w:rPr>
          <w:color w:val="000000"/>
          <w:sz w:val="21"/>
          <w:szCs w:val="21"/>
        </w:rPr>
        <w:t xml:space="preserve"> со всеми реквизитами,</w:t>
      </w:r>
      <w:r w:rsidR="00C96998" w:rsidRPr="00AD72ED">
        <w:rPr>
          <w:color w:val="000000"/>
          <w:sz w:val="21"/>
          <w:szCs w:val="21"/>
        </w:rPr>
        <w:t xml:space="preserve"> подписанного уполномоченным лицом</w:t>
      </w:r>
      <w:r w:rsidR="00997B13" w:rsidRPr="00AD72ED">
        <w:rPr>
          <w:color w:val="000000"/>
          <w:sz w:val="21"/>
          <w:szCs w:val="21"/>
        </w:rPr>
        <w:t xml:space="preserve"> и скрепленного печатью -</w:t>
      </w:r>
      <w:r w:rsidR="0081779D" w:rsidRPr="00AD72ED">
        <w:rPr>
          <w:color w:val="000000"/>
          <w:sz w:val="21"/>
          <w:szCs w:val="21"/>
        </w:rPr>
        <w:t xml:space="preserve"> то</w:t>
      </w:r>
      <w:r w:rsidR="00997B13" w:rsidRPr="00AD72ED">
        <w:rPr>
          <w:color w:val="000000"/>
          <w:sz w:val="21"/>
          <w:szCs w:val="21"/>
        </w:rPr>
        <w:t xml:space="preserve"> данное</w:t>
      </w:r>
      <w:r w:rsidR="00C96998" w:rsidRPr="00AD72ED">
        <w:rPr>
          <w:color w:val="000000"/>
          <w:sz w:val="21"/>
          <w:szCs w:val="21"/>
        </w:rPr>
        <w:t xml:space="preserve"> электронное сообщение (письмо) считается недействительным и не </w:t>
      </w:r>
      <w:r w:rsidR="00465BB7" w:rsidRPr="00AD72ED">
        <w:rPr>
          <w:color w:val="000000"/>
          <w:sz w:val="21"/>
          <w:szCs w:val="21"/>
        </w:rPr>
        <w:t>влечет</w:t>
      </w:r>
      <w:r w:rsidR="00C96998" w:rsidRPr="00AD72ED">
        <w:rPr>
          <w:color w:val="000000"/>
          <w:sz w:val="21"/>
          <w:szCs w:val="21"/>
        </w:rPr>
        <w:t xml:space="preserve"> никаких юридических последствий для сторон;  </w:t>
      </w:r>
    </w:p>
    <w:p w14:paraId="48F1DA7A" w14:textId="77777777" w:rsidR="00DF71EE" w:rsidRPr="00AD72ED" w:rsidRDefault="00C96998" w:rsidP="000037F5">
      <w:pPr>
        <w:pStyle w:val="af3"/>
        <w:spacing w:before="0" w:beforeAutospacing="0" w:after="0" w:afterAutospacing="0"/>
        <w:ind w:firstLine="540"/>
        <w:jc w:val="both"/>
        <w:textAlignment w:val="baseline"/>
        <w:rPr>
          <w:bCs/>
          <w:sz w:val="21"/>
          <w:szCs w:val="21"/>
        </w:rPr>
      </w:pPr>
      <w:r w:rsidRPr="00AD72ED">
        <w:rPr>
          <w:color w:val="000000"/>
          <w:sz w:val="21"/>
          <w:szCs w:val="21"/>
        </w:rPr>
        <w:t xml:space="preserve">б) </w:t>
      </w:r>
      <w:r w:rsidR="00AC1C10" w:rsidRPr="00AD72ED">
        <w:rPr>
          <w:color w:val="000000"/>
          <w:sz w:val="21"/>
          <w:szCs w:val="21"/>
        </w:rPr>
        <w:t>если электронная переписка между Покупателем и Поставщиком</w:t>
      </w:r>
      <w:r w:rsidR="0081779D" w:rsidRPr="00AD72ED">
        <w:rPr>
          <w:color w:val="000000"/>
          <w:sz w:val="21"/>
          <w:szCs w:val="21"/>
        </w:rPr>
        <w:t xml:space="preserve"> </w:t>
      </w:r>
      <w:r w:rsidR="00AC1C10" w:rsidRPr="00AD72ED">
        <w:rPr>
          <w:color w:val="000000"/>
          <w:sz w:val="21"/>
          <w:szCs w:val="21"/>
        </w:rPr>
        <w:t xml:space="preserve">будет </w:t>
      </w:r>
      <w:r w:rsidR="00B81505" w:rsidRPr="00AD72ED">
        <w:rPr>
          <w:color w:val="000000"/>
          <w:sz w:val="21"/>
          <w:szCs w:val="21"/>
        </w:rPr>
        <w:t>осуществляться</w:t>
      </w:r>
      <w:r w:rsidR="00AC1C10" w:rsidRPr="00AD72ED">
        <w:rPr>
          <w:color w:val="000000"/>
          <w:sz w:val="21"/>
          <w:szCs w:val="21"/>
        </w:rPr>
        <w:t xml:space="preserve"> с</w:t>
      </w:r>
      <w:r w:rsidR="00AC1C10" w:rsidRPr="00AD72ED">
        <w:rPr>
          <w:bCs/>
          <w:sz w:val="21"/>
          <w:szCs w:val="21"/>
        </w:rPr>
        <w:t xml:space="preserve"> </w:t>
      </w:r>
      <w:r w:rsidR="00AC1C10" w:rsidRPr="00AD72ED">
        <w:rPr>
          <w:color w:val="000000"/>
          <w:sz w:val="21"/>
          <w:szCs w:val="21"/>
        </w:rPr>
        <w:t>у</w:t>
      </w:r>
      <w:r w:rsidR="00DF71EE" w:rsidRPr="00AD72ED">
        <w:rPr>
          <w:color w:val="000000"/>
          <w:sz w:val="21"/>
          <w:szCs w:val="21"/>
        </w:rPr>
        <w:t>полномоченны</w:t>
      </w:r>
      <w:r w:rsidR="00AC1C10" w:rsidRPr="00AD72ED">
        <w:rPr>
          <w:color w:val="000000"/>
          <w:sz w:val="21"/>
          <w:szCs w:val="21"/>
        </w:rPr>
        <w:t>х</w:t>
      </w:r>
      <w:r w:rsidR="00DF71EE" w:rsidRPr="00AD72ED">
        <w:rPr>
          <w:color w:val="000000"/>
          <w:sz w:val="21"/>
          <w:szCs w:val="21"/>
        </w:rPr>
        <w:t xml:space="preserve"> адрес</w:t>
      </w:r>
      <w:r w:rsidR="00AC1C10" w:rsidRPr="00AD72ED">
        <w:rPr>
          <w:color w:val="000000"/>
          <w:sz w:val="21"/>
          <w:szCs w:val="21"/>
        </w:rPr>
        <w:t>ов</w:t>
      </w:r>
      <w:r w:rsidR="00DF71EE" w:rsidRPr="00AD72ED">
        <w:rPr>
          <w:color w:val="000000"/>
          <w:sz w:val="21"/>
          <w:szCs w:val="21"/>
        </w:rPr>
        <w:t xml:space="preserve"> электронной почты</w:t>
      </w:r>
      <w:r w:rsidR="00300209" w:rsidRPr="00AD72ED">
        <w:rPr>
          <w:color w:val="000000"/>
          <w:sz w:val="21"/>
          <w:szCs w:val="21"/>
        </w:rPr>
        <w:t>,</w:t>
      </w:r>
      <w:r w:rsidR="00465BB7" w:rsidRPr="00AD72ED">
        <w:rPr>
          <w:color w:val="000000"/>
          <w:sz w:val="21"/>
          <w:szCs w:val="21"/>
        </w:rPr>
        <w:t xml:space="preserve"> </w:t>
      </w:r>
      <w:r w:rsidR="00DF71EE" w:rsidRPr="00AD72ED">
        <w:rPr>
          <w:color w:val="000000"/>
          <w:sz w:val="21"/>
          <w:szCs w:val="21"/>
        </w:rPr>
        <w:t>указан</w:t>
      </w:r>
      <w:r w:rsidR="00465BB7" w:rsidRPr="00AD72ED">
        <w:rPr>
          <w:color w:val="000000"/>
          <w:sz w:val="21"/>
          <w:szCs w:val="21"/>
        </w:rPr>
        <w:t>ных</w:t>
      </w:r>
      <w:r w:rsidR="00DF71EE" w:rsidRPr="00AD72ED">
        <w:rPr>
          <w:color w:val="000000"/>
          <w:sz w:val="21"/>
          <w:szCs w:val="21"/>
        </w:rPr>
        <w:t xml:space="preserve"> в Разделе 12 настоящего договора. </w:t>
      </w:r>
      <w:r w:rsidR="00DF71EE" w:rsidRPr="00AD72ED">
        <w:rPr>
          <w:bCs/>
          <w:sz w:val="21"/>
          <w:szCs w:val="21"/>
        </w:rPr>
        <w:t>Электронные письма, направленные Покупателю с любых других электронных адресов домена «i-t-p</w:t>
      </w:r>
      <w:proofErr w:type="spellStart"/>
      <w:r w:rsidR="000037F5" w:rsidRPr="00AD72ED">
        <w:rPr>
          <w:bCs/>
          <w:sz w:val="21"/>
          <w:szCs w:val="21"/>
          <w:lang w:val="en-US"/>
        </w:rPr>
        <w:t>roekt</w:t>
      </w:r>
      <w:proofErr w:type="spellEnd"/>
      <w:r w:rsidR="00DF71EE" w:rsidRPr="00AD72ED">
        <w:rPr>
          <w:bCs/>
          <w:sz w:val="21"/>
          <w:szCs w:val="21"/>
        </w:rPr>
        <w:t>.</w:t>
      </w:r>
      <w:proofErr w:type="spellStart"/>
      <w:r w:rsidR="00DF71EE" w:rsidRPr="00AD72ED">
        <w:rPr>
          <w:bCs/>
          <w:sz w:val="21"/>
          <w:szCs w:val="21"/>
        </w:rPr>
        <w:t>pro</w:t>
      </w:r>
      <w:proofErr w:type="spellEnd"/>
      <w:r w:rsidR="00DF71EE" w:rsidRPr="00AD72ED">
        <w:rPr>
          <w:bCs/>
          <w:sz w:val="21"/>
          <w:szCs w:val="21"/>
        </w:rPr>
        <w:t>» (или направленные Покупателем на любой электронный адрес указанного домена), считаются также исходящими от Поставщика (или направленными Поставщику).</w:t>
      </w:r>
      <w:r w:rsidR="00D16FC0" w:rsidRPr="00AD72ED">
        <w:rPr>
          <w:bCs/>
          <w:sz w:val="21"/>
          <w:szCs w:val="21"/>
        </w:rPr>
        <w:t xml:space="preserve"> Домен «i-t-p</w:t>
      </w:r>
      <w:proofErr w:type="spellStart"/>
      <w:r w:rsidR="000037F5" w:rsidRPr="00AD72ED">
        <w:rPr>
          <w:bCs/>
          <w:sz w:val="21"/>
          <w:szCs w:val="21"/>
          <w:lang w:val="en-US"/>
        </w:rPr>
        <w:t>roekt</w:t>
      </w:r>
      <w:proofErr w:type="spellEnd"/>
      <w:r w:rsidR="00D16FC0" w:rsidRPr="00AD72ED">
        <w:rPr>
          <w:bCs/>
          <w:sz w:val="21"/>
          <w:szCs w:val="21"/>
        </w:rPr>
        <w:t>.</w:t>
      </w:r>
      <w:proofErr w:type="spellStart"/>
      <w:r w:rsidR="00D16FC0" w:rsidRPr="00AD72ED">
        <w:rPr>
          <w:bCs/>
          <w:sz w:val="21"/>
          <w:szCs w:val="21"/>
        </w:rPr>
        <w:t>pro</w:t>
      </w:r>
      <w:proofErr w:type="spellEnd"/>
      <w:r w:rsidR="00D16FC0" w:rsidRPr="00AD72ED">
        <w:rPr>
          <w:bCs/>
          <w:sz w:val="21"/>
          <w:szCs w:val="21"/>
        </w:rPr>
        <w:t>» принадлежит Поставщику на праве аренды.</w:t>
      </w:r>
    </w:p>
    <w:p w14:paraId="01575CC8" w14:textId="77777777" w:rsidR="00441F70" w:rsidRPr="00AD72ED" w:rsidRDefault="00441F70" w:rsidP="00DF71EE">
      <w:pPr>
        <w:autoSpaceDE w:val="0"/>
        <w:autoSpaceDN w:val="0"/>
        <w:adjustRightInd w:val="0"/>
        <w:ind w:firstLine="540"/>
        <w:jc w:val="both"/>
        <w:rPr>
          <w:bCs/>
          <w:sz w:val="21"/>
          <w:szCs w:val="21"/>
        </w:rPr>
      </w:pPr>
      <w:r w:rsidRPr="00AD72ED">
        <w:rPr>
          <w:b/>
          <w:bCs/>
          <w:sz w:val="21"/>
          <w:szCs w:val="21"/>
        </w:rPr>
        <w:t>9.</w:t>
      </w:r>
      <w:r w:rsidR="00514930" w:rsidRPr="00AD72ED">
        <w:rPr>
          <w:b/>
          <w:bCs/>
          <w:sz w:val="21"/>
          <w:szCs w:val="21"/>
        </w:rPr>
        <w:t>4</w:t>
      </w:r>
      <w:r w:rsidRPr="00AD72ED">
        <w:rPr>
          <w:b/>
          <w:bCs/>
          <w:sz w:val="21"/>
          <w:szCs w:val="21"/>
        </w:rPr>
        <w:t>.</w:t>
      </w:r>
      <w:r w:rsidR="00514930" w:rsidRPr="00AD72ED">
        <w:rPr>
          <w:b/>
          <w:bCs/>
          <w:sz w:val="21"/>
          <w:szCs w:val="21"/>
        </w:rPr>
        <w:t>2.</w:t>
      </w:r>
      <w:r w:rsidR="00224426" w:rsidRPr="00AD72ED">
        <w:rPr>
          <w:b/>
          <w:bCs/>
          <w:sz w:val="21"/>
          <w:szCs w:val="21"/>
        </w:rPr>
        <w:t xml:space="preserve"> </w:t>
      </w:r>
      <w:r w:rsidR="00224426" w:rsidRPr="00AD72ED">
        <w:rPr>
          <w:bCs/>
          <w:sz w:val="21"/>
          <w:szCs w:val="21"/>
        </w:rPr>
        <w:t>Стороны установили, что</w:t>
      </w:r>
      <w:r w:rsidR="00224426" w:rsidRPr="00AD72ED">
        <w:rPr>
          <w:b/>
          <w:bCs/>
          <w:sz w:val="21"/>
          <w:szCs w:val="21"/>
        </w:rPr>
        <w:t xml:space="preserve"> </w:t>
      </w:r>
      <w:r w:rsidR="00514930" w:rsidRPr="00AD72ED">
        <w:rPr>
          <w:bCs/>
          <w:sz w:val="21"/>
          <w:szCs w:val="21"/>
        </w:rPr>
        <w:t>по электронной почте (то есть в соответствии с подпунктом а) п.9.2. настоящего договора) могут направляться только сообщения (письма)</w:t>
      </w:r>
      <w:r w:rsidR="00514930" w:rsidRPr="00AD72ED">
        <w:rPr>
          <w:b/>
          <w:bCs/>
          <w:sz w:val="21"/>
          <w:szCs w:val="21"/>
        </w:rPr>
        <w:t xml:space="preserve"> </w:t>
      </w:r>
      <w:r w:rsidR="0081779D" w:rsidRPr="00AD72ED">
        <w:rPr>
          <w:bCs/>
          <w:sz w:val="21"/>
          <w:szCs w:val="21"/>
        </w:rPr>
        <w:t>касающаяся исполнения условий настоящего Договора,</w:t>
      </w:r>
      <w:r w:rsidR="00514930" w:rsidRPr="00AD72ED">
        <w:rPr>
          <w:bCs/>
          <w:sz w:val="21"/>
          <w:szCs w:val="21"/>
        </w:rPr>
        <w:t xml:space="preserve"> а именно:</w:t>
      </w:r>
    </w:p>
    <w:p w14:paraId="0F8F0BB2" w14:textId="77777777" w:rsidR="00514930" w:rsidRPr="00AD72ED" w:rsidRDefault="00514930" w:rsidP="00DF71EE">
      <w:pPr>
        <w:autoSpaceDE w:val="0"/>
        <w:autoSpaceDN w:val="0"/>
        <w:adjustRightInd w:val="0"/>
        <w:ind w:firstLine="540"/>
        <w:jc w:val="both"/>
        <w:rPr>
          <w:bCs/>
          <w:sz w:val="21"/>
          <w:szCs w:val="21"/>
        </w:rPr>
      </w:pPr>
      <w:r w:rsidRPr="00AD72ED">
        <w:rPr>
          <w:bCs/>
          <w:sz w:val="21"/>
          <w:szCs w:val="21"/>
        </w:rPr>
        <w:t xml:space="preserve">- </w:t>
      </w:r>
      <w:r w:rsidR="00B66C5B" w:rsidRPr="00AD72ED">
        <w:rPr>
          <w:sz w:val="21"/>
          <w:szCs w:val="21"/>
        </w:rPr>
        <w:t>Заявка Покупателя на поставку партии товара</w:t>
      </w:r>
      <w:r w:rsidR="008022CF" w:rsidRPr="00AD72ED">
        <w:rPr>
          <w:sz w:val="21"/>
          <w:szCs w:val="21"/>
        </w:rPr>
        <w:t xml:space="preserve"> (п.1.3.</w:t>
      </w:r>
      <w:r w:rsidR="00E05BEC" w:rsidRPr="00AD72ED">
        <w:rPr>
          <w:sz w:val="21"/>
          <w:szCs w:val="21"/>
        </w:rPr>
        <w:t xml:space="preserve"> договора</w:t>
      </w:r>
      <w:r w:rsidR="008022CF" w:rsidRPr="00AD72ED">
        <w:rPr>
          <w:sz w:val="21"/>
          <w:szCs w:val="21"/>
        </w:rPr>
        <w:t>)</w:t>
      </w:r>
      <w:r w:rsidR="00E05BEC" w:rsidRPr="00AD72ED">
        <w:rPr>
          <w:sz w:val="21"/>
          <w:szCs w:val="21"/>
        </w:rPr>
        <w:t>;</w:t>
      </w:r>
    </w:p>
    <w:p w14:paraId="7DC0777D" w14:textId="77777777" w:rsidR="00514930" w:rsidRPr="00AD72ED" w:rsidRDefault="00514930" w:rsidP="00DF71EE">
      <w:pPr>
        <w:autoSpaceDE w:val="0"/>
        <w:autoSpaceDN w:val="0"/>
        <w:adjustRightInd w:val="0"/>
        <w:ind w:firstLine="540"/>
        <w:jc w:val="both"/>
        <w:rPr>
          <w:bCs/>
          <w:sz w:val="21"/>
          <w:szCs w:val="21"/>
        </w:rPr>
      </w:pPr>
      <w:r w:rsidRPr="00AD72ED">
        <w:rPr>
          <w:bCs/>
          <w:sz w:val="21"/>
          <w:szCs w:val="21"/>
        </w:rPr>
        <w:t xml:space="preserve">- </w:t>
      </w:r>
      <w:r w:rsidR="00705B42" w:rsidRPr="00AD72ED">
        <w:rPr>
          <w:sz w:val="21"/>
          <w:szCs w:val="21"/>
        </w:rPr>
        <w:t>Счет на оплату Товара</w:t>
      </w:r>
      <w:r w:rsidR="00E05BEC" w:rsidRPr="00AD72ED">
        <w:rPr>
          <w:sz w:val="21"/>
          <w:szCs w:val="21"/>
        </w:rPr>
        <w:t xml:space="preserve"> </w:t>
      </w:r>
      <w:r w:rsidR="00705B42" w:rsidRPr="00AD72ED">
        <w:rPr>
          <w:sz w:val="21"/>
          <w:szCs w:val="21"/>
        </w:rPr>
        <w:t>(п.1.3.</w:t>
      </w:r>
      <w:r w:rsidR="00E05BEC" w:rsidRPr="00AD72ED">
        <w:rPr>
          <w:sz w:val="21"/>
          <w:szCs w:val="21"/>
        </w:rPr>
        <w:t xml:space="preserve"> договора</w:t>
      </w:r>
      <w:r w:rsidR="00705B42" w:rsidRPr="00AD72ED">
        <w:rPr>
          <w:sz w:val="21"/>
          <w:szCs w:val="21"/>
        </w:rPr>
        <w:t>)</w:t>
      </w:r>
      <w:r w:rsidR="00E05BEC" w:rsidRPr="00AD72ED">
        <w:rPr>
          <w:sz w:val="21"/>
          <w:szCs w:val="21"/>
        </w:rPr>
        <w:t>;</w:t>
      </w:r>
    </w:p>
    <w:p w14:paraId="5BB4FB38" w14:textId="77777777" w:rsidR="00514930" w:rsidRPr="00AD72ED" w:rsidRDefault="00514930" w:rsidP="00DF71EE">
      <w:pPr>
        <w:autoSpaceDE w:val="0"/>
        <w:autoSpaceDN w:val="0"/>
        <w:adjustRightInd w:val="0"/>
        <w:ind w:firstLine="540"/>
        <w:jc w:val="both"/>
        <w:rPr>
          <w:bCs/>
          <w:sz w:val="21"/>
          <w:szCs w:val="21"/>
        </w:rPr>
      </w:pPr>
      <w:r w:rsidRPr="00AD72ED">
        <w:rPr>
          <w:bCs/>
          <w:sz w:val="21"/>
          <w:szCs w:val="21"/>
        </w:rPr>
        <w:t xml:space="preserve">- Спецификация </w:t>
      </w:r>
      <w:r w:rsidR="00514FC1" w:rsidRPr="00AD72ED">
        <w:rPr>
          <w:sz w:val="21"/>
          <w:szCs w:val="21"/>
        </w:rPr>
        <w:t>(п.1.3.</w:t>
      </w:r>
      <w:r w:rsidR="00E05BEC" w:rsidRPr="00AD72ED">
        <w:rPr>
          <w:sz w:val="21"/>
          <w:szCs w:val="21"/>
        </w:rPr>
        <w:t xml:space="preserve"> договора</w:t>
      </w:r>
      <w:r w:rsidR="00514FC1" w:rsidRPr="00AD72ED">
        <w:rPr>
          <w:sz w:val="21"/>
          <w:szCs w:val="21"/>
        </w:rPr>
        <w:t>)</w:t>
      </w:r>
      <w:r w:rsidR="00E05BEC" w:rsidRPr="00AD72ED">
        <w:rPr>
          <w:sz w:val="21"/>
          <w:szCs w:val="21"/>
        </w:rPr>
        <w:t>;</w:t>
      </w:r>
    </w:p>
    <w:p w14:paraId="49167EDE" w14:textId="77777777" w:rsidR="00CA6F88" w:rsidRPr="00AD72ED" w:rsidRDefault="00CA6F88" w:rsidP="00DF71EE">
      <w:pPr>
        <w:autoSpaceDE w:val="0"/>
        <w:autoSpaceDN w:val="0"/>
        <w:adjustRightInd w:val="0"/>
        <w:ind w:firstLine="540"/>
        <w:jc w:val="both"/>
        <w:rPr>
          <w:bCs/>
          <w:sz w:val="21"/>
          <w:szCs w:val="21"/>
        </w:rPr>
      </w:pPr>
      <w:r w:rsidRPr="00AD72ED">
        <w:rPr>
          <w:bCs/>
          <w:sz w:val="21"/>
          <w:szCs w:val="21"/>
        </w:rPr>
        <w:t>- Акт сверки взаимных расчетов (п.2.6.</w:t>
      </w:r>
      <w:r w:rsidR="00E05BEC" w:rsidRPr="00AD72ED">
        <w:rPr>
          <w:bCs/>
          <w:sz w:val="21"/>
          <w:szCs w:val="21"/>
        </w:rPr>
        <w:t xml:space="preserve"> договора</w:t>
      </w:r>
      <w:r w:rsidRPr="00AD72ED">
        <w:rPr>
          <w:bCs/>
          <w:sz w:val="21"/>
          <w:szCs w:val="21"/>
        </w:rPr>
        <w:t>)</w:t>
      </w:r>
      <w:r w:rsidR="00E05BEC" w:rsidRPr="00AD72ED">
        <w:rPr>
          <w:bCs/>
          <w:sz w:val="21"/>
          <w:szCs w:val="21"/>
        </w:rPr>
        <w:t xml:space="preserve">; </w:t>
      </w:r>
    </w:p>
    <w:p w14:paraId="7F0DD739" w14:textId="77777777" w:rsidR="00CA6F88" w:rsidRPr="00AD72ED" w:rsidRDefault="00CA6F88" w:rsidP="00DF71EE">
      <w:pPr>
        <w:autoSpaceDE w:val="0"/>
        <w:autoSpaceDN w:val="0"/>
        <w:adjustRightInd w:val="0"/>
        <w:ind w:firstLine="540"/>
        <w:jc w:val="both"/>
        <w:rPr>
          <w:bCs/>
          <w:sz w:val="21"/>
          <w:szCs w:val="21"/>
        </w:rPr>
      </w:pPr>
      <w:r w:rsidRPr="00AD72ED">
        <w:rPr>
          <w:bCs/>
          <w:sz w:val="21"/>
          <w:szCs w:val="21"/>
        </w:rPr>
        <w:t>-</w:t>
      </w:r>
      <w:r w:rsidR="007A7988" w:rsidRPr="00AD72ED">
        <w:rPr>
          <w:bCs/>
          <w:sz w:val="21"/>
          <w:szCs w:val="21"/>
        </w:rPr>
        <w:t xml:space="preserve"> </w:t>
      </w:r>
      <w:r w:rsidRPr="00AD72ED">
        <w:rPr>
          <w:bCs/>
          <w:sz w:val="21"/>
          <w:szCs w:val="21"/>
        </w:rPr>
        <w:t>Уведомление о готовности товара к передаче (</w:t>
      </w:r>
      <w:r w:rsidR="00E05BEC" w:rsidRPr="00AD72ED">
        <w:rPr>
          <w:bCs/>
          <w:sz w:val="21"/>
          <w:szCs w:val="21"/>
        </w:rPr>
        <w:t xml:space="preserve">подпункт </w:t>
      </w:r>
      <w:r w:rsidRPr="00AD72ED">
        <w:rPr>
          <w:bCs/>
          <w:sz w:val="21"/>
          <w:szCs w:val="21"/>
        </w:rPr>
        <w:t>г) п</w:t>
      </w:r>
      <w:r w:rsidR="00E05BEC" w:rsidRPr="00AD72ED">
        <w:rPr>
          <w:bCs/>
          <w:sz w:val="21"/>
          <w:szCs w:val="21"/>
        </w:rPr>
        <w:t xml:space="preserve">ункта </w:t>
      </w:r>
      <w:r w:rsidRPr="00AD72ED">
        <w:rPr>
          <w:bCs/>
          <w:sz w:val="21"/>
          <w:szCs w:val="21"/>
        </w:rPr>
        <w:t>3.3.1.</w:t>
      </w:r>
      <w:r w:rsidR="00E05BEC" w:rsidRPr="00AD72ED">
        <w:rPr>
          <w:bCs/>
          <w:sz w:val="21"/>
          <w:szCs w:val="21"/>
        </w:rPr>
        <w:t xml:space="preserve"> договора</w:t>
      </w:r>
      <w:r w:rsidRPr="00AD72ED">
        <w:rPr>
          <w:bCs/>
          <w:sz w:val="21"/>
          <w:szCs w:val="21"/>
        </w:rPr>
        <w:t>)</w:t>
      </w:r>
      <w:r w:rsidR="00E05BEC" w:rsidRPr="00AD72ED">
        <w:rPr>
          <w:bCs/>
          <w:sz w:val="21"/>
          <w:szCs w:val="21"/>
        </w:rPr>
        <w:t>;</w:t>
      </w:r>
    </w:p>
    <w:p w14:paraId="510697F9" w14:textId="77777777" w:rsidR="00CA6F88" w:rsidRPr="00AD72ED" w:rsidRDefault="00CA6F88" w:rsidP="00DF71EE">
      <w:pPr>
        <w:autoSpaceDE w:val="0"/>
        <w:autoSpaceDN w:val="0"/>
        <w:adjustRightInd w:val="0"/>
        <w:ind w:firstLine="540"/>
        <w:jc w:val="both"/>
        <w:rPr>
          <w:bCs/>
          <w:sz w:val="21"/>
          <w:szCs w:val="21"/>
        </w:rPr>
      </w:pPr>
      <w:r w:rsidRPr="00AD72ED">
        <w:rPr>
          <w:bCs/>
          <w:sz w:val="21"/>
          <w:szCs w:val="21"/>
        </w:rPr>
        <w:t>- Возражения по счету на оплату (п.1.3.</w:t>
      </w:r>
      <w:r w:rsidR="00E05BEC" w:rsidRPr="00AD72ED">
        <w:rPr>
          <w:bCs/>
          <w:sz w:val="21"/>
          <w:szCs w:val="21"/>
        </w:rPr>
        <w:t xml:space="preserve"> договора</w:t>
      </w:r>
      <w:r w:rsidRPr="00AD72ED">
        <w:rPr>
          <w:bCs/>
          <w:sz w:val="21"/>
          <w:szCs w:val="21"/>
        </w:rPr>
        <w:t>)</w:t>
      </w:r>
      <w:r w:rsidR="00E05BEC" w:rsidRPr="00AD72ED">
        <w:rPr>
          <w:bCs/>
          <w:sz w:val="21"/>
          <w:szCs w:val="21"/>
        </w:rPr>
        <w:t>;</w:t>
      </w:r>
    </w:p>
    <w:p w14:paraId="2D0F35B1" w14:textId="77777777" w:rsidR="00780218" w:rsidRPr="00AD72ED" w:rsidRDefault="00CA6F88" w:rsidP="00E05BEC">
      <w:pPr>
        <w:autoSpaceDE w:val="0"/>
        <w:autoSpaceDN w:val="0"/>
        <w:adjustRightInd w:val="0"/>
        <w:ind w:left="709" w:hanging="169"/>
        <w:jc w:val="both"/>
        <w:rPr>
          <w:bCs/>
          <w:sz w:val="21"/>
          <w:szCs w:val="21"/>
        </w:rPr>
      </w:pPr>
      <w:r w:rsidRPr="00AD72ED">
        <w:rPr>
          <w:bCs/>
          <w:sz w:val="21"/>
          <w:szCs w:val="21"/>
        </w:rPr>
        <w:t>- Претензия о несоответствии качества/комплектности товара (п.3.10.</w:t>
      </w:r>
      <w:r w:rsidR="00E05BEC" w:rsidRPr="00AD72ED">
        <w:rPr>
          <w:bCs/>
          <w:sz w:val="21"/>
          <w:szCs w:val="21"/>
        </w:rPr>
        <w:t xml:space="preserve"> договора</w:t>
      </w:r>
      <w:r w:rsidRPr="00AD72ED">
        <w:rPr>
          <w:bCs/>
          <w:sz w:val="21"/>
          <w:szCs w:val="21"/>
        </w:rPr>
        <w:t>)</w:t>
      </w:r>
      <w:r w:rsidR="00E05BEC" w:rsidRPr="00AD72ED">
        <w:rPr>
          <w:bCs/>
          <w:sz w:val="21"/>
          <w:szCs w:val="21"/>
        </w:rPr>
        <w:t xml:space="preserve">, при условии, что оригинал данной претензии будет в обязательном </w:t>
      </w:r>
      <w:r w:rsidR="00780218" w:rsidRPr="00AD72ED">
        <w:rPr>
          <w:bCs/>
          <w:sz w:val="21"/>
          <w:szCs w:val="21"/>
        </w:rPr>
        <w:t xml:space="preserve">порядке </w:t>
      </w:r>
      <w:r w:rsidR="00E05BEC" w:rsidRPr="00AD72ED">
        <w:rPr>
          <w:bCs/>
          <w:sz w:val="21"/>
          <w:szCs w:val="21"/>
        </w:rPr>
        <w:t xml:space="preserve">направлен способами в соответствии с подпунктом б), либо в) пункта 9.2. настоящего договора; </w:t>
      </w:r>
    </w:p>
    <w:p w14:paraId="05010573" w14:textId="0D95B3AA" w:rsidR="00CA6F88" w:rsidRPr="00AD72ED" w:rsidRDefault="00780218" w:rsidP="00E05BEC">
      <w:pPr>
        <w:autoSpaceDE w:val="0"/>
        <w:autoSpaceDN w:val="0"/>
        <w:adjustRightInd w:val="0"/>
        <w:ind w:left="709" w:hanging="169"/>
        <w:jc w:val="both"/>
        <w:rPr>
          <w:bCs/>
          <w:sz w:val="21"/>
          <w:szCs w:val="21"/>
        </w:rPr>
      </w:pPr>
      <w:r w:rsidRPr="00AD72ED">
        <w:rPr>
          <w:bCs/>
          <w:sz w:val="21"/>
          <w:szCs w:val="21"/>
        </w:rPr>
        <w:t>- Досудебные претензии;</w:t>
      </w:r>
      <w:r w:rsidR="00E05BEC" w:rsidRPr="00AD72ED">
        <w:rPr>
          <w:bCs/>
          <w:sz w:val="21"/>
          <w:szCs w:val="21"/>
        </w:rPr>
        <w:t xml:space="preserve"> </w:t>
      </w:r>
    </w:p>
    <w:p w14:paraId="133AC607" w14:textId="77777777" w:rsidR="007334D5" w:rsidRPr="00AD72ED" w:rsidRDefault="00CA6F88" w:rsidP="00DF71EE">
      <w:pPr>
        <w:autoSpaceDE w:val="0"/>
        <w:autoSpaceDN w:val="0"/>
        <w:adjustRightInd w:val="0"/>
        <w:ind w:firstLine="540"/>
        <w:jc w:val="both"/>
        <w:rPr>
          <w:bCs/>
          <w:sz w:val="21"/>
          <w:szCs w:val="21"/>
        </w:rPr>
      </w:pPr>
      <w:r w:rsidRPr="00AD72ED">
        <w:rPr>
          <w:bCs/>
          <w:sz w:val="21"/>
          <w:szCs w:val="21"/>
        </w:rPr>
        <w:t>- Замечания к акту (п. 3.10.</w:t>
      </w:r>
      <w:r w:rsidR="00E05BEC" w:rsidRPr="00AD72ED">
        <w:rPr>
          <w:bCs/>
          <w:sz w:val="21"/>
          <w:szCs w:val="21"/>
        </w:rPr>
        <w:t xml:space="preserve"> договора</w:t>
      </w:r>
      <w:r w:rsidRPr="00AD72ED">
        <w:rPr>
          <w:bCs/>
          <w:sz w:val="21"/>
          <w:szCs w:val="21"/>
        </w:rPr>
        <w:t>)</w:t>
      </w:r>
      <w:r w:rsidR="00520ADE" w:rsidRPr="00AD72ED">
        <w:rPr>
          <w:bCs/>
          <w:sz w:val="21"/>
          <w:szCs w:val="21"/>
        </w:rPr>
        <w:t>;</w:t>
      </w:r>
    </w:p>
    <w:p w14:paraId="50CBA554" w14:textId="77777777" w:rsidR="00520ADE" w:rsidRPr="00AD72ED" w:rsidRDefault="00520ADE" w:rsidP="00C7542F">
      <w:pPr>
        <w:autoSpaceDE w:val="0"/>
        <w:autoSpaceDN w:val="0"/>
        <w:adjustRightInd w:val="0"/>
        <w:ind w:left="709" w:hanging="142"/>
        <w:jc w:val="both"/>
        <w:rPr>
          <w:bCs/>
          <w:sz w:val="21"/>
          <w:szCs w:val="21"/>
        </w:rPr>
      </w:pPr>
      <w:r w:rsidRPr="00AD72ED">
        <w:rPr>
          <w:bCs/>
          <w:sz w:val="21"/>
          <w:szCs w:val="21"/>
        </w:rPr>
        <w:t>- Извещение</w:t>
      </w:r>
      <w:r w:rsidR="00C7542F" w:rsidRPr="00AD72ED">
        <w:rPr>
          <w:bCs/>
          <w:sz w:val="21"/>
          <w:szCs w:val="21"/>
        </w:rPr>
        <w:t xml:space="preserve"> о передаче Покупателю товара в количестве, превышающем установленное договором</w:t>
      </w:r>
      <w:r w:rsidRPr="00AD72ED">
        <w:rPr>
          <w:bCs/>
          <w:sz w:val="21"/>
          <w:szCs w:val="21"/>
        </w:rPr>
        <w:t xml:space="preserve"> (п. 3.6.1. настоящего договора).</w:t>
      </w:r>
    </w:p>
    <w:p w14:paraId="2F92567E" w14:textId="77777777" w:rsidR="00CA6F88" w:rsidRPr="00AD72ED" w:rsidRDefault="007334D5" w:rsidP="00DF71EE">
      <w:pPr>
        <w:autoSpaceDE w:val="0"/>
        <w:autoSpaceDN w:val="0"/>
        <w:adjustRightInd w:val="0"/>
        <w:ind w:firstLine="540"/>
        <w:jc w:val="both"/>
        <w:rPr>
          <w:bCs/>
          <w:sz w:val="21"/>
          <w:szCs w:val="21"/>
        </w:rPr>
      </w:pPr>
      <w:r w:rsidRPr="00AD72ED">
        <w:rPr>
          <w:bCs/>
          <w:sz w:val="21"/>
          <w:szCs w:val="21"/>
        </w:rPr>
        <w:t xml:space="preserve">Вышеуказанный список сообщений является закрытым и расширительному толкованию не подлежит. </w:t>
      </w:r>
      <w:r w:rsidR="00CA6F88" w:rsidRPr="00AD72ED">
        <w:rPr>
          <w:bCs/>
          <w:sz w:val="21"/>
          <w:szCs w:val="21"/>
        </w:rPr>
        <w:t xml:space="preserve"> </w:t>
      </w:r>
    </w:p>
    <w:p w14:paraId="1C0CE47C" w14:textId="77777777" w:rsidR="00DF71EE" w:rsidRPr="00AD72ED" w:rsidRDefault="007F3EE9" w:rsidP="00817353">
      <w:pPr>
        <w:ind w:firstLine="567"/>
        <w:jc w:val="both"/>
        <w:rPr>
          <w:bCs/>
          <w:sz w:val="21"/>
          <w:szCs w:val="21"/>
        </w:rPr>
      </w:pPr>
      <w:r w:rsidRPr="00AD72ED">
        <w:rPr>
          <w:b/>
          <w:bCs/>
          <w:sz w:val="21"/>
          <w:szCs w:val="21"/>
        </w:rPr>
        <w:t>9</w:t>
      </w:r>
      <w:r w:rsidR="00DF71EE" w:rsidRPr="00AD72ED">
        <w:rPr>
          <w:b/>
          <w:bCs/>
          <w:sz w:val="21"/>
          <w:szCs w:val="21"/>
        </w:rPr>
        <w:t>.</w:t>
      </w:r>
      <w:r w:rsidR="00772EF2" w:rsidRPr="00AD72ED">
        <w:rPr>
          <w:b/>
          <w:bCs/>
          <w:sz w:val="21"/>
          <w:szCs w:val="21"/>
        </w:rPr>
        <w:t>5</w:t>
      </w:r>
      <w:r w:rsidR="00DF71EE" w:rsidRPr="00AD72ED">
        <w:rPr>
          <w:b/>
          <w:bCs/>
          <w:sz w:val="21"/>
          <w:szCs w:val="21"/>
        </w:rPr>
        <w:t>.</w:t>
      </w:r>
      <w:r w:rsidR="00DF71EE" w:rsidRPr="00AD72ED">
        <w:rPr>
          <w:bCs/>
          <w:sz w:val="21"/>
          <w:szCs w:val="21"/>
        </w:rPr>
        <w:t xml:space="preserve"> Ответственность за предоставление недостоверных сведений</w:t>
      </w:r>
      <w:r w:rsidR="00B04B37" w:rsidRPr="00AD72ED">
        <w:rPr>
          <w:bCs/>
          <w:sz w:val="21"/>
          <w:szCs w:val="21"/>
        </w:rPr>
        <w:t xml:space="preserve"> (указанных в разделе 12 настоящего договора)</w:t>
      </w:r>
      <w:r w:rsidR="00DF71EE" w:rsidRPr="00AD72ED">
        <w:rPr>
          <w:bCs/>
          <w:sz w:val="21"/>
          <w:szCs w:val="21"/>
        </w:rPr>
        <w:t xml:space="preserve"> о</w:t>
      </w:r>
      <w:r w:rsidR="00F61ADF" w:rsidRPr="00AD72ED">
        <w:rPr>
          <w:bCs/>
          <w:sz w:val="21"/>
          <w:szCs w:val="21"/>
        </w:rPr>
        <w:t>б адресах</w:t>
      </w:r>
      <w:r w:rsidR="00DF71EE" w:rsidRPr="00AD72ED">
        <w:rPr>
          <w:bCs/>
          <w:sz w:val="21"/>
          <w:szCs w:val="21"/>
        </w:rPr>
        <w:t xml:space="preserve"> мест</w:t>
      </w:r>
      <w:r w:rsidR="00F61ADF" w:rsidRPr="00AD72ED">
        <w:rPr>
          <w:bCs/>
          <w:sz w:val="21"/>
          <w:szCs w:val="21"/>
        </w:rPr>
        <w:t>о</w:t>
      </w:r>
      <w:r w:rsidR="00DF71EE" w:rsidRPr="00AD72ED">
        <w:rPr>
          <w:bCs/>
          <w:sz w:val="21"/>
          <w:szCs w:val="21"/>
        </w:rPr>
        <w:t>нахождения, номерах телефона</w:t>
      </w:r>
      <w:r w:rsidR="00F61ADF" w:rsidRPr="00AD72ED">
        <w:rPr>
          <w:bCs/>
          <w:sz w:val="21"/>
          <w:szCs w:val="21"/>
        </w:rPr>
        <w:t xml:space="preserve"> и</w:t>
      </w:r>
      <w:r w:rsidR="00DF71EE" w:rsidRPr="00AD72ED">
        <w:rPr>
          <w:bCs/>
          <w:sz w:val="21"/>
          <w:szCs w:val="21"/>
        </w:rPr>
        <w:t xml:space="preserve"> факса</w:t>
      </w:r>
      <w:r w:rsidR="00F61ADF" w:rsidRPr="00AD72ED">
        <w:rPr>
          <w:bCs/>
          <w:sz w:val="21"/>
          <w:szCs w:val="21"/>
        </w:rPr>
        <w:t>,</w:t>
      </w:r>
      <w:r w:rsidR="00DF71EE" w:rsidRPr="00AD72ED">
        <w:rPr>
          <w:bCs/>
          <w:sz w:val="21"/>
          <w:szCs w:val="21"/>
        </w:rPr>
        <w:t xml:space="preserve"> электронных адресов и </w:t>
      </w:r>
      <w:proofErr w:type="gramStart"/>
      <w:r w:rsidR="00DF71EE" w:rsidRPr="00AD72ED">
        <w:rPr>
          <w:bCs/>
          <w:sz w:val="21"/>
          <w:szCs w:val="21"/>
        </w:rPr>
        <w:t>возникшие</w:t>
      </w:r>
      <w:proofErr w:type="gramEnd"/>
      <w:r w:rsidR="00DF71EE" w:rsidRPr="00AD72ED">
        <w:rPr>
          <w:bCs/>
          <w:sz w:val="21"/>
          <w:szCs w:val="21"/>
        </w:rPr>
        <w:t xml:space="preserve"> в связи с этим у Сторон последствия в части невозможности исполнения обязательств по Договору и убытки принимает на себя Сторона, представившая недостоверные сведения.</w:t>
      </w:r>
    </w:p>
    <w:p w14:paraId="40B31D02" w14:textId="77777777" w:rsidR="00AD72ED" w:rsidRDefault="00AD72ED" w:rsidP="00064EB6">
      <w:pPr>
        <w:shd w:val="clear" w:color="auto" w:fill="FFFFFF"/>
        <w:ind w:right="19"/>
        <w:jc w:val="center"/>
        <w:rPr>
          <w:b/>
          <w:bCs/>
          <w:color w:val="000000"/>
          <w:spacing w:val="6"/>
          <w:sz w:val="21"/>
          <w:szCs w:val="21"/>
        </w:rPr>
      </w:pPr>
    </w:p>
    <w:p w14:paraId="35A6322E" w14:textId="2774A38D" w:rsidR="00064EB6" w:rsidRPr="00AD72ED" w:rsidRDefault="007F3EE9" w:rsidP="00064EB6">
      <w:pPr>
        <w:shd w:val="clear" w:color="auto" w:fill="FFFFFF"/>
        <w:ind w:right="19"/>
        <w:jc w:val="center"/>
        <w:rPr>
          <w:sz w:val="21"/>
          <w:szCs w:val="21"/>
        </w:rPr>
      </w:pPr>
      <w:r w:rsidRPr="00AD72ED">
        <w:rPr>
          <w:b/>
          <w:bCs/>
          <w:color w:val="000000"/>
          <w:spacing w:val="6"/>
          <w:sz w:val="21"/>
          <w:szCs w:val="21"/>
        </w:rPr>
        <w:t>10</w:t>
      </w:r>
      <w:r w:rsidR="00064EB6" w:rsidRPr="00AD72ED">
        <w:rPr>
          <w:b/>
          <w:bCs/>
          <w:color w:val="000000"/>
          <w:spacing w:val="6"/>
          <w:sz w:val="21"/>
          <w:szCs w:val="21"/>
        </w:rPr>
        <w:t xml:space="preserve">. </w:t>
      </w:r>
      <w:r w:rsidR="00FF4AD5" w:rsidRPr="00AD72ED">
        <w:rPr>
          <w:b/>
          <w:bCs/>
          <w:color w:val="000000"/>
          <w:spacing w:val="6"/>
          <w:sz w:val="21"/>
          <w:szCs w:val="21"/>
        </w:rPr>
        <w:t xml:space="preserve">ПОРЯДОК </w:t>
      </w:r>
      <w:r w:rsidR="00064EB6" w:rsidRPr="00AD72ED">
        <w:rPr>
          <w:b/>
          <w:bCs/>
          <w:color w:val="000000"/>
          <w:spacing w:val="6"/>
          <w:sz w:val="21"/>
          <w:szCs w:val="21"/>
        </w:rPr>
        <w:t>РАЗРЕШЕНИ</w:t>
      </w:r>
      <w:r w:rsidR="00FF4AD5" w:rsidRPr="00AD72ED">
        <w:rPr>
          <w:b/>
          <w:bCs/>
          <w:color w:val="000000"/>
          <w:spacing w:val="6"/>
          <w:sz w:val="21"/>
          <w:szCs w:val="21"/>
        </w:rPr>
        <w:t>Я</w:t>
      </w:r>
      <w:r w:rsidR="00064EB6" w:rsidRPr="00AD72ED">
        <w:rPr>
          <w:b/>
          <w:bCs/>
          <w:color w:val="000000"/>
          <w:spacing w:val="6"/>
          <w:sz w:val="21"/>
          <w:szCs w:val="21"/>
        </w:rPr>
        <w:t xml:space="preserve"> СПОРОВ.</w:t>
      </w:r>
    </w:p>
    <w:p w14:paraId="43DFCCFA" w14:textId="77777777" w:rsidR="00064EB6" w:rsidRPr="00AD72ED" w:rsidRDefault="007F3EE9" w:rsidP="00064EB6">
      <w:pPr>
        <w:shd w:val="clear" w:color="auto" w:fill="FFFFFF"/>
        <w:ind w:firstLine="567"/>
        <w:jc w:val="both"/>
        <w:rPr>
          <w:color w:val="000000"/>
          <w:sz w:val="21"/>
          <w:szCs w:val="21"/>
        </w:rPr>
      </w:pPr>
      <w:r w:rsidRPr="00AD72ED">
        <w:rPr>
          <w:b/>
          <w:color w:val="000000"/>
          <w:spacing w:val="-1"/>
          <w:sz w:val="21"/>
          <w:szCs w:val="21"/>
        </w:rPr>
        <w:t>10</w:t>
      </w:r>
      <w:r w:rsidR="00064EB6" w:rsidRPr="00AD72ED">
        <w:rPr>
          <w:b/>
          <w:color w:val="000000"/>
          <w:spacing w:val="-1"/>
          <w:sz w:val="21"/>
          <w:szCs w:val="21"/>
        </w:rPr>
        <w:t>.1.</w:t>
      </w:r>
      <w:r w:rsidR="00064EB6" w:rsidRPr="00AD72ED">
        <w:rPr>
          <w:color w:val="000000"/>
          <w:spacing w:val="-1"/>
          <w:sz w:val="21"/>
          <w:szCs w:val="21"/>
        </w:rPr>
        <w:t xml:space="preserve"> Поставщик и Покупатель обязуются принимать все меры к разрешению споров и разногласий, возникающих из настоящего договора</w:t>
      </w:r>
      <w:r w:rsidR="00A53C69" w:rsidRPr="00AD72ED">
        <w:rPr>
          <w:color w:val="000000"/>
          <w:spacing w:val="-1"/>
          <w:sz w:val="21"/>
          <w:szCs w:val="21"/>
        </w:rPr>
        <w:t xml:space="preserve"> (в том числе при его исполнении)</w:t>
      </w:r>
      <w:r w:rsidR="00064EB6" w:rsidRPr="00AD72ED">
        <w:rPr>
          <w:color w:val="000000"/>
          <w:spacing w:val="-1"/>
          <w:sz w:val="21"/>
          <w:szCs w:val="21"/>
        </w:rPr>
        <w:t xml:space="preserve"> путем переговоров. Претензионный порядок урегулирования споров является обязательным</w:t>
      </w:r>
      <w:r w:rsidR="00A53C69" w:rsidRPr="00AD72ED">
        <w:rPr>
          <w:color w:val="000000"/>
          <w:spacing w:val="-1"/>
          <w:sz w:val="21"/>
          <w:szCs w:val="21"/>
        </w:rPr>
        <w:t xml:space="preserve"> для Сторон</w:t>
      </w:r>
      <w:r w:rsidR="00064EB6" w:rsidRPr="00AD72ED">
        <w:rPr>
          <w:color w:val="000000"/>
          <w:spacing w:val="-1"/>
          <w:sz w:val="21"/>
          <w:szCs w:val="21"/>
        </w:rPr>
        <w:t xml:space="preserve">. </w:t>
      </w:r>
      <w:r w:rsidR="00064EB6" w:rsidRPr="00AD72ED">
        <w:rPr>
          <w:color w:val="000000"/>
          <w:spacing w:val="2"/>
          <w:sz w:val="21"/>
          <w:szCs w:val="21"/>
        </w:rPr>
        <w:t xml:space="preserve">Срок направления ответа на претензию составляет 10 (десять) </w:t>
      </w:r>
      <w:r w:rsidR="00064EB6" w:rsidRPr="00AD72ED">
        <w:rPr>
          <w:color w:val="000000"/>
          <w:sz w:val="21"/>
          <w:szCs w:val="21"/>
        </w:rPr>
        <w:t xml:space="preserve">календарных дней. </w:t>
      </w:r>
    </w:p>
    <w:p w14:paraId="7BC76A7C" w14:textId="77777777" w:rsidR="000028CC" w:rsidRPr="00AD72ED" w:rsidRDefault="007F3EE9" w:rsidP="00064EB6">
      <w:pPr>
        <w:shd w:val="clear" w:color="auto" w:fill="FFFFFF"/>
        <w:ind w:firstLine="567"/>
        <w:jc w:val="both"/>
        <w:rPr>
          <w:color w:val="000000"/>
          <w:spacing w:val="-1"/>
          <w:sz w:val="21"/>
          <w:szCs w:val="21"/>
        </w:rPr>
      </w:pPr>
      <w:r w:rsidRPr="00AD72ED">
        <w:rPr>
          <w:b/>
          <w:color w:val="000000"/>
          <w:sz w:val="21"/>
          <w:szCs w:val="21"/>
        </w:rPr>
        <w:t>10</w:t>
      </w:r>
      <w:r w:rsidR="00064EB6" w:rsidRPr="00AD72ED">
        <w:rPr>
          <w:b/>
          <w:color w:val="000000"/>
          <w:sz w:val="21"/>
          <w:szCs w:val="21"/>
        </w:rPr>
        <w:t>.2.</w:t>
      </w:r>
      <w:r w:rsidR="00064EB6" w:rsidRPr="00AD72ED">
        <w:rPr>
          <w:color w:val="000000"/>
          <w:sz w:val="21"/>
          <w:szCs w:val="21"/>
        </w:rPr>
        <w:t xml:space="preserve"> В случае невозможности разрешения споров и разногласий путем переговоров, возникшие споры и </w:t>
      </w:r>
      <w:r w:rsidR="00064EB6" w:rsidRPr="00AD72ED">
        <w:rPr>
          <w:color w:val="000000"/>
          <w:spacing w:val="-1"/>
          <w:sz w:val="21"/>
          <w:szCs w:val="21"/>
        </w:rPr>
        <w:t>разногласия</w:t>
      </w:r>
      <w:r w:rsidR="00E71313" w:rsidRPr="00AD72ED">
        <w:rPr>
          <w:color w:val="000000"/>
          <w:spacing w:val="-1"/>
          <w:sz w:val="21"/>
          <w:szCs w:val="21"/>
        </w:rPr>
        <w:t xml:space="preserve"> сторон</w:t>
      </w:r>
      <w:r w:rsidR="00AD623F" w:rsidRPr="00AD72ED">
        <w:rPr>
          <w:color w:val="000000"/>
          <w:spacing w:val="-1"/>
          <w:sz w:val="21"/>
          <w:szCs w:val="21"/>
        </w:rPr>
        <w:t xml:space="preserve"> рассматриваются и</w:t>
      </w:r>
      <w:r w:rsidR="00064EB6" w:rsidRPr="00AD72ED">
        <w:rPr>
          <w:color w:val="000000"/>
          <w:spacing w:val="-1"/>
          <w:sz w:val="21"/>
          <w:szCs w:val="21"/>
        </w:rPr>
        <w:t xml:space="preserve"> </w:t>
      </w:r>
      <w:r w:rsidR="00E71313" w:rsidRPr="00AD72ED">
        <w:rPr>
          <w:color w:val="000000"/>
          <w:spacing w:val="-1"/>
          <w:sz w:val="21"/>
          <w:szCs w:val="21"/>
        </w:rPr>
        <w:t>разрешаются</w:t>
      </w:r>
      <w:r w:rsidR="00064EB6" w:rsidRPr="00AD72ED">
        <w:rPr>
          <w:color w:val="000000"/>
          <w:spacing w:val="-1"/>
          <w:sz w:val="21"/>
          <w:szCs w:val="21"/>
        </w:rPr>
        <w:t xml:space="preserve"> в Арбитражн</w:t>
      </w:r>
      <w:r w:rsidR="00E71313" w:rsidRPr="00AD72ED">
        <w:rPr>
          <w:color w:val="000000"/>
          <w:spacing w:val="-1"/>
          <w:sz w:val="21"/>
          <w:szCs w:val="21"/>
        </w:rPr>
        <w:t>ом</w:t>
      </w:r>
      <w:r w:rsidR="00064EB6" w:rsidRPr="00AD72ED">
        <w:rPr>
          <w:color w:val="000000"/>
          <w:spacing w:val="-1"/>
          <w:sz w:val="21"/>
          <w:szCs w:val="21"/>
        </w:rPr>
        <w:t xml:space="preserve"> суд</w:t>
      </w:r>
      <w:r w:rsidR="00E71313" w:rsidRPr="00AD72ED">
        <w:rPr>
          <w:color w:val="000000"/>
          <w:spacing w:val="-1"/>
          <w:sz w:val="21"/>
          <w:szCs w:val="21"/>
        </w:rPr>
        <w:t>е</w:t>
      </w:r>
      <w:r w:rsidR="00064EB6" w:rsidRPr="00AD72ED">
        <w:rPr>
          <w:color w:val="000000"/>
          <w:spacing w:val="-1"/>
          <w:sz w:val="21"/>
          <w:szCs w:val="21"/>
        </w:rPr>
        <w:t xml:space="preserve"> г</w:t>
      </w:r>
      <w:r w:rsidR="0067306A" w:rsidRPr="00AD72ED">
        <w:rPr>
          <w:color w:val="000000"/>
          <w:spacing w:val="-1"/>
          <w:sz w:val="21"/>
          <w:szCs w:val="21"/>
        </w:rPr>
        <w:t>орода</w:t>
      </w:r>
      <w:r w:rsidR="00064EB6" w:rsidRPr="00AD72ED">
        <w:rPr>
          <w:color w:val="000000"/>
          <w:spacing w:val="-1"/>
          <w:sz w:val="21"/>
          <w:szCs w:val="21"/>
        </w:rPr>
        <w:t xml:space="preserve"> Москвы.</w:t>
      </w:r>
      <w:r w:rsidR="000028CC" w:rsidRPr="00AD72ED">
        <w:rPr>
          <w:color w:val="000000"/>
          <w:spacing w:val="-1"/>
          <w:sz w:val="21"/>
          <w:szCs w:val="21"/>
        </w:rPr>
        <w:t xml:space="preserve"> </w:t>
      </w:r>
    </w:p>
    <w:p w14:paraId="2C4D04D1" w14:textId="77777777" w:rsidR="00064EB6" w:rsidRPr="00AD72ED" w:rsidRDefault="007F3EE9" w:rsidP="00064EB6">
      <w:pPr>
        <w:shd w:val="clear" w:color="auto" w:fill="FFFFFF"/>
        <w:ind w:firstLine="567"/>
        <w:jc w:val="both"/>
        <w:rPr>
          <w:color w:val="000000"/>
          <w:spacing w:val="-1"/>
          <w:sz w:val="21"/>
          <w:szCs w:val="21"/>
        </w:rPr>
      </w:pPr>
      <w:r w:rsidRPr="00AD72ED">
        <w:rPr>
          <w:b/>
          <w:color w:val="000000"/>
          <w:spacing w:val="-1"/>
          <w:sz w:val="21"/>
          <w:szCs w:val="21"/>
        </w:rPr>
        <w:lastRenderedPageBreak/>
        <w:t>10</w:t>
      </w:r>
      <w:r w:rsidR="000028CC" w:rsidRPr="00AD72ED">
        <w:rPr>
          <w:b/>
          <w:color w:val="000000"/>
          <w:spacing w:val="-1"/>
          <w:sz w:val="21"/>
          <w:szCs w:val="21"/>
        </w:rPr>
        <w:t>.2.1.</w:t>
      </w:r>
      <w:r w:rsidR="000028CC" w:rsidRPr="00AD72ED">
        <w:rPr>
          <w:color w:val="000000"/>
          <w:spacing w:val="-1"/>
          <w:sz w:val="21"/>
          <w:szCs w:val="21"/>
        </w:rPr>
        <w:t xml:space="preserve"> Споры</w:t>
      </w:r>
      <w:r w:rsidR="00C977C1" w:rsidRPr="00AD72ED">
        <w:rPr>
          <w:color w:val="000000"/>
          <w:spacing w:val="-1"/>
          <w:sz w:val="21"/>
          <w:szCs w:val="21"/>
        </w:rPr>
        <w:t xml:space="preserve"> и разногласия</w:t>
      </w:r>
      <w:r w:rsidR="00E71313" w:rsidRPr="00AD72ED">
        <w:rPr>
          <w:color w:val="000000"/>
          <w:spacing w:val="-1"/>
          <w:sz w:val="21"/>
          <w:szCs w:val="21"/>
        </w:rPr>
        <w:t xml:space="preserve"> сторон</w:t>
      </w:r>
      <w:r w:rsidR="00C977C1" w:rsidRPr="00AD72ED">
        <w:rPr>
          <w:color w:val="000000"/>
          <w:spacing w:val="-1"/>
          <w:sz w:val="21"/>
          <w:szCs w:val="21"/>
        </w:rPr>
        <w:t xml:space="preserve"> (</w:t>
      </w:r>
      <w:r w:rsidR="000028CC" w:rsidRPr="00AD72ED">
        <w:rPr>
          <w:color w:val="000000"/>
          <w:spacing w:val="-1"/>
          <w:sz w:val="21"/>
          <w:szCs w:val="21"/>
        </w:rPr>
        <w:t>вытекающие из настоящего договора</w:t>
      </w:r>
      <w:r w:rsidR="00C977C1" w:rsidRPr="00AD72ED">
        <w:rPr>
          <w:color w:val="000000"/>
          <w:spacing w:val="-1"/>
          <w:sz w:val="21"/>
          <w:szCs w:val="21"/>
        </w:rPr>
        <w:t>),</w:t>
      </w:r>
      <w:r w:rsidR="00BD4F38" w:rsidRPr="00AD72ED">
        <w:rPr>
          <w:color w:val="000000"/>
          <w:spacing w:val="-1"/>
          <w:sz w:val="21"/>
          <w:szCs w:val="21"/>
        </w:rPr>
        <w:t xml:space="preserve"> которые </w:t>
      </w:r>
      <w:r w:rsidR="00C977C1" w:rsidRPr="00AD72ED">
        <w:rPr>
          <w:color w:val="000000"/>
          <w:spacing w:val="-1"/>
          <w:sz w:val="21"/>
          <w:szCs w:val="21"/>
        </w:rPr>
        <w:t>не подведомственны Арбитражному суду – рассматриваются и разрешаются</w:t>
      </w:r>
      <w:r w:rsidR="00CA34BB" w:rsidRPr="00AD72ED">
        <w:rPr>
          <w:color w:val="000000"/>
          <w:spacing w:val="-1"/>
          <w:sz w:val="21"/>
          <w:szCs w:val="21"/>
        </w:rPr>
        <w:t xml:space="preserve"> районным</w:t>
      </w:r>
      <w:r w:rsidR="00C977C1" w:rsidRPr="00AD72ED">
        <w:rPr>
          <w:color w:val="000000"/>
          <w:spacing w:val="-1"/>
          <w:sz w:val="21"/>
          <w:szCs w:val="21"/>
        </w:rPr>
        <w:t xml:space="preserve"> </w:t>
      </w:r>
      <w:r w:rsidR="000028CC" w:rsidRPr="00AD72ED">
        <w:rPr>
          <w:color w:val="000000"/>
          <w:spacing w:val="-1"/>
          <w:sz w:val="21"/>
          <w:szCs w:val="21"/>
        </w:rPr>
        <w:t>суд</w:t>
      </w:r>
      <w:r w:rsidR="00C977C1" w:rsidRPr="00AD72ED">
        <w:rPr>
          <w:color w:val="000000"/>
          <w:spacing w:val="-1"/>
          <w:sz w:val="21"/>
          <w:szCs w:val="21"/>
        </w:rPr>
        <w:t>ом</w:t>
      </w:r>
      <w:r w:rsidR="00CA34BB" w:rsidRPr="00AD72ED">
        <w:rPr>
          <w:color w:val="000000"/>
          <w:spacing w:val="-1"/>
          <w:sz w:val="21"/>
          <w:szCs w:val="21"/>
        </w:rPr>
        <w:t xml:space="preserve"> </w:t>
      </w:r>
      <w:r w:rsidR="000028CC" w:rsidRPr="00AD72ED">
        <w:rPr>
          <w:color w:val="000000"/>
          <w:spacing w:val="-1"/>
          <w:sz w:val="21"/>
          <w:szCs w:val="21"/>
        </w:rPr>
        <w:t>(миров</w:t>
      </w:r>
      <w:r w:rsidR="00C977C1" w:rsidRPr="00AD72ED">
        <w:rPr>
          <w:color w:val="000000"/>
          <w:spacing w:val="-1"/>
          <w:sz w:val="21"/>
          <w:szCs w:val="21"/>
        </w:rPr>
        <w:t>ым</w:t>
      </w:r>
      <w:r w:rsidR="000028CC" w:rsidRPr="00AD72ED">
        <w:rPr>
          <w:color w:val="000000"/>
          <w:spacing w:val="-1"/>
          <w:sz w:val="21"/>
          <w:szCs w:val="21"/>
        </w:rPr>
        <w:t xml:space="preserve"> судье</w:t>
      </w:r>
      <w:r w:rsidR="00C977C1" w:rsidRPr="00AD72ED">
        <w:rPr>
          <w:color w:val="000000"/>
          <w:spacing w:val="-1"/>
          <w:sz w:val="21"/>
          <w:szCs w:val="21"/>
        </w:rPr>
        <w:t>й) по месту нахождения поставщика.</w:t>
      </w:r>
    </w:p>
    <w:p w14:paraId="0D22702A" w14:textId="77777777" w:rsidR="00AD72ED" w:rsidRDefault="00AD72ED" w:rsidP="00B01DD0">
      <w:pPr>
        <w:jc w:val="center"/>
        <w:rPr>
          <w:b/>
          <w:bCs/>
          <w:sz w:val="21"/>
          <w:szCs w:val="21"/>
        </w:rPr>
      </w:pPr>
    </w:p>
    <w:p w14:paraId="45696FF6" w14:textId="77777777" w:rsidR="007D2D57" w:rsidRDefault="007D2D57" w:rsidP="00B01DD0">
      <w:pPr>
        <w:jc w:val="center"/>
        <w:rPr>
          <w:b/>
          <w:bCs/>
          <w:sz w:val="21"/>
          <w:szCs w:val="21"/>
        </w:rPr>
      </w:pPr>
    </w:p>
    <w:p w14:paraId="21BEA3D0" w14:textId="575A7C8F" w:rsidR="00B01DD0" w:rsidRPr="00AD72ED" w:rsidRDefault="00B01DD0" w:rsidP="00B01DD0">
      <w:pPr>
        <w:jc w:val="center"/>
        <w:rPr>
          <w:b/>
          <w:bCs/>
          <w:sz w:val="21"/>
          <w:szCs w:val="21"/>
        </w:rPr>
      </w:pPr>
      <w:r w:rsidRPr="00AD72ED">
        <w:rPr>
          <w:b/>
          <w:bCs/>
          <w:sz w:val="21"/>
          <w:szCs w:val="21"/>
        </w:rPr>
        <w:t>1</w:t>
      </w:r>
      <w:r w:rsidR="007F3EE9" w:rsidRPr="00AD72ED">
        <w:rPr>
          <w:b/>
          <w:bCs/>
          <w:sz w:val="21"/>
          <w:szCs w:val="21"/>
        </w:rPr>
        <w:t>1</w:t>
      </w:r>
      <w:r w:rsidRPr="00AD72ED">
        <w:rPr>
          <w:b/>
          <w:bCs/>
          <w:sz w:val="21"/>
          <w:szCs w:val="21"/>
        </w:rPr>
        <w:t xml:space="preserve">. </w:t>
      </w:r>
      <w:r w:rsidR="00797500" w:rsidRPr="00AD72ED">
        <w:rPr>
          <w:b/>
          <w:bCs/>
          <w:sz w:val="21"/>
          <w:szCs w:val="21"/>
        </w:rPr>
        <w:t xml:space="preserve">ЗАКЛЮЧИТЕЛЬНЫЕ </w:t>
      </w:r>
      <w:r w:rsidRPr="00AD72ED">
        <w:rPr>
          <w:b/>
          <w:bCs/>
          <w:sz w:val="21"/>
          <w:szCs w:val="21"/>
        </w:rPr>
        <w:t>УСЛОВИЯ</w:t>
      </w:r>
      <w:r w:rsidR="009508FB" w:rsidRPr="00AD72ED">
        <w:rPr>
          <w:b/>
          <w:bCs/>
          <w:sz w:val="21"/>
          <w:szCs w:val="21"/>
        </w:rPr>
        <w:t>.</w:t>
      </w:r>
    </w:p>
    <w:p w14:paraId="299F2CE5" w14:textId="77777777" w:rsidR="00B01DD0" w:rsidRPr="00AD72ED" w:rsidRDefault="00B01DD0" w:rsidP="00B01DD0">
      <w:pPr>
        <w:ind w:firstLine="567"/>
        <w:jc w:val="both"/>
        <w:rPr>
          <w:sz w:val="21"/>
          <w:szCs w:val="21"/>
        </w:rPr>
      </w:pPr>
      <w:r w:rsidRPr="00AD72ED">
        <w:rPr>
          <w:b/>
          <w:sz w:val="21"/>
          <w:szCs w:val="21"/>
        </w:rPr>
        <w:t>1</w:t>
      </w:r>
      <w:r w:rsidR="007F3EE9" w:rsidRPr="00AD72ED">
        <w:rPr>
          <w:b/>
          <w:sz w:val="21"/>
          <w:szCs w:val="21"/>
        </w:rPr>
        <w:t>1</w:t>
      </w:r>
      <w:r w:rsidRPr="00AD72ED">
        <w:rPr>
          <w:b/>
          <w:sz w:val="21"/>
          <w:szCs w:val="21"/>
        </w:rPr>
        <w:t>.1.</w:t>
      </w:r>
      <w:r w:rsidRPr="00AD72ED">
        <w:rPr>
          <w:sz w:val="21"/>
          <w:szCs w:val="21"/>
        </w:rPr>
        <w:t xml:space="preserve"> В случае изменения каких-либо реквизитов (указанных в </w:t>
      </w:r>
      <w:r w:rsidR="003F4E42" w:rsidRPr="00AD72ED">
        <w:rPr>
          <w:sz w:val="21"/>
          <w:szCs w:val="21"/>
        </w:rPr>
        <w:t>Разделе 1</w:t>
      </w:r>
      <w:r w:rsidR="007F3EE9" w:rsidRPr="00AD72ED">
        <w:rPr>
          <w:sz w:val="21"/>
          <w:szCs w:val="21"/>
        </w:rPr>
        <w:t>2</w:t>
      </w:r>
      <w:r w:rsidR="003F4E42" w:rsidRPr="00AD72ED">
        <w:rPr>
          <w:sz w:val="21"/>
          <w:szCs w:val="21"/>
        </w:rPr>
        <w:t xml:space="preserve"> </w:t>
      </w:r>
      <w:r w:rsidRPr="00AD72ED">
        <w:rPr>
          <w:sz w:val="21"/>
          <w:szCs w:val="21"/>
        </w:rPr>
        <w:t>настояще</w:t>
      </w:r>
      <w:r w:rsidR="003F4E42" w:rsidRPr="00AD72ED">
        <w:rPr>
          <w:sz w:val="21"/>
          <w:szCs w:val="21"/>
        </w:rPr>
        <w:t>го</w:t>
      </w:r>
      <w:r w:rsidRPr="00AD72ED">
        <w:rPr>
          <w:sz w:val="21"/>
          <w:szCs w:val="21"/>
        </w:rPr>
        <w:t xml:space="preserve"> </w:t>
      </w:r>
      <w:r w:rsidR="003F4E42" w:rsidRPr="00AD72ED">
        <w:rPr>
          <w:sz w:val="21"/>
          <w:szCs w:val="21"/>
        </w:rPr>
        <w:t>Д</w:t>
      </w:r>
      <w:r w:rsidRPr="00AD72ED">
        <w:rPr>
          <w:sz w:val="21"/>
          <w:szCs w:val="21"/>
        </w:rPr>
        <w:t>оговор</w:t>
      </w:r>
      <w:r w:rsidR="003F4E42" w:rsidRPr="00AD72ED">
        <w:rPr>
          <w:sz w:val="21"/>
          <w:szCs w:val="21"/>
        </w:rPr>
        <w:t>а</w:t>
      </w:r>
      <w:r w:rsidRPr="00AD72ED">
        <w:rPr>
          <w:sz w:val="21"/>
          <w:szCs w:val="21"/>
        </w:rPr>
        <w:t xml:space="preserve">) у Стороны, то она обязана уведомить об этом и сообщить другой Стороне новые реквизиты в течение </w:t>
      </w:r>
      <w:r w:rsidR="00B366A8" w:rsidRPr="00AD72ED">
        <w:rPr>
          <w:sz w:val="21"/>
          <w:szCs w:val="21"/>
        </w:rPr>
        <w:t>3</w:t>
      </w:r>
      <w:r w:rsidRPr="00AD72ED">
        <w:rPr>
          <w:sz w:val="21"/>
          <w:szCs w:val="21"/>
        </w:rPr>
        <w:t xml:space="preserve"> (</w:t>
      </w:r>
      <w:r w:rsidR="00B366A8" w:rsidRPr="00AD72ED">
        <w:rPr>
          <w:sz w:val="21"/>
          <w:szCs w:val="21"/>
        </w:rPr>
        <w:t>трех</w:t>
      </w:r>
      <w:r w:rsidRPr="00AD72ED">
        <w:rPr>
          <w:sz w:val="21"/>
          <w:szCs w:val="21"/>
        </w:rPr>
        <w:t>) рабочих дней</w:t>
      </w:r>
      <w:r w:rsidR="009508FB" w:rsidRPr="00AD72ED">
        <w:rPr>
          <w:sz w:val="21"/>
          <w:szCs w:val="21"/>
        </w:rPr>
        <w:t>,</w:t>
      </w:r>
      <w:r w:rsidR="00D34E4D" w:rsidRPr="00AD72ED">
        <w:rPr>
          <w:sz w:val="21"/>
          <w:szCs w:val="21"/>
        </w:rPr>
        <w:t xml:space="preserve"> путем </w:t>
      </w:r>
      <w:r w:rsidRPr="00AD72ED">
        <w:rPr>
          <w:sz w:val="21"/>
          <w:szCs w:val="21"/>
        </w:rPr>
        <w:t>направ</w:t>
      </w:r>
      <w:r w:rsidR="00D34E4D" w:rsidRPr="00AD72ED">
        <w:rPr>
          <w:sz w:val="21"/>
          <w:szCs w:val="21"/>
        </w:rPr>
        <w:t>ления соответствующего</w:t>
      </w:r>
      <w:r w:rsidR="009508FB" w:rsidRPr="00AD72ED">
        <w:rPr>
          <w:sz w:val="21"/>
          <w:szCs w:val="21"/>
        </w:rPr>
        <w:t xml:space="preserve"> письменного</w:t>
      </w:r>
      <w:r w:rsidRPr="00AD72ED">
        <w:rPr>
          <w:sz w:val="21"/>
          <w:szCs w:val="21"/>
        </w:rPr>
        <w:t xml:space="preserve"> уведомлени</w:t>
      </w:r>
      <w:r w:rsidR="00D34E4D" w:rsidRPr="00AD72ED">
        <w:rPr>
          <w:sz w:val="21"/>
          <w:szCs w:val="21"/>
        </w:rPr>
        <w:t>я</w:t>
      </w:r>
      <w:r w:rsidR="00392687" w:rsidRPr="00AD72ED">
        <w:rPr>
          <w:sz w:val="21"/>
          <w:szCs w:val="21"/>
        </w:rPr>
        <w:t xml:space="preserve"> заказным письмом с уведомлением о вручении</w:t>
      </w:r>
      <w:r w:rsidRPr="00AD72ED">
        <w:rPr>
          <w:sz w:val="21"/>
          <w:szCs w:val="21"/>
        </w:rPr>
        <w:t>.</w:t>
      </w:r>
      <w:r w:rsidR="00653851" w:rsidRPr="00AD72ED">
        <w:rPr>
          <w:sz w:val="21"/>
          <w:szCs w:val="21"/>
        </w:rPr>
        <w:t xml:space="preserve"> В противном случае, Сторона</w:t>
      </w:r>
      <w:r w:rsidR="00AE2FCC" w:rsidRPr="00AD72ED">
        <w:rPr>
          <w:sz w:val="21"/>
          <w:szCs w:val="21"/>
        </w:rPr>
        <w:t>,</w:t>
      </w:r>
      <w:r w:rsidR="00653851" w:rsidRPr="00AD72ED">
        <w:rPr>
          <w:sz w:val="21"/>
          <w:szCs w:val="21"/>
        </w:rPr>
        <w:t xml:space="preserve"> не</w:t>
      </w:r>
      <w:r w:rsidR="003C2FB7" w:rsidRPr="00AD72ED">
        <w:rPr>
          <w:sz w:val="21"/>
          <w:szCs w:val="21"/>
        </w:rPr>
        <w:t xml:space="preserve"> </w:t>
      </w:r>
      <w:r w:rsidR="00653851" w:rsidRPr="00AD72ED">
        <w:rPr>
          <w:sz w:val="21"/>
          <w:szCs w:val="21"/>
        </w:rPr>
        <w:t>исполнившая данную обязанность</w:t>
      </w:r>
      <w:r w:rsidR="00AE2FCC" w:rsidRPr="00AD72ED">
        <w:rPr>
          <w:sz w:val="21"/>
          <w:szCs w:val="21"/>
        </w:rPr>
        <w:t>,</w:t>
      </w:r>
      <w:r w:rsidR="00653851" w:rsidRPr="00AD72ED">
        <w:rPr>
          <w:sz w:val="21"/>
          <w:szCs w:val="21"/>
        </w:rPr>
        <w:t xml:space="preserve"> несет риск </w:t>
      </w:r>
      <w:r w:rsidR="003C2FB7" w:rsidRPr="00AD72ED">
        <w:rPr>
          <w:sz w:val="21"/>
          <w:szCs w:val="21"/>
        </w:rPr>
        <w:t>вызванных этим неблагоприятных для нее последствий</w:t>
      </w:r>
      <w:r w:rsidR="00653851" w:rsidRPr="00AD72ED">
        <w:rPr>
          <w:sz w:val="21"/>
          <w:szCs w:val="21"/>
        </w:rPr>
        <w:t>.</w:t>
      </w:r>
    </w:p>
    <w:p w14:paraId="5A8A07DC" w14:textId="77777777" w:rsidR="00C86D21" w:rsidRPr="00AD72ED" w:rsidRDefault="00C86D21" w:rsidP="00B01DD0">
      <w:pPr>
        <w:ind w:firstLine="567"/>
        <w:jc w:val="both"/>
        <w:rPr>
          <w:sz w:val="21"/>
          <w:szCs w:val="21"/>
        </w:rPr>
      </w:pPr>
      <w:r w:rsidRPr="00AD72ED">
        <w:rPr>
          <w:b/>
          <w:sz w:val="21"/>
          <w:szCs w:val="21"/>
        </w:rPr>
        <w:t>11.2.</w:t>
      </w:r>
      <w:r w:rsidRPr="00AD72ED">
        <w:rPr>
          <w:sz w:val="21"/>
          <w:szCs w:val="21"/>
        </w:rPr>
        <w:t xml:space="preserve"> Принимая во внимание положения законодательства РФ о налогах и сборах в части, касающейся «добросовестности налогоплательщика», Стороны подтверждают, что, заключая Договор, преследуют деловые, предпринимательские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в том числе, налог на добавленную стоимость (если Стороны по соответствующим операциям являются плательщиками НДС), и исполнять иные налоговые обязанности.</w:t>
      </w:r>
    </w:p>
    <w:p w14:paraId="7C5C6560" w14:textId="77777777" w:rsidR="00E77F13" w:rsidRPr="00AD72ED" w:rsidRDefault="00E77F13" w:rsidP="00B01DD0">
      <w:pPr>
        <w:ind w:firstLine="567"/>
        <w:jc w:val="both"/>
        <w:rPr>
          <w:sz w:val="21"/>
          <w:szCs w:val="21"/>
        </w:rPr>
      </w:pPr>
      <w:r w:rsidRPr="00AD72ED">
        <w:rPr>
          <w:b/>
          <w:sz w:val="21"/>
          <w:szCs w:val="21"/>
        </w:rPr>
        <w:t>11.</w:t>
      </w:r>
      <w:r w:rsidR="00C86D21" w:rsidRPr="00AD72ED">
        <w:rPr>
          <w:b/>
          <w:sz w:val="21"/>
          <w:szCs w:val="21"/>
        </w:rPr>
        <w:t>3</w:t>
      </w:r>
      <w:r w:rsidRPr="00AD72ED">
        <w:rPr>
          <w:b/>
          <w:sz w:val="21"/>
          <w:szCs w:val="21"/>
        </w:rPr>
        <w:t>.</w:t>
      </w:r>
      <w:r w:rsidRPr="00AD72ED">
        <w:rPr>
          <w:sz w:val="21"/>
          <w:szCs w:val="21"/>
        </w:rPr>
        <w:t xml:space="preserve"> Стороны установили, что с момента заключения настоящего договора, вся предшествующая ему переписка сторон теряет юридическую силу. </w:t>
      </w:r>
      <w:r w:rsidR="00121E15" w:rsidRPr="00AD72ED">
        <w:rPr>
          <w:sz w:val="21"/>
          <w:szCs w:val="21"/>
        </w:rPr>
        <w:t>Стороны договорились, что любая отгрузка Товара Поставщиком Покупателю, а также оплата Товара Покупателем в период действия настоящего Договора считается произведенной на условиях настоящего Договора, если в документах на передачу/оплату Товара (счёт, счет-фактура, ТН, УПД)</w:t>
      </w:r>
      <w:r w:rsidR="002344CE" w:rsidRPr="00AD72ED">
        <w:rPr>
          <w:sz w:val="21"/>
          <w:szCs w:val="21"/>
        </w:rPr>
        <w:t xml:space="preserve"> не указано иное</w:t>
      </w:r>
      <w:r w:rsidR="00121E15" w:rsidRPr="00AD72ED">
        <w:rPr>
          <w:sz w:val="21"/>
          <w:szCs w:val="21"/>
        </w:rPr>
        <w:t>.</w:t>
      </w:r>
    </w:p>
    <w:p w14:paraId="7FAA07A3" w14:textId="77777777" w:rsidR="00B01DD0" w:rsidRPr="00AD72ED" w:rsidRDefault="00B01DD0" w:rsidP="00B01DD0">
      <w:pPr>
        <w:ind w:firstLine="567"/>
        <w:jc w:val="both"/>
        <w:rPr>
          <w:sz w:val="21"/>
          <w:szCs w:val="21"/>
        </w:rPr>
      </w:pPr>
      <w:r w:rsidRPr="00AD72ED">
        <w:rPr>
          <w:b/>
          <w:sz w:val="21"/>
          <w:szCs w:val="21"/>
        </w:rPr>
        <w:t>1</w:t>
      </w:r>
      <w:r w:rsidR="007F3EE9" w:rsidRPr="00AD72ED">
        <w:rPr>
          <w:b/>
          <w:sz w:val="21"/>
          <w:szCs w:val="21"/>
        </w:rPr>
        <w:t>1</w:t>
      </w:r>
      <w:r w:rsidRPr="00AD72ED">
        <w:rPr>
          <w:b/>
          <w:sz w:val="21"/>
          <w:szCs w:val="21"/>
        </w:rPr>
        <w:t>.</w:t>
      </w:r>
      <w:r w:rsidR="00C86D21" w:rsidRPr="00AD72ED">
        <w:rPr>
          <w:b/>
          <w:sz w:val="21"/>
          <w:szCs w:val="21"/>
        </w:rPr>
        <w:t>4</w:t>
      </w:r>
      <w:r w:rsidRPr="00AD72ED">
        <w:rPr>
          <w:b/>
          <w:sz w:val="21"/>
          <w:szCs w:val="21"/>
        </w:rPr>
        <w:t>.</w:t>
      </w:r>
      <w:r w:rsidRPr="00AD72ED">
        <w:rPr>
          <w:sz w:val="21"/>
          <w:szCs w:val="21"/>
        </w:rPr>
        <w:t xml:space="preserve"> Во </w:t>
      </w:r>
      <w:r w:rsidR="00AE2FCC" w:rsidRPr="00AD72ED">
        <w:rPr>
          <w:sz w:val="21"/>
          <w:szCs w:val="21"/>
        </w:rPr>
        <w:t>всем, что не предусмотрено настоящим договором</w:t>
      </w:r>
      <w:r w:rsidRPr="00AD72ED">
        <w:rPr>
          <w:sz w:val="21"/>
          <w:szCs w:val="21"/>
        </w:rPr>
        <w:t>, стороны руководств</w:t>
      </w:r>
      <w:r w:rsidR="00AE2FCC" w:rsidRPr="00AD72ED">
        <w:rPr>
          <w:sz w:val="21"/>
          <w:szCs w:val="21"/>
        </w:rPr>
        <w:t>уются</w:t>
      </w:r>
      <w:r w:rsidRPr="00AD72ED">
        <w:rPr>
          <w:sz w:val="21"/>
          <w:szCs w:val="21"/>
        </w:rPr>
        <w:t xml:space="preserve"> действующим законодательством РФ.</w:t>
      </w:r>
    </w:p>
    <w:p w14:paraId="38F3EA7B" w14:textId="77777777" w:rsidR="00B01DD0" w:rsidRPr="00AD72ED" w:rsidRDefault="00B01DD0" w:rsidP="00B01DD0">
      <w:pPr>
        <w:ind w:firstLine="567"/>
        <w:jc w:val="both"/>
        <w:rPr>
          <w:sz w:val="21"/>
          <w:szCs w:val="21"/>
        </w:rPr>
      </w:pPr>
      <w:r w:rsidRPr="00AD72ED">
        <w:rPr>
          <w:b/>
          <w:sz w:val="21"/>
          <w:szCs w:val="21"/>
        </w:rPr>
        <w:t>1</w:t>
      </w:r>
      <w:r w:rsidR="007F3EE9" w:rsidRPr="00AD72ED">
        <w:rPr>
          <w:b/>
          <w:sz w:val="21"/>
          <w:szCs w:val="21"/>
        </w:rPr>
        <w:t>1</w:t>
      </w:r>
      <w:r w:rsidRPr="00AD72ED">
        <w:rPr>
          <w:b/>
          <w:sz w:val="21"/>
          <w:szCs w:val="21"/>
        </w:rPr>
        <w:t>.</w:t>
      </w:r>
      <w:r w:rsidR="00C86D21" w:rsidRPr="00AD72ED">
        <w:rPr>
          <w:b/>
          <w:sz w:val="21"/>
          <w:szCs w:val="21"/>
        </w:rPr>
        <w:t>5</w:t>
      </w:r>
      <w:r w:rsidRPr="00AD72ED">
        <w:rPr>
          <w:b/>
          <w:sz w:val="21"/>
          <w:szCs w:val="21"/>
        </w:rPr>
        <w:t>.</w:t>
      </w:r>
      <w:r w:rsidRPr="00AD72ED">
        <w:rPr>
          <w:sz w:val="21"/>
          <w:szCs w:val="21"/>
        </w:rPr>
        <w:t xml:space="preserve"> Настоящий договор составлен в двух </w:t>
      </w:r>
      <w:r w:rsidR="00AE2FCC" w:rsidRPr="00AD72ED">
        <w:rPr>
          <w:sz w:val="21"/>
          <w:szCs w:val="21"/>
        </w:rPr>
        <w:t xml:space="preserve">идентичных </w:t>
      </w:r>
      <w:r w:rsidRPr="00AD72ED">
        <w:rPr>
          <w:sz w:val="21"/>
          <w:szCs w:val="21"/>
        </w:rPr>
        <w:t>экземплярах</w:t>
      </w:r>
      <w:r w:rsidR="00AE2FCC" w:rsidRPr="00AD72ED">
        <w:rPr>
          <w:sz w:val="21"/>
          <w:szCs w:val="21"/>
        </w:rPr>
        <w:t xml:space="preserve"> на русском языке</w:t>
      </w:r>
      <w:r w:rsidRPr="00AD72ED">
        <w:rPr>
          <w:sz w:val="21"/>
          <w:szCs w:val="21"/>
        </w:rPr>
        <w:t>, имеющих одинаковую юридическую силу, по одному экземпляру для каждой из сторон.</w:t>
      </w:r>
    </w:p>
    <w:p w14:paraId="0F383713" w14:textId="77777777" w:rsidR="00AD72ED" w:rsidRDefault="00AD72ED" w:rsidP="00FF4B29">
      <w:pPr>
        <w:jc w:val="center"/>
        <w:rPr>
          <w:b/>
          <w:bCs/>
          <w:sz w:val="21"/>
          <w:szCs w:val="21"/>
        </w:rPr>
      </w:pPr>
    </w:p>
    <w:p w14:paraId="00774AAD" w14:textId="7D35ACEF" w:rsidR="009232B9" w:rsidRPr="00AD72ED" w:rsidRDefault="009232B9" w:rsidP="00FF4B29">
      <w:pPr>
        <w:jc w:val="center"/>
        <w:rPr>
          <w:b/>
          <w:bCs/>
          <w:sz w:val="21"/>
          <w:szCs w:val="21"/>
        </w:rPr>
      </w:pPr>
      <w:r w:rsidRPr="00AD72ED">
        <w:rPr>
          <w:b/>
          <w:bCs/>
          <w:sz w:val="21"/>
          <w:szCs w:val="21"/>
        </w:rPr>
        <w:t>12. РЕКВИЗИТЫ И ПОДПИСИ СТОРОН</w:t>
      </w:r>
      <w:r w:rsidR="00EF1F7D" w:rsidRPr="00AD72ED">
        <w:rPr>
          <w:b/>
          <w:bCs/>
          <w:sz w:val="21"/>
          <w:szCs w:val="21"/>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4007"/>
        <w:gridCol w:w="954"/>
        <w:gridCol w:w="3936"/>
      </w:tblGrid>
      <w:tr w:rsidR="0069242E" w:rsidRPr="0091257F" w14:paraId="0A02A20E" w14:textId="77777777" w:rsidTr="00AF44E9">
        <w:trPr>
          <w:trHeight w:val="364"/>
          <w:jc w:val="center"/>
        </w:trPr>
        <w:tc>
          <w:tcPr>
            <w:tcW w:w="4968" w:type="dxa"/>
            <w:gridSpan w:val="2"/>
            <w:tcBorders>
              <w:bottom w:val="single" w:sz="4" w:space="0" w:color="auto"/>
            </w:tcBorders>
          </w:tcPr>
          <w:p w14:paraId="0B6A0B06" w14:textId="77777777" w:rsidR="0069242E" w:rsidRPr="00AB2C6C" w:rsidRDefault="0069242E" w:rsidP="00AF44E9">
            <w:pPr>
              <w:pStyle w:val="Style13"/>
              <w:ind w:right="-27"/>
              <w:jc w:val="center"/>
              <w:rPr>
                <w:rFonts w:ascii="Times New Roman" w:hAnsi="Times New Roman" w:cs="Times New Roman"/>
                <w:b/>
                <w:sz w:val="21"/>
                <w:szCs w:val="21"/>
              </w:rPr>
            </w:pPr>
            <w:r w:rsidRPr="00AB2C6C">
              <w:rPr>
                <w:rFonts w:ascii="Times New Roman" w:hAnsi="Times New Roman" w:cs="Times New Roman"/>
                <w:b/>
                <w:sz w:val="21"/>
                <w:szCs w:val="21"/>
              </w:rPr>
              <w:t>ПОСТАВЩИК:</w:t>
            </w:r>
          </w:p>
          <w:p w14:paraId="7E358B17" w14:textId="77777777" w:rsidR="0069242E" w:rsidRPr="00AB2C6C" w:rsidRDefault="0069242E" w:rsidP="00AF44E9">
            <w:pPr>
              <w:pStyle w:val="Style13"/>
              <w:ind w:right="-27"/>
              <w:jc w:val="center"/>
              <w:rPr>
                <w:rFonts w:ascii="Times New Roman" w:hAnsi="Times New Roman" w:cs="Times New Roman"/>
                <w:b/>
                <w:sz w:val="21"/>
                <w:szCs w:val="21"/>
              </w:rPr>
            </w:pPr>
            <w:r w:rsidRPr="00AB2C6C">
              <w:rPr>
                <w:rStyle w:val="FontStyle24"/>
                <w:rFonts w:ascii="Times New Roman" w:hAnsi="Times New Roman" w:cs="Times New Roman"/>
                <w:sz w:val="21"/>
                <w:szCs w:val="21"/>
              </w:rPr>
              <w:t>ООО «</w:t>
            </w:r>
            <w:r>
              <w:rPr>
                <w:rStyle w:val="FontStyle24"/>
                <w:rFonts w:ascii="Times New Roman" w:hAnsi="Times New Roman" w:cs="Times New Roman"/>
                <w:sz w:val="21"/>
                <w:szCs w:val="21"/>
              </w:rPr>
              <w:t>ПРОЕКТЫ РУСФОРМАТ</w:t>
            </w:r>
            <w:r w:rsidRPr="00AB2C6C">
              <w:rPr>
                <w:rStyle w:val="FontStyle24"/>
                <w:rFonts w:ascii="Times New Roman" w:hAnsi="Times New Roman" w:cs="Times New Roman"/>
                <w:sz w:val="21"/>
                <w:szCs w:val="21"/>
              </w:rPr>
              <w:t>»</w:t>
            </w:r>
          </w:p>
        </w:tc>
        <w:tc>
          <w:tcPr>
            <w:tcW w:w="4890" w:type="dxa"/>
            <w:gridSpan w:val="2"/>
            <w:tcBorders>
              <w:bottom w:val="single" w:sz="4" w:space="0" w:color="auto"/>
            </w:tcBorders>
          </w:tcPr>
          <w:p w14:paraId="6725EE1C" w14:textId="77777777" w:rsidR="0069242E" w:rsidRPr="0091257F" w:rsidRDefault="0069242E" w:rsidP="00AF44E9">
            <w:pPr>
              <w:jc w:val="center"/>
              <w:rPr>
                <w:b/>
                <w:sz w:val="21"/>
                <w:szCs w:val="21"/>
              </w:rPr>
            </w:pPr>
            <w:r w:rsidRPr="0091257F">
              <w:rPr>
                <w:b/>
                <w:sz w:val="21"/>
                <w:szCs w:val="21"/>
              </w:rPr>
              <w:t>ПОКУПАТЕЛЬ:</w:t>
            </w:r>
          </w:p>
          <w:p w14:paraId="352C92A5" w14:textId="77777777" w:rsidR="0069242E" w:rsidRPr="0091257F" w:rsidRDefault="0069242E" w:rsidP="00AF44E9">
            <w:pPr>
              <w:jc w:val="center"/>
              <w:rPr>
                <w:b/>
                <w:sz w:val="21"/>
                <w:szCs w:val="21"/>
              </w:rPr>
            </w:pPr>
            <w:r w:rsidRPr="0091257F">
              <w:rPr>
                <w:b/>
                <w:sz w:val="21"/>
                <w:szCs w:val="21"/>
              </w:rPr>
              <w:t>ООО «___________»</w:t>
            </w:r>
          </w:p>
        </w:tc>
      </w:tr>
      <w:tr w:rsidR="0069242E" w:rsidRPr="0091257F" w14:paraId="325BCCD4" w14:textId="77777777" w:rsidTr="00AF44E9">
        <w:trPr>
          <w:trHeight w:val="735"/>
          <w:jc w:val="center"/>
        </w:trPr>
        <w:tc>
          <w:tcPr>
            <w:tcW w:w="4968" w:type="dxa"/>
            <w:gridSpan w:val="2"/>
            <w:tcBorders>
              <w:bottom w:val="dotted" w:sz="4" w:space="0" w:color="auto"/>
            </w:tcBorders>
          </w:tcPr>
          <w:p w14:paraId="220FABF5" w14:textId="77777777" w:rsidR="0069242E" w:rsidRPr="00AB2C6C" w:rsidRDefault="0069242E" w:rsidP="00AF44E9">
            <w:pPr>
              <w:pStyle w:val="Style13"/>
              <w:ind w:right="-27"/>
              <w:jc w:val="both"/>
              <w:rPr>
                <w:rFonts w:ascii="Times New Roman" w:hAnsi="Times New Roman" w:cs="Times New Roman"/>
                <w:b/>
                <w:sz w:val="21"/>
                <w:szCs w:val="21"/>
              </w:rPr>
            </w:pPr>
            <w:r w:rsidRPr="00AB2C6C">
              <w:rPr>
                <w:rFonts w:ascii="Times New Roman" w:hAnsi="Times New Roman" w:cs="Times New Roman"/>
                <w:b/>
                <w:sz w:val="21"/>
                <w:szCs w:val="21"/>
              </w:rPr>
              <w:t xml:space="preserve">Юридический адрес: </w:t>
            </w:r>
          </w:p>
          <w:p w14:paraId="4E44AAAC" w14:textId="77777777" w:rsidR="0069242E" w:rsidRPr="00452408" w:rsidRDefault="0069242E" w:rsidP="00AF44E9">
            <w:pPr>
              <w:pStyle w:val="Style13"/>
              <w:ind w:right="-27"/>
              <w:jc w:val="both"/>
              <w:rPr>
                <w:rFonts w:ascii="Times New Roman" w:hAnsi="Times New Roman" w:cs="Times New Roman"/>
                <w:sz w:val="21"/>
                <w:szCs w:val="21"/>
              </w:rPr>
            </w:pPr>
            <w:r w:rsidRPr="0087114C">
              <w:rPr>
                <w:rFonts w:ascii="Times New Roman" w:hAnsi="Times New Roman" w:cs="Times New Roman"/>
                <w:sz w:val="21"/>
                <w:szCs w:val="21"/>
              </w:rPr>
              <w:t xml:space="preserve">141207, Московская область, </w:t>
            </w:r>
            <w:proofErr w:type="spellStart"/>
            <w:r w:rsidRPr="0087114C">
              <w:rPr>
                <w:rFonts w:ascii="Times New Roman" w:hAnsi="Times New Roman" w:cs="Times New Roman"/>
                <w:sz w:val="21"/>
                <w:szCs w:val="21"/>
              </w:rPr>
              <w:t>г.о</w:t>
            </w:r>
            <w:proofErr w:type="spellEnd"/>
            <w:r w:rsidRPr="0087114C">
              <w:rPr>
                <w:rFonts w:ascii="Times New Roman" w:hAnsi="Times New Roman" w:cs="Times New Roman"/>
                <w:sz w:val="21"/>
                <w:szCs w:val="21"/>
              </w:rPr>
              <w:t xml:space="preserve">. Пушкинский, г. Пушкино, ул. Некрасова, д. 3А, </w:t>
            </w:r>
            <w:proofErr w:type="spellStart"/>
            <w:r w:rsidRPr="0087114C">
              <w:rPr>
                <w:rFonts w:ascii="Times New Roman" w:hAnsi="Times New Roman" w:cs="Times New Roman"/>
                <w:sz w:val="21"/>
                <w:szCs w:val="21"/>
              </w:rPr>
              <w:t>помещ</w:t>
            </w:r>
            <w:proofErr w:type="spellEnd"/>
            <w:r w:rsidRPr="0087114C">
              <w:rPr>
                <w:rFonts w:ascii="Times New Roman" w:hAnsi="Times New Roman" w:cs="Times New Roman"/>
                <w:sz w:val="21"/>
                <w:szCs w:val="21"/>
              </w:rPr>
              <w:t>. 1, ЭТ/ПОМ 3/27-34.</w:t>
            </w:r>
          </w:p>
        </w:tc>
        <w:tc>
          <w:tcPr>
            <w:tcW w:w="4890" w:type="dxa"/>
            <w:gridSpan w:val="2"/>
            <w:tcBorders>
              <w:bottom w:val="dotted" w:sz="4" w:space="0" w:color="auto"/>
            </w:tcBorders>
          </w:tcPr>
          <w:p w14:paraId="3B546C11" w14:textId="77777777" w:rsidR="0069242E" w:rsidRPr="0091257F" w:rsidRDefault="0069242E" w:rsidP="00AF44E9">
            <w:pPr>
              <w:pStyle w:val="Style13"/>
              <w:ind w:right="-27"/>
              <w:jc w:val="both"/>
              <w:rPr>
                <w:rFonts w:ascii="Times New Roman" w:hAnsi="Times New Roman" w:cs="Times New Roman"/>
                <w:sz w:val="21"/>
                <w:szCs w:val="21"/>
              </w:rPr>
            </w:pPr>
            <w:r w:rsidRPr="0091257F">
              <w:rPr>
                <w:rFonts w:ascii="Times New Roman" w:hAnsi="Times New Roman" w:cs="Times New Roman"/>
                <w:b/>
                <w:sz w:val="21"/>
                <w:szCs w:val="21"/>
              </w:rPr>
              <w:t xml:space="preserve">Юридический адрес: </w:t>
            </w:r>
          </w:p>
          <w:p w14:paraId="30C28B03" w14:textId="77777777" w:rsidR="0069242E" w:rsidRPr="0091257F" w:rsidRDefault="0069242E" w:rsidP="00AF44E9">
            <w:pPr>
              <w:pStyle w:val="Style13"/>
              <w:ind w:right="-27"/>
              <w:jc w:val="both"/>
              <w:rPr>
                <w:rFonts w:ascii="Times New Roman" w:hAnsi="Times New Roman" w:cs="Times New Roman"/>
                <w:b/>
                <w:bCs/>
                <w:sz w:val="21"/>
                <w:szCs w:val="21"/>
              </w:rPr>
            </w:pPr>
          </w:p>
        </w:tc>
      </w:tr>
      <w:tr w:rsidR="0069242E" w:rsidRPr="0091257F" w14:paraId="54A9AB4B" w14:textId="77777777" w:rsidTr="00AF44E9">
        <w:trPr>
          <w:trHeight w:val="533"/>
          <w:jc w:val="center"/>
        </w:trPr>
        <w:tc>
          <w:tcPr>
            <w:tcW w:w="4968" w:type="dxa"/>
            <w:gridSpan w:val="2"/>
            <w:tcBorders>
              <w:top w:val="dotted" w:sz="4" w:space="0" w:color="auto"/>
              <w:bottom w:val="single" w:sz="4" w:space="0" w:color="auto"/>
            </w:tcBorders>
          </w:tcPr>
          <w:p w14:paraId="06CDB996" w14:textId="77777777" w:rsidR="0069242E" w:rsidRPr="00AB2C6C" w:rsidRDefault="0069242E" w:rsidP="00AF44E9">
            <w:pPr>
              <w:jc w:val="both"/>
              <w:rPr>
                <w:b/>
                <w:sz w:val="21"/>
                <w:szCs w:val="21"/>
              </w:rPr>
            </w:pPr>
            <w:r w:rsidRPr="00AB2C6C">
              <w:rPr>
                <w:b/>
                <w:sz w:val="21"/>
                <w:szCs w:val="21"/>
              </w:rPr>
              <w:t>Адрес для почтовой корреспонденции:</w:t>
            </w:r>
          </w:p>
          <w:p w14:paraId="1D55576E" w14:textId="77777777" w:rsidR="0069242E" w:rsidRPr="00452408" w:rsidRDefault="0069242E" w:rsidP="00AF44E9">
            <w:pPr>
              <w:jc w:val="both"/>
              <w:rPr>
                <w:sz w:val="21"/>
                <w:szCs w:val="21"/>
              </w:rPr>
            </w:pPr>
            <w:r w:rsidRPr="0087114C">
              <w:rPr>
                <w:sz w:val="21"/>
                <w:szCs w:val="21"/>
              </w:rPr>
              <w:t xml:space="preserve">141207, Московская область, </w:t>
            </w:r>
            <w:proofErr w:type="spellStart"/>
            <w:r w:rsidRPr="0087114C">
              <w:rPr>
                <w:sz w:val="21"/>
                <w:szCs w:val="21"/>
              </w:rPr>
              <w:t>г.о</w:t>
            </w:r>
            <w:proofErr w:type="spellEnd"/>
            <w:r w:rsidRPr="0087114C">
              <w:rPr>
                <w:sz w:val="21"/>
                <w:szCs w:val="21"/>
              </w:rPr>
              <w:t xml:space="preserve">. Пушкинский, г. Пушкино, ул. Некрасова, д. 3А, </w:t>
            </w:r>
            <w:proofErr w:type="spellStart"/>
            <w:r w:rsidRPr="0087114C">
              <w:rPr>
                <w:sz w:val="21"/>
                <w:szCs w:val="21"/>
              </w:rPr>
              <w:t>помещ</w:t>
            </w:r>
            <w:proofErr w:type="spellEnd"/>
            <w:r w:rsidRPr="0087114C">
              <w:rPr>
                <w:sz w:val="21"/>
                <w:szCs w:val="21"/>
              </w:rPr>
              <w:t>. 1, ЭТ/ПОМ 3/27-34.</w:t>
            </w:r>
            <w:r w:rsidRPr="00452408">
              <w:rPr>
                <w:sz w:val="21"/>
                <w:szCs w:val="21"/>
              </w:rPr>
              <w:t xml:space="preserve">              </w:t>
            </w:r>
          </w:p>
        </w:tc>
        <w:tc>
          <w:tcPr>
            <w:tcW w:w="4890" w:type="dxa"/>
            <w:gridSpan w:val="2"/>
            <w:tcBorders>
              <w:top w:val="dotted" w:sz="4" w:space="0" w:color="auto"/>
              <w:bottom w:val="single" w:sz="4" w:space="0" w:color="auto"/>
            </w:tcBorders>
          </w:tcPr>
          <w:p w14:paraId="6E07E9AE" w14:textId="77777777" w:rsidR="0069242E" w:rsidRPr="0091257F" w:rsidRDefault="0069242E" w:rsidP="00AF44E9">
            <w:pPr>
              <w:jc w:val="both"/>
              <w:rPr>
                <w:sz w:val="21"/>
                <w:szCs w:val="21"/>
              </w:rPr>
            </w:pPr>
            <w:r w:rsidRPr="0091257F">
              <w:rPr>
                <w:b/>
                <w:sz w:val="21"/>
                <w:szCs w:val="21"/>
              </w:rPr>
              <w:t>Фактический адрес:</w:t>
            </w:r>
          </w:p>
          <w:p w14:paraId="409CA66E" w14:textId="77777777" w:rsidR="0069242E" w:rsidRPr="0091257F" w:rsidRDefault="0069242E" w:rsidP="00AF44E9">
            <w:pPr>
              <w:jc w:val="both"/>
              <w:rPr>
                <w:b/>
                <w:sz w:val="21"/>
                <w:szCs w:val="21"/>
              </w:rPr>
            </w:pPr>
          </w:p>
        </w:tc>
      </w:tr>
      <w:tr w:rsidR="0069242E" w:rsidRPr="0091257F" w14:paraId="7CFB4881" w14:textId="77777777" w:rsidTr="00AF44E9">
        <w:trPr>
          <w:trHeight w:val="216"/>
          <w:jc w:val="center"/>
        </w:trPr>
        <w:tc>
          <w:tcPr>
            <w:tcW w:w="961" w:type="dxa"/>
            <w:tcBorders>
              <w:bottom w:val="dotted" w:sz="4" w:space="0" w:color="auto"/>
              <w:right w:val="dotted" w:sz="4" w:space="0" w:color="auto"/>
            </w:tcBorders>
          </w:tcPr>
          <w:p w14:paraId="0C1D3437" w14:textId="77777777" w:rsidR="0069242E" w:rsidRPr="0091257F" w:rsidRDefault="0069242E" w:rsidP="00AF44E9">
            <w:pPr>
              <w:jc w:val="both"/>
              <w:rPr>
                <w:b/>
                <w:sz w:val="21"/>
                <w:szCs w:val="21"/>
              </w:rPr>
            </w:pPr>
            <w:r w:rsidRPr="0091257F">
              <w:rPr>
                <w:b/>
                <w:sz w:val="21"/>
                <w:szCs w:val="21"/>
              </w:rPr>
              <w:t>ИНН</w:t>
            </w:r>
          </w:p>
        </w:tc>
        <w:tc>
          <w:tcPr>
            <w:tcW w:w="4007" w:type="dxa"/>
            <w:tcBorders>
              <w:left w:val="dotted" w:sz="4" w:space="0" w:color="auto"/>
              <w:bottom w:val="dotted" w:sz="4" w:space="0" w:color="auto"/>
            </w:tcBorders>
          </w:tcPr>
          <w:p w14:paraId="5768DEE5" w14:textId="77777777" w:rsidR="0069242E" w:rsidRPr="00AB2C6C" w:rsidRDefault="0069242E" w:rsidP="00AF44E9">
            <w:pPr>
              <w:rPr>
                <w:sz w:val="21"/>
                <w:szCs w:val="21"/>
              </w:rPr>
            </w:pPr>
            <w:r w:rsidRPr="00AB2C6C">
              <w:rPr>
                <w:sz w:val="21"/>
                <w:szCs w:val="21"/>
              </w:rPr>
              <w:t>9705055196</w:t>
            </w:r>
          </w:p>
        </w:tc>
        <w:tc>
          <w:tcPr>
            <w:tcW w:w="954" w:type="dxa"/>
            <w:tcBorders>
              <w:bottom w:val="dotted" w:sz="4" w:space="0" w:color="auto"/>
              <w:right w:val="dotted" w:sz="4" w:space="0" w:color="auto"/>
            </w:tcBorders>
          </w:tcPr>
          <w:p w14:paraId="6D3BEAE1" w14:textId="77777777" w:rsidR="0069242E" w:rsidRPr="0091257F" w:rsidRDefault="0069242E" w:rsidP="00AF44E9">
            <w:pPr>
              <w:jc w:val="both"/>
              <w:rPr>
                <w:b/>
                <w:sz w:val="21"/>
                <w:szCs w:val="21"/>
                <w:lang w:val="en-US"/>
              </w:rPr>
            </w:pPr>
            <w:r w:rsidRPr="0091257F">
              <w:rPr>
                <w:b/>
                <w:sz w:val="21"/>
                <w:szCs w:val="21"/>
              </w:rPr>
              <w:t xml:space="preserve">ИНН </w:t>
            </w:r>
          </w:p>
        </w:tc>
        <w:tc>
          <w:tcPr>
            <w:tcW w:w="3936" w:type="dxa"/>
            <w:tcBorders>
              <w:left w:val="dotted" w:sz="4" w:space="0" w:color="auto"/>
              <w:bottom w:val="dotted" w:sz="4" w:space="0" w:color="auto"/>
            </w:tcBorders>
          </w:tcPr>
          <w:p w14:paraId="2EAEA4F6" w14:textId="77777777" w:rsidR="0069242E" w:rsidRPr="0091257F" w:rsidRDefault="0069242E" w:rsidP="00AF44E9">
            <w:pPr>
              <w:jc w:val="both"/>
              <w:rPr>
                <w:b/>
                <w:sz w:val="21"/>
                <w:szCs w:val="21"/>
                <w:lang w:val="en-US"/>
              </w:rPr>
            </w:pPr>
          </w:p>
        </w:tc>
      </w:tr>
      <w:tr w:rsidR="0069242E" w:rsidRPr="0091257F" w14:paraId="0878B8D9" w14:textId="77777777" w:rsidTr="00AF44E9">
        <w:trPr>
          <w:trHeight w:val="216"/>
          <w:jc w:val="center"/>
        </w:trPr>
        <w:tc>
          <w:tcPr>
            <w:tcW w:w="961" w:type="dxa"/>
            <w:tcBorders>
              <w:bottom w:val="dotted" w:sz="4" w:space="0" w:color="auto"/>
              <w:right w:val="dotted" w:sz="4" w:space="0" w:color="auto"/>
            </w:tcBorders>
          </w:tcPr>
          <w:p w14:paraId="4F198695" w14:textId="77777777" w:rsidR="0069242E" w:rsidRPr="0091257F" w:rsidRDefault="0069242E" w:rsidP="00AF44E9">
            <w:pPr>
              <w:jc w:val="both"/>
              <w:rPr>
                <w:b/>
                <w:sz w:val="21"/>
                <w:szCs w:val="21"/>
              </w:rPr>
            </w:pPr>
            <w:r w:rsidRPr="0091257F">
              <w:rPr>
                <w:b/>
                <w:sz w:val="21"/>
                <w:szCs w:val="21"/>
              </w:rPr>
              <w:t>КПП</w:t>
            </w:r>
          </w:p>
        </w:tc>
        <w:tc>
          <w:tcPr>
            <w:tcW w:w="4007" w:type="dxa"/>
            <w:tcBorders>
              <w:left w:val="dotted" w:sz="4" w:space="0" w:color="auto"/>
              <w:bottom w:val="dotted" w:sz="4" w:space="0" w:color="auto"/>
            </w:tcBorders>
          </w:tcPr>
          <w:p w14:paraId="214CD693" w14:textId="77777777" w:rsidR="0069242E" w:rsidRPr="001A3B8F" w:rsidRDefault="0069242E" w:rsidP="00AF44E9">
            <w:pPr>
              <w:rPr>
                <w:sz w:val="21"/>
                <w:szCs w:val="21"/>
              </w:rPr>
            </w:pPr>
            <w:r w:rsidRPr="0087114C">
              <w:rPr>
                <w:sz w:val="21"/>
                <w:szCs w:val="21"/>
              </w:rPr>
              <w:t>503801001</w:t>
            </w:r>
          </w:p>
        </w:tc>
        <w:tc>
          <w:tcPr>
            <w:tcW w:w="954" w:type="dxa"/>
            <w:tcBorders>
              <w:bottom w:val="dotted" w:sz="4" w:space="0" w:color="auto"/>
              <w:right w:val="dotted" w:sz="4" w:space="0" w:color="auto"/>
            </w:tcBorders>
          </w:tcPr>
          <w:p w14:paraId="1BD09414" w14:textId="77777777" w:rsidR="0069242E" w:rsidRPr="0091257F" w:rsidRDefault="0069242E" w:rsidP="00AF44E9">
            <w:pPr>
              <w:jc w:val="both"/>
              <w:rPr>
                <w:b/>
                <w:sz w:val="21"/>
                <w:szCs w:val="21"/>
              </w:rPr>
            </w:pPr>
            <w:r w:rsidRPr="0091257F">
              <w:rPr>
                <w:b/>
                <w:sz w:val="21"/>
                <w:szCs w:val="21"/>
              </w:rPr>
              <w:t>КПП</w:t>
            </w:r>
          </w:p>
        </w:tc>
        <w:tc>
          <w:tcPr>
            <w:tcW w:w="3936" w:type="dxa"/>
            <w:tcBorders>
              <w:left w:val="dotted" w:sz="4" w:space="0" w:color="auto"/>
              <w:bottom w:val="dotted" w:sz="4" w:space="0" w:color="auto"/>
            </w:tcBorders>
          </w:tcPr>
          <w:p w14:paraId="2BCD9277" w14:textId="77777777" w:rsidR="0069242E" w:rsidRPr="0091257F" w:rsidRDefault="0069242E" w:rsidP="00AF44E9">
            <w:pPr>
              <w:jc w:val="both"/>
              <w:rPr>
                <w:b/>
                <w:sz w:val="21"/>
                <w:szCs w:val="21"/>
                <w:lang w:val="en-US"/>
              </w:rPr>
            </w:pPr>
          </w:p>
        </w:tc>
      </w:tr>
      <w:tr w:rsidR="0069242E" w:rsidRPr="0091257F" w14:paraId="6011B9F3" w14:textId="77777777" w:rsidTr="00AF44E9">
        <w:trPr>
          <w:trHeight w:val="293"/>
          <w:jc w:val="center"/>
        </w:trPr>
        <w:tc>
          <w:tcPr>
            <w:tcW w:w="961" w:type="dxa"/>
            <w:tcBorders>
              <w:top w:val="dotted" w:sz="4" w:space="0" w:color="auto"/>
              <w:bottom w:val="single" w:sz="4" w:space="0" w:color="auto"/>
              <w:right w:val="dotted" w:sz="4" w:space="0" w:color="auto"/>
            </w:tcBorders>
          </w:tcPr>
          <w:p w14:paraId="1A58199A" w14:textId="77777777" w:rsidR="0069242E" w:rsidRPr="0091257F" w:rsidRDefault="0069242E" w:rsidP="00AF44E9">
            <w:pPr>
              <w:jc w:val="both"/>
              <w:rPr>
                <w:b/>
                <w:sz w:val="21"/>
                <w:szCs w:val="21"/>
              </w:rPr>
            </w:pPr>
            <w:r w:rsidRPr="0091257F">
              <w:rPr>
                <w:b/>
                <w:sz w:val="21"/>
                <w:szCs w:val="21"/>
              </w:rPr>
              <w:t>ОГРН</w:t>
            </w:r>
          </w:p>
        </w:tc>
        <w:tc>
          <w:tcPr>
            <w:tcW w:w="4007" w:type="dxa"/>
            <w:tcBorders>
              <w:top w:val="dotted" w:sz="4" w:space="0" w:color="auto"/>
              <w:left w:val="dotted" w:sz="4" w:space="0" w:color="auto"/>
              <w:bottom w:val="single" w:sz="4" w:space="0" w:color="auto"/>
            </w:tcBorders>
          </w:tcPr>
          <w:p w14:paraId="40DAE856" w14:textId="77777777" w:rsidR="0069242E" w:rsidRPr="00AB2C6C" w:rsidRDefault="0069242E" w:rsidP="00AF44E9">
            <w:pPr>
              <w:rPr>
                <w:sz w:val="21"/>
                <w:szCs w:val="21"/>
              </w:rPr>
            </w:pPr>
            <w:r w:rsidRPr="00AB2C6C">
              <w:rPr>
                <w:sz w:val="21"/>
                <w:szCs w:val="21"/>
              </w:rPr>
              <w:t>5157746125191</w:t>
            </w:r>
          </w:p>
        </w:tc>
        <w:tc>
          <w:tcPr>
            <w:tcW w:w="954" w:type="dxa"/>
            <w:tcBorders>
              <w:top w:val="dotted" w:sz="4" w:space="0" w:color="auto"/>
              <w:bottom w:val="single" w:sz="4" w:space="0" w:color="auto"/>
              <w:right w:val="dotted" w:sz="4" w:space="0" w:color="auto"/>
            </w:tcBorders>
          </w:tcPr>
          <w:p w14:paraId="290FF858" w14:textId="77777777" w:rsidR="0069242E" w:rsidRPr="0091257F" w:rsidRDefault="0069242E" w:rsidP="00AF44E9">
            <w:pPr>
              <w:jc w:val="both"/>
              <w:rPr>
                <w:b/>
                <w:sz w:val="21"/>
                <w:szCs w:val="21"/>
              </w:rPr>
            </w:pPr>
            <w:r w:rsidRPr="0091257F">
              <w:rPr>
                <w:b/>
                <w:sz w:val="21"/>
                <w:szCs w:val="21"/>
              </w:rPr>
              <w:t>ОГРН</w:t>
            </w:r>
          </w:p>
        </w:tc>
        <w:tc>
          <w:tcPr>
            <w:tcW w:w="3936" w:type="dxa"/>
            <w:tcBorders>
              <w:top w:val="dotted" w:sz="4" w:space="0" w:color="auto"/>
              <w:left w:val="dotted" w:sz="4" w:space="0" w:color="auto"/>
              <w:bottom w:val="single" w:sz="4" w:space="0" w:color="auto"/>
            </w:tcBorders>
          </w:tcPr>
          <w:p w14:paraId="64B71E49" w14:textId="77777777" w:rsidR="0069242E" w:rsidRPr="0091257F" w:rsidRDefault="0069242E" w:rsidP="00AF44E9">
            <w:pPr>
              <w:jc w:val="both"/>
              <w:rPr>
                <w:b/>
                <w:sz w:val="21"/>
                <w:szCs w:val="21"/>
              </w:rPr>
            </w:pPr>
          </w:p>
        </w:tc>
      </w:tr>
      <w:tr w:rsidR="0069242E" w:rsidRPr="0091257F" w14:paraId="38E93E34" w14:textId="77777777" w:rsidTr="00AF44E9">
        <w:trPr>
          <w:trHeight w:val="298"/>
          <w:jc w:val="center"/>
        </w:trPr>
        <w:tc>
          <w:tcPr>
            <w:tcW w:w="961" w:type="dxa"/>
            <w:tcBorders>
              <w:bottom w:val="dotted" w:sz="4" w:space="0" w:color="auto"/>
              <w:right w:val="dotted" w:sz="4" w:space="0" w:color="auto"/>
            </w:tcBorders>
          </w:tcPr>
          <w:p w14:paraId="23177A8B" w14:textId="77777777" w:rsidR="0069242E" w:rsidRPr="0091257F" w:rsidRDefault="0069242E" w:rsidP="00AF44E9">
            <w:pPr>
              <w:jc w:val="both"/>
              <w:rPr>
                <w:b/>
                <w:sz w:val="21"/>
                <w:szCs w:val="21"/>
              </w:rPr>
            </w:pPr>
            <w:r w:rsidRPr="0091257F">
              <w:rPr>
                <w:b/>
                <w:sz w:val="21"/>
                <w:szCs w:val="21"/>
              </w:rPr>
              <w:t>Р/</w:t>
            </w:r>
            <w:proofErr w:type="spellStart"/>
            <w:r w:rsidRPr="0091257F">
              <w:rPr>
                <w:b/>
                <w:sz w:val="21"/>
                <w:szCs w:val="21"/>
              </w:rPr>
              <w:t>сч</w:t>
            </w:r>
            <w:proofErr w:type="spellEnd"/>
          </w:p>
        </w:tc>
        <w:tc>
          <w:tcPr>
            <w:tcW w:w="4007" w:type="dxa"/>
            <w:tcBorders>
              <w:top w:val="single" w:sz="4" w:space="0" w:color="auto"/>
              <w:left w:val="dotted" w:sz="4" w:space="0" w:color="auto"/>
              <w:bottom w:val="dotted" w:sz="4" w:space="0" w:color="auto"/>
              <w:right w:val="single" w:sz="4" w:space="0" w:color="auto"/>
            </w:tcBorders>
          </w:tcPr>
          <w:p w14:paraId="56C4E31D" w14:textId="77777777" w:rsidR="0069242E" w:rsidRPr="0027380E" w:rsidRDefault="0069242E" w:rsidP="00AF44E9">
            <w:pPr>
              <w:rPr>
                <w:sz w:val="21"/>
                <w:szCs w:val="21"/>
              </w:rPr>
            </w:pPr>
            <w:r w:rsidRPr="0027380E">
              <w:rPr>
                <w:sz w:val="21"/>
                <w:szCs w:val="21"/>
              </w:rPr>
              <w:t>40702810246010000018</w:t>
            </w:r>
          </w:p>
        </w:tc>
        <w:tc>
          <w:tcPr>
            <w:tcW w:w="954" w:type="dxa"/>
            <w:tcBorders>
              <w:bottom w:val="dotted" w:sz="4" w:space="0" w:color="auto"/>
              <w:right w:val="dotted" w:sz="4" w:space="0" w:color="auto"/>
            </w:tcBorders>
          </w:tcPr>
          <w:p w14:paraId="5A49A75A" w14:textId="77777777" w:rsidR="0069242E" w:rsidRPr="0091257F" w:rsidRDefault="0069242E" w:rsidP="00AF44E9">
            <w:pPr>
              <w:jc w:val="both"/>
              <w:rPr>
                <w:b/>
                <w:sz w:val="21"/>
                <w:szCs w:val="21"/>
              </w:rPr>
            </w:pPr>
            <w:r w:rsidRPr="0091257F">
              <w:rPr>
                <w:b/>
                <w:sz w:val="21"/>
                <w:szCs w:val="21"/>
              </w:rPr>
              <w:t>Р/</w:t>
            </w:r>
            <w:proofErr w:type="spellStart"/>
            <w:r w:rsidRPr="0091257F">
              <w:rPr>
                <w:b/>
                <w:sz w:val="21"/>
                <w:szCs w:val="21"/>
              </w:rPr>
              <w:t>сч</w:t>
            </w:r>
            <w:proofErr w:type="spellEnd"/>
          </w:p>
        </w:tc>
        <w:tc>
          <w:tcPr>
            <w:tcW w:w="3936" w:type="dxa"/>
            <w:tcBorders>
              <w:left w:val="dotted" w:sz="4" w:space="0" w:color="auto"/>
              <w:bottom w:val="dotted" w:sz="4" w:space="0" w:color="auto"/>
            </w:tcBorders>
          </w:tcPr>
          <w:p w14:paraId="56A5FD0A" w14:textId="77777777" w:rsidR="0069242E" w:rsidRPr="0091257F" w:rsidRDefault="0069242E" w:rsidP="00AF44E9">
            <w:pPr>
              <w:jc w:val="both"/>
              <w:rPr>
                <w:b/>
                <w:sz w:val="21"/>
                <w:szCs w:val="21"/>
              </w:rPr>
            </w:pPr>
          </w:p>
        </w:tc>
      </w:tr>
      <w:tr w:rsidR="0069242E" w:rsidRPr="0091257F" w14:paraId="2298755C" w14:textId="77777777" w:rsidTr="00AF44E9">
        <w:trPr>
          <w:trHeight w:val="298"/>
          <w:jc w:val="center"/>
        </w:trPr>
        <w:tc>
          <w:tcPr>
            <w:tcW w:w="961" w:type="dxa"/>
            <w:tcBorders>
              <w:top w:val="dotted" w:sz="4" w:space="0" w:color="auto"/>
              <w:bottom w:val="dotted" w:sz="4" w:space="0" w:color="auto"/>
              <w:right w:val="dotted" w:sz="4" w:space="0" w:color="auto"/>
            </w:tcBorders>
          </w:tcPr>
          <w:p w14:paraId="67041500" w14:textId="77777777" w:rsidR="0069242E" w:rsidRPr="0091257F" w:rsidRDefault="0069242E" w:rsidP="00AF44E9">
            <w:pPr>
              <w:jc w:val="both"/>
              <w:rPr>
                <w:b/>
                <w:sz w:val="21"/>
                <w:szCs w:val="21"/>
              </w:rPr>
            </w:pPr>
            <w:r w:rsidRPr="0091257F">
              <w:rPr>
                <w:b/>
                <w:bCs/>
                <w:sz w:val="21"/>
                <w:szCs w:val="21"/>
              </w:rPr>
              <w:t>Банк</w:t>
            </w:r>
          </w:p>
        </w:tc>
        <w:tc>
          <w:tcPr>
            <w:tcW w:w="4007" w:type="dxa"/>
            <w:tcBorders>
              <w:top w:val="dotted" w:sz="4" w:space="0" w:color="auto"/>
              <w:left w:val="dotted" w:sz="4" w:space="0" w:color="auto"/>
              <w:bottom w:val="dotted" w:sz="4" w:space="0" w:color="auto"/>
              <w:right w:val="single" w:sz="4" w:space="0" w:color="auto"/>
            </w:tcBorders>
          </w:tcPr>
          <w:p w14:paraId="22A67F1D" w14:textId="77777777" w:rsidR="0069242E" w:rsidRPr="0027380E" w:rsidRDefault="0069242E" w:rsidP="00AF44E9">
            <w:pPr>
              <w:rPr>
                <w:sz w:val="21"/>
                <w:szCs w:val="21"/>
              </w:rPr>
            </w:pPr>
            <w:r w:rsidRPr="0027380E">
              <w:rPr>
                <w:sz w:val="21"/>
                <w:szCs w:val="21"/>
              </w:rPr>
              <w:t>Центральный филиал АБ "РОССИЯ"</w:t>
            </w:r>
          </w:p>
        </w:tc>
        <w:tc>
          <w:tcPr>
            <w:tcW w:w="954" w:type="dxa"/>
            <w:tcBorders>
              <w:top w:val="dotted" w:sz="4" w:space="0" w:color="auto"/>
              <w:bottom w:val="dotted" w:sz="4" w:space="0" w:color="auto"/>
              <w:right w:val="dotted" w:sz="4" w:space="0" w:color="auto"/>
            </w:tcBorders>
          </w:tcPr>
          <w:p w14:paraId="68673467" w14:textId="77777777" w:rsidR="0069242E" w:rsidRPr="0091257F" w:rsidRDefault="0069242E" w:rsidP="00AF44E9">
            <w:pPr>
              <w:jc w:val="both"/>
              <w:rPr>
                <w:b/>
                <w:sz w:val="21"/>
                <w:szCs w:val="21"/>
              </w:rPr>
            </w:pPr>
            <w:r w:rsidRPr="0091257F">
              <w:rPr>
                <w:b/>
                <w:bCs/>
                <w:sz w:val="21"/>
                <w:szCs w:val="21"/>
              </w:rPr>
              <w:t>Банк</w:t>
            </w:r>
          </w:p>
        </w:tc>
        <w:tc>
          <w:tcPr>
            <w:tcW w:w="3936" w:type="dxa"/>
            <w:tcBorders>
              <w:top w:val="dotted" w:sz="4" w:space="0" w:color="auto"/>
              <w:left w:val="dotted" w:sz="4" w:space="0" w:color="auto"/>
              <w:bottom w:val="dotted" w:sz="4" w:space="0" w:color="auto"/>
            </w:tcBorders>
          </w:tcPr>
          <w:p w14:paraId="5A524E73" w14:textId="77777777" w:rsidR="0069242E" w:rsidRPr="0091257F" w:rsidRDefault="0069242E" w:rsidP="00AF44E9">
            <w:pPr>
              <w:jc w:val="both"/>
              <w:rPr>
                <w:b/>
                <w:sz w:val="21"/>
                <w:szCs w:val="21"/>
              </w:rPr>
            </w:pPr>
          </w:p>
        </w:tc>
      </w:tr>
      <w:tr w:rsidR="0069242E" w:rsidRPr="0091257F" w14:paraId="5AD1981D" w14:textId="77777777" w:rsidTr="00AF44E9">
        <w:trPr>
          <w:trHeight w:val="298"/>
          <w:jc w:val="center"/>
        </w:trPr>
        <w:tc>
          <w:tcPr>
            <w:tcW w:w="961" w:type="dxa"/>
            <w:tcBorders>
              <w:top w:val="dotted" w:sz="4" w:space="0" w:color="auto"/>
              <w:bottom w:val="dotted" w:sz="4" w:space="0" w:color="auto"/>
              <w:right w:val="dotted" w:sz="4" w:space="0" w:color="auto"/>
            </w:tcBorders>
          </w:tcPr>
          <w:p w14:paraId="4DDB0D42" w14:textId="77777777" w:rsidR="0069242E" w:rsidRPr="0091257F" w:rsidRDefault="0069242E" w:rsidP="00AF44E9">
            <w:pPr>
              <w:jc w:val="both"/>
              <w:rPr>
                <w:b/>
                <w:bCs/>
                <w:sz w:val="21"/>
                <w:szCs w:val="21"/>
              </w:rPr>
            </w:pPr>
            <w:r w:rsidRPr="0091257F">
              <w:rPr>
                <w:b/>
                <w:bCs/>
                <w:sz w:val="21"/>
                <w:szCs w:val="21"/>
              </w:rPr>
              <w:t>Кор/</w:t>
            </w:r>
            <w:proofErr w:type="spellStart"/>
            <w:r w:rsidRPr="0091257F">
              <w:rPr>
                <w:b/>
                <w:bCs/>
                <w:sz w:val="21"/>
                <w:szCs w:val="21"/>
              </w:rPr>
              <w:t>сч</w:t>
            </w:r>
            <w:proofErr w:type="spellEnd"/>
          </w:p>
        </w:tc>
        <w:tc>
          <w:tcPr>
            <w:tcW w:w="4007" w:type="dxa"/>
            <w:tcBorders>
              <w:top w:val="dotted" w:sz="4" w:space="0" w:color="auto"/>
              <w:left w:val="dotted" w:sz="4" w:space="0" w:color="auto"/>
              <w:bottom w:val="dotted" w:sz="4" w:space="0" w:color="auto"/>
              <w:right w:val="single" w:sz="4" w:space="0" w:color="auto"/>
            </w:tcBorders>
          </w:tcPr>
          <w:p w14:paraId="679877B6" w14:textId="77777777" w:rsidR="0069242E" w:rsidRPr="0027380E" w:rsidRDefault="0069242E" w:rsidP="00AF44E9">
            <w:pPr>
              <w:rPr>
                <w:sz w:val="21"/>
                <w:szCs w:val="21"/>
              </w:rPr>
            </w:pPr>
            <w:r w:rsidRPr="0027380E">
              <w:rPr>
                <w:sz w:val="21"/>
                <w:szCs w:val="21"/>
              </w:rPr>
              <w:t>30101810145250000220</w:t>
            </w:r>
          </w:p>
        </w:tc>
        <w:tc>
          <w:tcPr>
            <w:tcW w:w="954" w:type="dxa"/>
            <w:tcBorders>
              <w:top w:val="dotted" w:sz="4" w:space="0" w:color="auto"/>
              <w:bottom w:val="dotted" w:sz="4" w:space="0" w:color="auto"/>
              <w:right w:val="dotted" w:sz="4" w:space="0" w:color="auto"/>
            </w:tcBorders>
          </w:tcPr>
          <w:p w14:paraId="5F35800B" w14:textId="77777777" w:rsidR="0069242E" w:rsidRPr="0091257F" w:rsidRDefault="0069242E" w:rsidP="00AF44E9">
            <w:pPr>
              <w:jc w:val="both"/>
              <w:rPr>
                <w:b/>
                <w:bCs/>
                <w:sz w:val="21"/>
                <w:szCs w:val="21"/>
              </w:rPr>
            </w:pPr>
            <w:r w:rsidRPr="0091257F">
              <w:rPr>
                <w:b/>
                <w:bCs/>
                <w:sz w:val="21"/>
                <w:szCs w:val="21"/>
              </w:rPr>
              <w:t>Кор/</w:t>
            </w:r>
            <w:proofErr w:type="spellStart"/>
            <w:r w:rsidRPr="0091257F">
              <w:rPr>
                <w:b/>
                <w:bCs/>
                <w:sz w:val="21"/>
                <w:szCs w:val="21"/>
              </w:rPr>
              <w:t>сч</w:t>
            </w:r>
            <w:proofErr w:type="spellEnd"/>
          </w:p>
        </w:tc>
        <w:tc>
          <w:tcPr>
            <w:tcW w:w="3936" w:type="dxa"/>
            <w:tcBorders>
              <w:top w:val="dotted" w:sz="4" w:space="0" w:color="auto"/>
              <w:left w:val="dotted" w:sz="4" w:space="0" w:color="auto"/>
              <w:bottom w:val="dotted" w:sz="4" w:space="0" w:color="auto"/>
            </w:tcBorders>
          </w:tcPr>
          <w:p w14:paraId="227E1AA9" w14:textId="77777777" w:rsidR="0069242E" w:rsidRPr="0091257F" w:rsidRDefault="0069242E" w:rsidP="00AF44E9">
            <w:pPr>
              <w:jc w:val="both"/>
              <w:rPr>
                <w:b/>
                <w:sz w:val="21"/>
                <w:szCs w:val="21"/>
              </w:rPr>
            </w:pPr>
          </w:p>
        </w:tc>
      </w:tr>
      <w:tr w:rsidR="0069242E" w:rsidRPr="0091257F" w14:paraId="7B347B4F" w14:textId="77777777" w:rsidTr="00AF44E9">
        <w:trPr>
          <w:trHeight w:val="236"/>
          <w:jc w:val="center"/>
        </w:trPr>
        <w:tc>
          <w:tcPr>
            <w:tcW w:w="961" w:type="dxa"/>
            <w:tcBorders>
              <w:top w:val="dotted" w:sz="4" w:space="0" w:color="auto"/>
              <w:bottom w:val="single" w:sz="4" w:space="0" w:color="auto"/>
              <w:right w:val="dotted" w:sz="4" w:space="0" w:color="auto"/>
            </w:tcBorders>
          </w:tcPr>
          <w:p w14:paraId="35C57EC1" w14:textId="77777777" w:rsidR="0069242E" w:rsidRPr="0091257F" w:rsidRDefault="0069242E" w:rsidP="00AF44E9">
            <w:pPr>
              <w:jc w:val="both"/>
              <w:rPr>
                <w:b/>
                <w:bCs/>
                <w:sz w:val="21"/>
                <w:szCs w:val="21"/>
              </w:rPr>
            </w:pPr>
            <w:r w:rsidRPr="0091257F">
              <w:rPr>
                <w:b/>
                <w:sz w:val="21"/>
                <w:szCs w:val="21"/>
              </w:rPr>
              <w:t>БИК</w:t>
            </w:r>
          </w:p>
        </w:tc>
        <w:tc>
          <w:tcPr>
            <w:tcW w:w="4007" w:type="dxa"/>
            <w:tcBorders>
              <w:top w:val="dotted" w:sz="4" w:space="0" w:color="auto"/>
              <w:left w:val="dotted" w:sz="4" w:space="0" w:color="auto"/>
              <w:bottom w:val="single" w:sz="4" w:space="0" w:color="auto"/>
              <w:right w:val="single" w:sz="4" w:space="0" w:color="auto"/>
            </w:tcBorders>
          </w:tcPr>
          <w:p w14:paraId="749C935E" w14:textId="77777777" w:rsidR="0069242E" w:rsidRPr="0027380E" w:rsidRDefault="0069242E" w:rsidP="00AF44E9">
            <w:pPr>
              <w:rPr>
                <w:sz w:val="21"/>
                <w:szCs w:val="21"/>
              </w:rPr>
            </w:pPr>
            <w:r w:rsidRPr="0027380E">
              <w:rPr>
                <w:sz w:val="21"/>
                <w:szCs w:val="21"/>
              </w:rPr>
              <w:t>044525220</w:t>
            </w:r>
          </w:p>
        </w:tc>
        <w:tc>
          <w:tcPr>
            <w:tcW w:w="954" w:type="dxa"/>
            <w:tcBorders>
              <w:top w:val="dotted" w:sz="4" w:space="0" w:color="auto"/>
              <w:bottom w:val="single" w:sz="4" w:space="0" w:color="auto"/>
              <w:right w:val="dotted" w:sz="4" w:space="0" w:color="auto"/>
            </w:tcBorders>
          </w:tcPr>
          <w:p w14:paraId="35CE7483" w14:textId="77777777" w:rsidR="0069242E" w:rsidRPr="0091257F" w:rsidRDefault="0069242E" w:rsidP="00AF44E9">
            <w:pPr>
              <w:ind w:right="-108"/>
              <w:jc w:val="both"/>
              <w:rPr>
                <w:b/>
                <w:bCs/>
                <w:sz w:val="21"/>
                <w:szCs w:val="21"/>
              </w:rPr>
            </w:pPr>
            <w:r w:rsidRPr="0091257F">
              <w:rPr>
                <w:b/>
                <w:sz w:val="21"/>
                <w:szCs w:val="21"/>
              </w:rPr>
              <w:t>БИК</w:t>
            </w:r>
          </w:p>
        </w:tc>
        <w:tc>
          <w:tcPr>
            <w:tcW w:w="3936" w:type="dxa"/>
            <w:tcBorders>
              <w:top w:val="dotted" w:sz="4" w:space="0" w:color="auto"/>
              <w:left w:val="dotted" w:sz="4" w:space="0" w:color="auto"/>
              <w:bottom w:val="single" w:sz="4" w:space="0" w:color="auto"/>
            </w:tcBorders>
          </w:tcPr>
          <w:p w14:paraId="4C5886B4" w14:textId="77777777" w:rsidR="0069242E" w:rsidRPr="0091257F" w:rsidRDefault="0069242E" w:rsidP="00AF44E9">
            <w:pPr>
              <w:jc w:val="both"/>
              <w:rPr>
                <w:b/>
                <w:sz w:val="21"/>
                <w:szCs w:val="21"/>
              </w:rPr>
            </w:pPr>
          </w:p>
        </w:tc>
      </w:tr>
      <w:tr w:rsidR="0069242E" w:rsidRPr="0091257F" w14:paraId="78B69737" w14:textId="77777777" w:rsidTr="00AF44E9">
        <w:trPr>
          <w:trHeight w:val="248"/>
          <w:jc w:val="center"/>
        </w:trPr>
        <w:tc>
          <w:tcPr>
            <w:tcW w:w="961" w:type="dxa"/>
            <w:tcBorders>
              <w:right w:val="dotted" w:sz="4" w:space="0" w:color="auto"/>
            </w:tcBorders>
            <w:vAlign w:val="center"/>
          </w:tcPr>
          <w:p w14:paraId="276B7053" w14:textId="77777777" w:rsidR="0069242E" w:rsidRPr="0091257F" w:rsidRDefault="0069242E" w:rsidP="00AF44E9">
            <w:pPr>
              <w:jc w:val="both"/>
              <w:rPr>
                <w:b/>
                <w:sz w:val="21"/>
                <w:szCs w:val="21"/>
              </w:rPr>
            </w:pPr>
            <w:r w:rsidRPr="0091257F">
              <w:rPr>
                <w:b/>
                <w:sz w:val="21"/>
                <w:szCs w:val="21"/>
              </w:rPr>
              <w:t>Тел.:</w:t>
            </w:r>
          </w:p>
        </w:tc>
        <w:tc>
          <w:tcPr>
            <w:tcW w:w="4007" w:type="dxa"/>
            <w:tcBorders>
              <w:left w:val="dotted" w:sz="4" w:space="0" w:color="auto"/>
            </w:tcBorders>
            <w:vAlign w:val="center"/>
          </w:tcPr>
          <w:p w14:paraId="5FC0E5E9" w14:textId="77777777" w:rsidR="0069242E" w:rsidRPr="0027380E" w:rsidRDefault="0069242E" w:rsidP="00AF44E9">
            <w:pPr>
              <w:rPr>
                <w:sz w:val="21"/>
                <w:szCs w:val="21"/>
              </w:rPr>
            </w:pPr>
            <w:r w:rsidRPr="0027380E">
              <w:rPr>
                <w:color w:val="000000"/>
                <w:sz w:val="21"/>
                <w:szCs w:val="21"/>
              </w:rPr>
              <w:t>+ 7 (495) 150-22-73</w:t>
            </w:r>
          </w:p>
        </w:tc>
        <w:tc>
          <w:tcPr>
            <w:tcW w:w="954" w:type="dxa"/>
            <w:tcBorders>
              <w:bottom w:val="dotted" w:sz="4" w:space="0" w:color="auto"/>
              <w:right w:val="dotted" w:sz="4" w:space="0" w:color="auto"/>
            </w:tcBorders>
          </w:tcPr>
          <w:p w14:paraId="0640F99C" w14:textId="77777777" w:rsidR="0069242E" w:rsidRPr="0091257F" w:rsidRDefault="0069242E" w:rsidP="00AF44E9">
            <w:pPr>
              <w:jc w:val="both"/>
              <w:rPr>
                <w:b/>
                <w:bCs/>
                <w:sz w:val="21"/>
                <w:szCs w:val="21"/>
              </w:rPr>
            </w:pPr>
            <w:r w:rsidRPr="0091257F">
              <w:rPr>
                <w:b/>
                <w:sz w:val="21"/>
                <w:szCs w:val="21"/>
              </w:rPr>
              <w:t>Тел.:</w:t>
            </w:r>
          </w:p>
        </w:tc>
        <w:tc>
          <w:tcPr>
            <w:tcW w:w="3936" w:type="dxa"/>
            <w:tcBorders>
              <w:left w:val="dotted" w:sz="4" w:space="0" w:color="auto"/>
              <w:bottom w:val="dotted" w:sz="4" w:space="0" w:color="auto"/>
            </w:tcBorders>
          </w:tcPr>
          <w:p w14:paraId="05B4809C" w14:textId="77777777" w:rsidR="0069242E" w:rsidRPr="0091257F" w:rsidRDefault="0069242E" w:rsidP="00AF44E9">
            <w:pPr>
              <w:jc w:val="both"/>
              <w:rPr>
                <w:b/>
                <w:bCs/>
                <w:sz w:val="21"/>
                <w:szCs w:val="21"/>
              </w:rPr>
            </w:pPr>
          </w:p>
        </w:tc>
      </w:tr>
      <w:tr w:rsidR="0069242E" w:rsidRPr="0091257F" w14:paraId="4AB7FDA8" w14:textId="77777777" w:rsidTr="00AF44E9">
        <w:trPr>
          <w:trHeight w:val="344"/>
          <w:jc w:val="center"/>
        </w:trPr>
        <w:tc>
          <w:tcPr>
            <w:tcW w:w="961" w:type="dxa"/>
            <w:tcBorders>
              <w:top w:val="dotted" w:sz="4" w:space="0" w:color="auto"/>
              <w:right w:val="dotted" w:sz="4" w:space="0" w:color="auto"/>
            </w:tcBorders>
          </w:tcPr>
          <w:p w14:paraId="0FD4222D" w14:textId="77777777" w:rsidR="0069242E" w:rsidRPr="0091257F" w:rsidRDefault="0069242E" w:rsidP="00AF44E9">
            <w:pPr>
              <w:jc w:val="both"/>
              <w:rPr>
                <w:b/>
                <w:sz w:val="21"/>
                <w:szCs w:val="21"/>
              </w:rPr>
            </w:pPr>
            <w:r w:rsidRPr="0091257F">
              <w:rPr>
                <w:b/>
                <w:sz w:val="21"/>
                <w:szCs w:val="21"/>
                <w:lang w:val="en-US"/>
              </w:rPr>
              <w:t>E</w:t>
            </w:r>
            <w:r w:rsidRPr="0091257F">
              <w:rPr>
                <w:b/>
                <w:sz w:val="21"/>
                <w:szCs w:val="21"/>
              </w:rPr>
              <w:t>-</w:t>
            </w:r>
            <w:proofErr w:type="spellStart"/>
            <w:r w:rsidRPr="0091257F">
              <w:rPr>
                <w:b/>
                <w:sz w:val="21"/>
                <w:szCs w:val="21"/>
              </w:rPr>
              <w:t>mail</w:t>
            </w:r>
            <w:proofErr w:type="spellEnd"/>
            <w:r w:rsidRPr="0091257F">
              <w:rPr>
                <w:b/>
                <w:sz w:val="21"/>
                <w:szCs w:val="21"/>
              </w:rPr>
              <w:t>:</w:t>
            </w:r>
          </w:p>
        </w:tc>
        <w:tc>
          <w:tcPr>
            <w:tcW w:w="4007" w:type="dxa"/>
            <w:tcBorders>
              <w:top w:val="dotted" w:sz="4" w:space="0" w:color="auto"/>
              <w:left w:val="dotted" w:sz="4" w:space="0" w:color="auto"/>
            </w:tcBorders>
          </w:tcPr>
          <w:p w14:paraId="582FE24D" w14:textId="77777777" w:rsidR="0069242E" w:rsidRPr="0027380E" w:rsidRDefault="0069242E" w:rsidP="00AF44E9">
            <w:pPr>
              <w:pStyle w:val="TableParagraph"/>
              <w:ind w:left="0"/>
              <w:rPr>
                <w:sz w:val="21"/>
                <w:szCs w:val="21"/>
              </w:rPr>
            </w:pPr>
            <w:hyperlink r:id="rId9" w:history="1">
              <w:r w:rsidRPr="0027380E">
                <w:rPr>
                  <w:rStyle w:val="af0"/>
                  <w:sz w:val="21"/>
                  <w:szCs w:val="21"/>
                </w:rPr>
                <w:t>info@i-t-proekt.pro</w:t>
              </w:r>
            </w:hyperlink>
          </w:p>
          <w:p w14:paraId="40098887" w14:textId="77777777" w:rsidR="0069242E" w:rsidRPr="0027380E" w:rsidRDefault="0069242E" w:rsidP="00AF44E9">
            <w:pPr>
              <w:rPr>
                <w:color w:val="000000" w:themeColor="text1"/>
                <w:sz w:val="21"/>
                <w:szCs w:val="21"/>
              </w:rPr>
            </w:pPr>
            <w:hyperlink r:id="rId10" w:history="1">
              <w:r w:rsidRPr="0027380E">
                <w:rPr>
                  <w:rStyle w:val="af0"/>
                  <w:sz w:val="21"/>
                  <w:szCs w:val="21"/>
                </w:rPr>
                <w:t>tender@i-t-proekt.pro</w:t>
              </w:r>
            </w:hyperlink>
          </w:p>
        </w:tc>
        <w:tc>
          <w:tcPr>
            <w:tcW w:w="954" w:type="dxa"/>
            <w:tcBorders>
              <w:top w:val="dotted" w:sz="4" w:space="0" w:color="auto"/>
              <w:right w:val="dotted" w:sz="4" w:space="0" w:color="auto"/>
            </w:tcBorders>
          </w:tcPr>
          <w:p w14:paraId="48C773BE" w14:textId="77777777" w:rsidR="0069242E" w:rsidRPr="0091257F" w:rsidRDefault="0069242E" w:rsidP="00AF44E9">
            <w:pPr>
              <w:jc w:val="both"/>
              <w:rPr>
                <w:b/>
                <w:bCs/>
                <w:sz w:val="21"/>
                <w:szCs w:val="21"/>
              </w:rPr>
            </w:pPr>
            <w:r w:rsidRPr="0091257F">
              <w:rPr>
                <w:b/>
                <w:sz w:val="21"/>
                <w:szCs w:val="21"/>
                <w:lang w:val="en-US"/>
              </w:rPr>
              <w:t>E</w:t>
            </w:r>
            <w:r w:rsidRPr="0091257F">
              <w:rPr>
                <w:b/>
                <w:sz w:val="21"/>
                <w:szCs w:val="21"/>
              </w:rPr>
              <w:t>-</w:t>
            </w:r>
            <w:proofErr w:type="spellStart"/>
            <w:r w:rsidRPr="0091257F">
              <w:rPr>
                <w:b/>
                <w:sz w:val="21"/>
                <w:szCs w:val="21"/>
              </w:rPr>
              <w:t>mail</w:t>
            </w:r>
            <w:proofErr w:type="spellEnd"/>
            <w:r w:rsidRPr="0091257F">
              <w:rPr>
                <w:b/>
                <w:sz w:val="21"/>
                <w:szCs w:val="21"/>
              </w:rPr>
              <w:t>:</w:t>
            </w:r>
          </w:p>
        </w:tc>
        <w:tc>
          <w:tcPr>
            <w:tcW w:w="3936" w:type="dxa"/>
            <w:tcBorders>
              <w:top w:val="dotted" w:sz="4" w:space="0" w:color="auto"/>
              <w:left w:val="dotted" w:sz="4" w:space="0" w:color="auto"/>
            </w:tcBorders>
          </w:tcPr>
          <w:p w14:paraId="26B00B8E" w14:textId="77777777" w:rsidR="0069242E" w:rsidRPr="0091257F" w:rsidRDefault="0069242E" w:rsidP="00AF44E9">
            <w:pPr>
              <w:jc w:val="both"/>
              <w:rPr>
                <w:b/>
                <w:bCs/>
                <w:sz w:val="21"/>
                <w:szCs w:val="21"/>
              </w:rPr>
            </w:pPr>
          </w:p>
        </w:tc>
      </w:tr>
      <w:tr w:rsidR="0069242E" w:rsidRPr="00B3360B" w14:paraId="6BB89173" w14:textId="77777777" w:rsidTr="00AF44E9">
        <w:trPr>
          <w:trHeight w:val="1132"/>
          <w:jc w:val="center"/>
        </w:trPr>
        <w:tc>
          <w:tcPr>
            <w:tcW w:w="4968" w:type="dxa"/>
            <w:gridSpan w:val="2"/>
            <w:tcBorders>
              <w:top w:val="single" w:sz="4" w:space="0" w:color="auto"/>
            </w:tcBorders>
          </w:tcPr>
          <w:p w14:paraId="0F8B0348" w14:textId="77777777" w:rsidR="0069242E" w:rsidRPr="0091257F" w:rsidRDefault="0069242E" w:rsidP="00AF44E9">
            <w:pPr>
              <w:jc w:val="both"/>
              <w:rPr>
                <w:b/>
                <w:sz w:val="21"/>
                <w:szCs w:val="21"/>
              </w:rPr>
            </w:pPr>
          </w:p>
          <w:p w14:paraId="63098E30" w14:textId="77777777" w:rsidR="0069242E" w:rsidRPr="0091257F" w:rsidRDefault="0069242E" w:rsidP="00AF44E9">
            <w:pPr>
              <w:jc w:val="both"/>
              <w:rPr>
                <w:b/>
                <w:sz w:val="21"/>
                <w:szCs w:val="21"/>
              </w:rPr>
            </w:pPr>
            <w:r w:rsidRPr="0091257F">
              <w:rPr>
                <w:b/>
                <w:sz w:val="21"/>
                <w:szCs w:val="21"/>
              </w:rPr>
              <w:t xml:space="preserve">__________________ </w:t>
            </w:r>
            <w:r>
              <w:rPr>
                <w:b/>
                <w:bCs/>
                <w:sz w:val="21"/>
                <w:szCs w:val="21"/>
              </w:rPr>
              <w:t>Ибраева Е.А.</w:t>
            </w:r>
          </w:p>
          <w:p w14:paraId="00A0A7A6" w14:textId="77777777" w:rsidR="0069242E" w:rsidRDefault="0069242E" w:rsidP="00AF44E9">
            <w:pPr>
              <w:jc w:val="both"/>
              <w:rPr>
                <w:b/>
                <w:sz w:val="21"/>
                <w:szCs w:val="21"/>
              </w:rPr>
            </w:pPr>
            <w:r w:rsidRPr="0091257F">
              <w:rPr>
                <w:b/>
                <w:sz w:val="21"/>
                <w:szCs w:val="21"/>
              </w:rPr>
              <w:t xml:space="preserve">                                     </w:t>
            </w:r>
          </w:p>
          <w:p w14:paraId="2E4C4779" w14:textId="77777777" w:rsidR="0069242E" w:rsidRPr="0091257F" w:rsidRDefault="0069242E" w:rsidP="00AF44E9">
            <w:pPr>
              <w:jc w:val="both"/>
              <w:rPr>
                <w:b/>
                <w:sz w:val="21"/>
                <w:szCs w:val="21"/>
              </w:rPr>
            </w:pPr>
            <w:r w:rsidRPr="008064BF">
              <w:rPr>
                <w:b/>
                <w:sz w:val="21"/>
                <w:szCs w:val="21"/>
              </w:rPr>
              <w:t xml:space="preserve">                                       </w:t>
            </w:r>
            <w:r w:rsidRPr="0091257F">
              <w:rPr>
                <w:b/>
                <w:sz w:val="21"/>
                <w:szCs w:val="21"/>
              </w:rPr>
              <w:t xml:space="preserve"> М.П.</w:t>
            </w:r>
          </w:p>
        </w:tc>
        <w:tc>
          <w:tcPr>
            <w:tcW w:w="4890" w:type="dxa"/>
            <w:gridSpan w:val="2"/>
            <w:tcBorders>
              <w:top w:val="single" w:sz="4" w:space="0" w:color="auto"/>
            </w:tcBorders>
          </w:tcPr>
          <w:p w14:paraId="3F5EC154" w14:textId="77777777" w:rsidR="0069242E" w:rsidRPr="0091257F" w:rsidRDefault="0069242E" w:rsidP="00AF44E9">
            <w:pPr>
              <w:jc w:val="both"/>
              <w:rPr>
                <w:b/>
                <w:sz w:val="21"/>
                <w:szCs w:val="21"/>
              </w:rPr>
            </w:pPr>
          </w:p>
          <w:p w14:paraId="312B86BA" w14:textId="77777777" w:rsidR="0069242E" w:rsidRPr="0091257F" w:rsidRDefault="0069242E" w:rsidP="00AF44E9">
            <w:pPr>
              <w:jc w:val="both"/>
              <w:rPr>
                <w:b/>
                <w:sz w:val="21"/>
                <w:szCs w:val="21"/>
              </w:rPr>
            </w:pPr>
            <w:r w:rsidRPr="0091257F">
              <w:rPr>
                <w:b/>
                <w:sz w:val="21"/>
                <w:szCs w:val="21"/>
              </w:rPr>
              <w:t>__________________</w:t>
            </w:r>
          </w:p>
          <w:p w14:paraId="6DDC4936" w14:textId="77777777" w:rsidR="0069242E" w:rsidRPr="0091257F" w:rsidRDefault="0069242E" w:rsidP="00AF44E9">
            <w:pPr>
              <w:jc w:val="both"/>
              <w:rPr>
                <w:b/>
                <w:sz w:val="21"/>
                <w:szCs w:val="21"/>
              </w:rPr>
            </w:pPr>
          </w:p>
          <w:p w14:paraId="36F18CF0" w14:textId="77777777" w:rsidR="0069242E" w:rsidRPr="00B3360B" w:rsidRDefault="0069242E" w:rsidP="00AF44E9">
            <w:pPr>
              <w:jc w:val="both"/>
              <w:rPr>
                <w:b/>
                <w:sz w:val="21"/>
                <w:szCs w:val="21"/>
              </w:rPr>
            </w:pPr>
            <w:r w:rsidRPr="0091257F">
              <w:rPr>
                <w:b/>
                <w:sz w:val="21"/>
                <w:szCs w:val="21"/>
              </w:rPr>
              <w:t xml:space="preserve">                                            М.П.</w:t>
            </w:r>
          </w:p>
        </w:tc>
      </w:tr>
    </w:tbl>
    <w:p w14:paraId="61716428" w14:textId="254FEB2C" w:rsidR="005A6760" w:rsidRPr="00AD72ED" w:rsidRDefault="005868B5" w:rsidP="007A693A">
      <w:pPr>
        <w:rPr>
          <w:sz w:val="21"/>
          <w:szCs w:val="21"/>
        </w:rPr>
      </w:pPr>
      <w:r w:rsidRPr="00AD72ED">
        <w:rPr>
          <w:sz w:val="21"/>
          <w:szCs w:val="21"/>
        </w:rPr>
        <w:t xml:space="preserve"> </w:t>
      </w:r>
    </w:p>
    <w:sectPr w:rsidR="005A6760" w:rsidRPr="00AD72ED" w:rsidSect="00AD72ED">
      <w:footerReference w:type="even" r:id="rId11"/>
      <w:footerReference w:type="default" r:id="rId12"/>
      <w:headerReference w:type="default" r:id="rId15"/>
      <w:pgSz w:w="11906" w:h="16838" w:code="9"/>
      <w:pgMar w:top="851" w:right="737" w:bottom="425"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58B4" w14:textId="77777777" w:rsidR="00590DAB" w:rsidRDefault="00590DAB">
      <w:r>
        <w:separator/>
      </w:r>
    </w:p>
  </w:endnote>
  <w:endnote w:type="continuationSeparator" w:id="0">
    <w:p w14:paraId="702606AE" w14:textId="77777777" w:rsidR="00590DAB" w:rsidRDefault="0059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DED" w14:textId="77777777" w:rsidR="00526D34" w:rsidRDefault="00541D67">
    <w:pPr>
      <w:pStyle w:val="a6"/>
      <w:framePr w:wrap="around" w:vAnchor="text" w:hAnchor="margin" w:xAlign="right" w:y="1"/>
      <w:rPr>
        <w:rStyle w:val="a7"/>
      </w:rPr>
    </w:pPr>
    <w:r>
      <w:rPr>
        <w:rStyle w:val="a7"/>
      </w:rPr>
      <w:fldChar w:fldCharType="begin"/>
    </w:r>
    <w:r w:rsidR="00526D34">
      <w:rPr>
        <w:rStyle w:val="a7"/>
      </w:rPr>
      <w:instrText xml:space="preserve">PAGE  </w:instrText>
    </w:r>
    <w:r>
      <w:rPr>
        <w:rStyle w:val="a7"/>
      </w:rPr>
      <w:fldChar w:fldCharType="end"/>
    </w:r>
  </w:p>
  <w:p w14:paraId="2F6A81C3" w14:textId="77777777" w:rsidR="00526D34" w:rsidRDefault="00526D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A42B" w14:textId="35A350E8" w:rsidR="00526D34" w:rsidRDefault="00541D67">
    <w:pPr>
      <w:pStyle w:val="a6"/>
      <w:framePr w:wrap="around" w:vAnchor="text" w:hAnchor="margin" w:xAlign="right" w:y="1"/>
      <w:jc w:val="center"/>
      <w:rPr>
        <w:rStyle w:val="a7"/>
      </w:rP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p w14:paraId="1834E6E1" w14:textId="77777777" w:rsidR="00526D34" w:rsidRDefault="00526D34" w:rsidP="00D5748B">
    <w:pPr>
      <w:pStyle w:val="a6"/>
      <w:ind w:right="360"/>
      <w:jc w:val="center"/>
    </w:pPr>
    <w:r>
      <w:t>______________ П</w:t>
    </w:r>
    <w:r w:rsidR="002137C9">
      <w:t>оставщик</w:t>
    </w:r>
    <w:r>
      <w:t xml:space="preserve">                                     </w:t>
    </w:r>
    <w:r w:rsidR="00D5748B">
      <w:t xml:space="preserve">             </w:t>
    </w:r>
    <w:r>
      <w:t>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3E80" w14:textId="77777777" w:rsidR="00590DAB" w:rsidRDefault="00590DAB">
      <w:r>
        <w:separator/>
      </w:r>
    </w:p>
  </w:footnote>
  <w:footnote w:type="continuationSeparator" w:id="0">
    <w:p w14:paraId="7326A000" w14:textId="77777777" w:rsidR="00590DAB" w:rsidRDefault="00590DAB">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8"/>
      <w:numFmt w:val="decimal"/>
      <w:lvlText w:val="%1."/>
      <w:lvlJc w:val="left"/>
      <w:pPr>
        <w:tabs>
          <w:tab w:val="num" w:pos="360"/>
        </w:tabs>
        <w:ind w:left="360" w:hanging="360"/>
      </w:pPr>
    </w:lvl>
    <w:lvl w:ilvl="1">
      <w:start w:val="3"/>
      <w:numFmt w:val="decimal"/>
      <w:lvlText w:val="%1.%2."/>
      <w:lvlJc w:val="left"/>
      <w:pPr>
        <w:tabs>
          <w:tab w:val="num" w:pos="928"/>
        </w:tabs>
        <w:ind w:left="928" w:hanging="360"/>
      </w:pPr>
      <w:rPr>
        <w:b/>
      </w:r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480"/>
        </w:tabs>
        <w:ind w:left="7480" w:hanging="1800"/>
      </w:pPr>
    </w:lvl>
  </w:abstractNum>
  <w:abstractNum w:abstractNumId="1" w15:restartNumberingAfterBreak="0">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1245FBD"/>
    <w:multiLevelType w:val="multilevel"/>
    <w:tmpl w:val="2D3472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9E70D4"/>
    <w:multiLevelType w:val="multilevel"/>
    <w:tmpl w:val="4FE0A76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1250"/>
        </w:tabs>
        <w:ind w:left="1250" w:hanging="540"/>
      </w:pPr>
      <w:rPr>
        <w:rFonts w:hint="default"/>
        <w:b w:val="0"/>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F8050D"/>
    <w:multiLevelType w:val="multilevel"/>
    <w:tmpl w:val="F594B22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BC2B5A"/>
    <w:multiLevelType w:val="multilevel"/>
    <w:tmpl w:val="8CD2FB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E3F2B48"/>
    <w:multiLevelType w:val="multilevel"/>
    <w:tmpl w:val="2702EE8E"/>
    <w:lvl w:ilvl="0">
      <w:start w:val="6"/>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181CF8"/>
    <w:multiLevelType w:val="multilevel"/>
    <w:tmpl w:val="04709ECE"/>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809"/>
        </w:tabs>
        <w:ind w:left="809" w:hanging="435"/>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8" w15:restartNumberingAfterBreak="0">
    <w:nsid w:val="13DE647C"/>
    <w:multiLevelType w:val="multilevel"/>
    <w:tmpl w:val="4E08F4E6"/>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7337FA"/>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2E4F84"/>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FA568A"/>
    <w:multiLevelType w:val="multilevel"/>
    <w:tmpl w:val="49665C8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B4C1E"/>
    <w:multiLevelType w:val="multilevel"/>
    <w:tmpl w:val="AE743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86A4F"/>
    <w:multiLevelType w:val="hybridMultilevel"/>
    <w:tmpl w:val="2F6001A0"/>
    <w:lvl w:ilvl="0" w:tplc="04190011">
      <w:start w:val="1"/>
      <w:numFmt w:val="decimal"/>
      <w:lvlText w:val="%1)"/>
      <w:lvlJc w:val="left"/>
      <w:pPr>
        <w:tabs>
          <w:tab w:val="num" w:pos="720"/>
        </w:tabs>
        <w:ind w:left="720" w:hanging="360"/>
      </w:pPr>
      <w:rPr>
        <w:rFonts w:hint="default"/>
      </w:rPr>
    </w:lvl>
    <w:lvl w:ilvl="1" w:tplc="CAA84CDC">
      <w:start w:val="1"/>
      <w:numFmt w:val="decimal"/>
      <w:lvlText w:val="%2."/>
      <w:lvlJc w:val="left"/>
      <w:pPr>
        <w:tabs>
          <w:tab w:val="num" w:pos="1680"/>
        </w:tabs>
        <w:ind w:left="16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C143B3C"/>
    <w:multiLevelType w:val="multilevel"/>
    <w:tmpl w:val="4C8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063D9"/>
    <w:multiLevelType w:val="multilevel"/>
    <w:tmpl w:val="6E727F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1D7338"/>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9E4F58"/>
    <w:multiLevelType w:val="multilevel"/>
    <w:tmpl w:val="6E727F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1F6F15"/>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985FE3"/>
    <w:multiLevelType w:val="singleLevel"/>
    <w:tmpl w:val="7E9819E0"/>
    <w:lvl w:ilvl="0">
      <w:start w:val="1"/>
      <w:numFmt w:val="decimal"/>
      <w:lvlText w:val="4.%1"/>
      <w:legacy w:legacy="1" w:legacySpace="0" w:legacyIndent="624"/>
      <w:lvlJc w:val="left"/>
      <w:rPr>
        <w:rFonts w:ascii="Arial" w:hAnsi="Arial" w:cs="Arial" w:hint="default"/>
      </w:rPr>
    </w:lvl>
  </w:abstractNum>
  <w:abstractNum w:abstractNumId="20" w15:restartNumberingAfterBreak="0">
    <w:nsid w:val="44246E7F"/>
    <w:multiLevelType w:val="singleLevel"/>
    <w:tmpl w:val="88222880"/>
    <w:lvl w:ilvl="0">
      <w:start w:val="1"/>
      <w:numFmt w:val="decimal"/>
      <w:lvlText w:val="12.5.%1"/>
      <w:legacy w:legacy="1" w:legacySpace="0" w:legacyIndent="725"/>
      <w:lvlJc w:val="left"/>
      <w:rPr>
        <w:rFonts w:ascii="Arial" w:hAnsi="Arial" w:cs="Arial" w:hint="default"/>
      </w:rPr>
    </w:lvl>
  </w:abstractNum>
  <w:abstractNum w:abstractNumId="21" w15:restartNumberingAfterBreak="0">
    <w:nsid w:val="47CC1228"/>
    <w:multiLevelType w:val="singleLevel"/>
    <w:tmpl w:val="7B2CE246"/>
    <w:lvl w:ilvl="0">
      <w:start w:val="3"/>
      <w:numFmt w:val="decimal"/>
      <w:lvlText w:val="5.%1"/>
      <w:legacy w:legacy="1" w:legacySpace="0" w:legacyIndent="620"/>
      <w:lvlJc w:val="left"/>
      <w:rPr>
        <w:rFonts w:ascii="Arial" w:hAnsi="Arial" w:cs="Arial" w:hint="default"/>
      </w:rPr>
    </w:lvl>
  </w:abstractNum>
  <w:abstractNum w:abstractNumId="22" w15:restartNumberingAfterBreak="0">
    <w:nsid w:val="4867545C"/>
    <w:multiLevelType w:val="singleLevel"/>
    <w:tmpl w:val="131443DC"/>
    <w:lvl w:ilvl="0">
      <w:start w:val="1"/>
      <w:numFmt w:val="decimal"/>
      <w:lvlText w:val="6.2.%1"/>
      <w:legacy w:legacy="1" w:legacySpace="0" w:legacyIndent="730"/>
      <w:lvlJc w:val="left"/>
      <w:rPr>
        <w:rFonts w:ascii="Arial" w:hAnsi="Arial" w:cs="Arial" w:hint="default"/>
      </w:rPr>
    </w:lvl>
  </w:abstractNum>
  <w:abstractNum w:abstractNumId="23" w15:restartNumberingAfterBreak="0">
    <w:nsid w:val="486F05C2"/>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53651D"/>
    <w:multiLevelType w:val="singleLevel"/>
    <w:tmpl w:val="8FB81D4E"/>
    <w:lvl w:ilvl="0">
      <w:start w:val="1"/>
      <w:numFmt w:val="decimal"/>
      <w:lvlText w:val="6.1.%1"/>
      <w:legacy w:legacy="1" w:legacySpace="0" w:legacyIndent="744"/>
      <w:lvlJc w:val="left"/>
      <w:rPr>
        <w:rFonts w:ascii="Arial" w:hAnsi="Arial" w:cs="Arial" w:hint="default"/>
      </w:rPr>
    </w:lvl>
  </w:abstractNum>
  <w:abstractNum w:abstractNumId="25" w15:restartNumberingAfterBreak="0">
    <w:nsid w:val="4CB50A01"/>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7F3304"/>
    <w:multiLevelType w:val="multilevel"/>
    <w:tmpl w:val="99DACB0A"/>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585148"/>
    <w:multiLevelType w:val="singleLevel"/>
    <w:tmpl w:val="E7263728"/>
    <w:lvl w:ilvl="0">
      <w:start w:val="2"/>
      <w:numFmt w:val="decimal"/>
      <w:lvlText w:val="12.%1"/>
      <w:legacy w:legacy="1" w:legacySpace="0" w:legacyIndent="614"/>
      <w:lvlJc w:val="left"/>
      <w:rPr>
        <w:rFonts w:ascii="Arial" w:hAnsi="Arial" w:cs="Arial" w:hint="default"/>
      </w:rPr>
    </w:lvl>
  </w:abstractNum>
  <w:abstractNum w:abstractNumId="28" w15:restartNumberingAfterBreak="0">
    <w:nsid w:val="52C757EF"/>
    <w:multiLevelType w:val="singleLevel"/>
    <w:tmpl w:val="624A4F18"/>
    <w:lvl w:ilvl="0">
      <w:start w:val="1"/>
      <w:numFmt w:val="decimal"/>
      <w:lvlText w:val="7.%1"/>
      <w:legacy w:legacy="1" w:legacySpace="0" w:legacyIndent="624"/>
      <w:lvlJc w:val="left"/>
      <w:rPr>
        <w:rFonts w:ascii="Arial" w:hAnsi="Arial" w:cs="Arial" w:hint="default"/>
      </w:rPr>
    </w:lvl>
  </w:abstractNum>
  <w:abstractNum w:abstractNumId="29" w15:restartNumberingAfterBreak="0">
    <w:nsid w:val="56C20DB0"/>
    <w:multiLevelType w:val="hybridMultilevel"/>
    <w:tmpl w:val="10747400"/>
    <w:lvl w:ilvl="0" w:tplc="B9F0E562">
      <w:start w:val="1"/>
      <w:numFmt w:val="decimal"/>
      <w:lvlText w:val="%1."/>
      <w:lvlJc w:val="left"/>
      <w:pPr>
        <w:tabs>
          <w:tab w:val="num" w:pos="720"/>
        </w:tabs>
        <w:ind w:left="720" w:hanging="360"/>
      </w:pPr>
    </w:lvl>
    <w:lvl w:ilvl="1" w:tplc="A6DE059E">
      <w:start w:val="1"/>
      <w:numFmt w:val="lowerLetter"/>
      <w:lvlText w:val="%2."/>
      <w:lvlJc w:val="left"/>
      <w:pPr>
        <w:tabs>
          <w:tab w:val="num" w:pos="720"/>
        </w:tabs>
        <w:ind w:left="720" w:hanging="360"/>
      </w:pPr>
    </w:lvl>
    <w:lvl w:ilvl="2" w:tplc="C4046614">
      <w:numFmt w:val="none"/>
      <w:lvlText w:val=""/>
      <w:lvlJc w:val="left"/>
      <w:pPr>
        <w:tabs>
          <w:tab w:val="num" w:pos="360"/>
        </w:tabs>
      </w:pPr>
    </w:lvl>
    <w:lvl w:ilvl="3" w:tplc="657EE82E">
      <w:numFmt w:val="none"/>
      <w:lvlText w:val=""/>
      <w:lvlJc w:val="left"/>
      <w:pPr>
        <w:tabs>
          <w:tab w:val="num" w:pos="360"/>
        </w:tabs>
      </w:pPr>
    </w:lvl>
    <w:lvl w:ilvl="4" w:tplc="B05EBD20">
      <w:numFmt w:val="none"/>
      <w:lvlText w:val=""/>
      <w:lvlJc w:val="left"/>
      <w:pPr>
        <w:tabs>
          <w:tab w:val="num" w:pos="360"/>
        </w:tabs>
      </w:pPr>
    </w:lvl>
    <w:lvl w:ilvl="5" w:tplc="E4E85756">
      <w:numFmt w:val="none"/>
      <w:lvlText w:val=""/>
      <w:lvlJc w:val="left"/>
      <w:pPr>
        <w:tabs>
          <w:tab w:val="num" w:pos="360"/>
        </w:tabs>
      </w:pPr>
    </w:lvl>
    <w:lvl w:ilvl="6" w:tplc="0E18F008">
      <w:numFmt w:val="none"/>
      <w:lvlText w:val=""/>
      <w:lvlJc w:val="left"/>
      <w:pPr>
        <w:tabs>
          <w:tab w:val="num" w:pos="360"/>
        </w:tabs>
      </w:pPr>
    </w:lvl>
    <w:lvl w:ilvl="7" w:tplc="28F49758">
      <w:numFmt w:val="none"/>
      <w:lvlText w:val=""/>
      <w:lvlJc w:val="left"/>
      <w:pPr>
        <w:tabs>
          <w:tab w:val="num" w:pos="360"/>
        </w:tabs>
      </w:pPr>
    </w:lvl>
    <w:lvl w:ilvl="8" w:tplc="8F066A2A">
      <w:numFmt w:val="none"/>
      <w:lvlText w:val=""/>
      <w:lvlJc w:val="left"/>
      <w:pPr>
        <w:tabs>
          <w:tab w:val="num" w:pos="360"/>
        </w:tabs>
      </w:pPr>
    </w:lvl>
  </w:abstractNum>
  <w:abstractNum w:abstractNumId="30" w15:restartNumberingAfterBreak="0">
    <w:nsid w:val="57F214E7"/>
    <w:multiLevelType w:val="multilevel"/>
    <w:tmpl w:val="2F4E2F08"/>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513845"/>
    <w:multiLevelType w:val="multilevel"/>
    <w:tmpl w:val="9DE270F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7F0F2D"/>
    <w:multiLevelType w:val="multilevel"/>
    <w:tmpl w:val="B4CC6F32"/>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443465"/>
    <w:multiLevelType w:val="singleLevel"/>
    <w:tmpl w:val="78549CFA"/>
    <w:lvl w:ilvl="0">
      <w:start w:val="8"/>
      <w:numFmt w:val="decimal"/>
      <w:lvlText w:val="4.%1"/>
      <w:legacy w:legacy="1" w:legacySpace="0" w:legacyIndent="625"/>
      <w:lvlJc w:val="left"/>
      <w:rPr>
        <w:rFonts w:ascii="Arial" w:hAnsi="Arial" w:cs="Arial" w:hint="default"/>
      </w:rPr>
    </w:lvl>
  </w:abstractNum>
  <w:abstractNum w:abstractNumId="34" w15:restartNumberingAfterBreak="0">
    <w:nsid w:val="7C51798C"/>
    <w:multiLevelType w:val="multilevel"/>
    <w:tmpl w:val="D77ADEE4"/>
    <w:lvl w:ilvl="0">
      <w:start w:val="1"/>
      <w:numFmt w:val="decimal"/>
      <w:lvlText w:val="%1."/>
      <w:lvlJc w:val="left"/>
      <w:pPr>
        <w:ind w:left="3900" w:hanging="360"/>
      </w:pPr>
      <w:rPr>
        <w:rFonts w:hint="default"/>
      </w:rPr>
    </w:lvl>
    <w:lvl w:ilvl="1">
      <w:start w:val="1"/>
      <w:numFmt w:val="decimal"/>
      <w:isLgl/>
      <w:lvlText w:val="%1.%2."/>
      <w:lvlJc w:val="left"/>
      <w:pPr>
        <w:ind w:left="3900" w:hanging="36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260"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4980" w:hanging="1440"/>
      </w:pPr>
      <w:rPr>
        <w:rFonts w:hint="default"/>
      </w:rPr>
    </w:lvl>
    <w:lvl w:ilvl="8">
      <w:start w:val="1"/>
      <w:numFmt w:val="decimal"/>
      <w:isLgl/>
      <w:lvlText w:val="%1.%2.%3.%4.%5.%6.%7.%8.%9."/>
      <w:lvlJc w:val="left"/>
      <w:pPr>
        <w:ind w:left="5340" w:hanging="1800"/>
      </w:pPr>
      <w:rPr>
        <w:rFonts w:hint="default"/>
      </w:rPr>
    </w:lvl>
  </w:abstractNum>
  <w:abstractNum w:abstractNumId="35" w15:restartNumberingAfterBreak="0">
    <w:nsid w:val="7D4E68FB"/>
    <w:multiLevelType w:val="hybridMultilevel"/>
    <w:tmpl w:val="543E2F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9"/>
  </w:num>
  <w:num w:numId="2">
    <w:abstractNumId w:val="5"/>
  </w:num>
  <w:num w:numId="3">
    <w:abstractNumId w:val="31"/>
  </w:num>
  <w:num w:numId="4">
    <w:abstractNumId w:val="4"/>
  </w:num>
  <w:num w:numId="5">
    <w:abstractNumId w:val="11"/>
  </w:num>
  <w:num w:numId="6">
    <w:abstractNumId w:val="18"/>
  </w:num>
  <w:num w:numId="7">
    <w:abstractNumId w:val="15"/>
  </w:num>
  <w:num w:numId="8">
    <w:abstractNumId w:val="32"/>
  </w:num>
  <w:num w:numId="9">
    <w:abstractNumId w:val="17"/>
  </w:num>
  <w:num w:numId="10">
    <w:abstractNumId w:val="10"/>
  </w:num>
  <w:num w:numId="11">
    <w:abstractNumId w:val="23"/>
  </w:num>
  <w:num w:numId="12">
    <w:abstractNumId w:val="8"/>
  </w:num>
  <w:num w:numId="13">
    <w:abstractNumId w:val="30"/>
  </w:num>
  <w:num w:numId="14">
    <w:abstractNumId w:val="26"/>
  </w:num>
  <w:num w:numId="15">
    <w:abstractNumId w:val="7"/>
  </w:num>
  <w:num w:numId="16">
    <w:abstractNumId w:val="6"/>
  </w:num>
  <w:num w:numId="17">
    <w:abstractNumId w:val="2"/>
  </w:num>
  <w:num w:numId="18">
    <w:abstractNumId w:val="0"/>
  </w:num>
  <w:num w:numId="19">
    <w:abstractNumId w:val="13"/>
  </w:num>
  <w:num w:numId="20">
    <w:abstractNumId w:val="33"/>
    <w:lvlOverride w:ilvl="0">
      <w:startOverride w:val="8"/>
    </w:lvlOverride>
  </w:num>
  <w:num w:numId="21">
    <w:abstractNumId w:val="19"/>
    <w:lvlOverride w:ilvl="0">
      <w:startOverride w:val="1"/>
    </w:lvlOverride>
  </w:num>
  <w:num w:numId="22">
    <w:abstractNumId w:val="21"/>
    <w:lvlOverride w:ilvl="0">
      <w:startOverride w:val="3"/>
    </w:lvlOverride>
  </w:num>
  <w:num w:numId="23">
    <w:abstractNumId w:val="9"/>
  </w:num>
  <w:num w:numId="24">
    <w:abstractNumId w:val="24"/>
    <w:lvlOverride w:ilvl="0">
      <w:startOverride w:val="1"/>
    </w:lvlOverride>
  </w:num>
  <w:num w:numId="25">
    <w:abstractNumId w:val="22"/>
    <w:lvlOverride w:ilvl="0">
      <w:startOverride w:val="1"/>
    </w:lvlOverride>
  </w:num>
  <w:num w:numId="26">
    <w:abstractNumId w:val="25"/>
  </w:num>
  <w:num w:numId="27">
    <w:abstractNumId w:val="16"/>
  </w:num>
  <w:num w:numId="28">
    <w:abstractNumId w:val="27"/>
    <w:lvlOverride w:ilvl="0">
      <w:startOverride w:val="2"/>
    </w:lvlOverride>
  </w:num>
  <w:num w:numId="29">
    <w:abstractNumId w:val="20"/>
    <w:lvlOverride w:ilvl="0">
      <w:startOverride w:val="1"/>
    </w:lvlOverride>
  </w:num>
  <w:num w:numId="30">
    <w:abstractNumId w:val="35"/>
  </w:num>
  <w:num w:numId="31">
    <w:abstractNumId w:val="28"/>
  </w:num>
  <w:num w:numId="32">
    <w:abstractNumId w:val="34"/>
  </w:num>
  <w:num w:numId="33">
    <w:abstractNumId w:val="12"/>
  </w:num>
  <w:num w:numId="34">
    <w:abstractNumId w:val="14"/>
  </w:num>
  <w:num w:numId="35">
    <w:abstractNumId w:val="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19"/>
    <w:rsid w:val="0000056D"/>
    <w:rsid w:val="00001634"/>
    <w:rsid w:val="000028CC"/>
    <w:rsid w:val="000037F5"/>
    <w:rsid w:val="0000453D"/>
    <w:rsid w:val="00005343"/>
    <w:rsid w:val="00005D85"/>
    <w:rsid w:val="000075B6"/>
    <w:rsid w:val="00007E93"/>
    <w:rsid w:val="0001168A"/>
    <w:rsid w:val="0002065C"/>
    <w:rsid w:val="00022F07"/>
    <w:rsid w:val="000233E8"/>
    <w:rsid w:val="0002428A"/>
    <w:rsid w:val="00025802"/>
    <w:rsid w:val="00026956"/>
    <w:rsid w:val="000275B1"/>
    <w:rsid w:val="00027EB3"/>
    <w:rsid w:val="00030BD9"/>
    <w:rsid w:val="000365C8"/>
    <w:rsid w:val="00043CF7"/>
    <w:rsid w:val="00046A6D"/>
    <w:rsid w:val="00050D07"/>
    <w:rsid w:val="00052F84"/>
    <w:rsid w:val="000535F0"/>
    <w:rsid w:val="000549C8"/>
    <w:rsid w:val="00055001"/>
    <w:rsid w:val="000568C2"/>
    <w:rsid w:val="00056DF9"/>
    <w:rsid w:val="00057066"/>
    <w:rsid w:val="00061AE0"/>
    <w:rsid w:val="00062D06"/>
    <w:rsid w:val="00064727"/>
    <w:rsid w:val="00064EB6"/>
    <w:rsid w:val="000715DE"/>
    <w:rsid w:val="00071FB5"/>
    <w:rsid w:val="00072DA5"/>
    <w:rsid w:val="00073C32"/>
    <w:rsid w:val="0007779A"/>
    <w:rsid w:val="00080313"/>
    <w:rsid w:val="00081574"/>
    <w:rsid w:val="00086100"/>
    <w:rsid w:val="00091AB1"/>
    <w:rsid w:val="000922FE"/>
    <w:rsid w:val="000938B1"/>
    <w:rsid w:val="000A032D"/>
    <w:rsid w:val="000A063C"/>
    <w:rsid w:val="000A0D61"/>
    <w:rsid w:val="000A13FC"/>
    <w:rsid w:val="000A367B"/>
    <w:rsid w:val="000A388C"/>
    <w:rsid w:val="000A7C36"/>
    <w:rsid w:val="000B0DD1"/>
    <w:rsid w:val="000B257C"/>
    <w:rsid w:val="000B546D"/>
    <w:rsid w:val="000B55F3"/>
    <w:rsid w:val="000B6C1C"/>
    <w:rsid w:val="000C2276"/>
    <w:rsid w:val="000C30D7"/>
    <w:rsid w:val="000C3879"/>
    <w:rsid w:val="000C535D"/>
    <w:rsid w:val="000C7035"/>
    <w:rsid w:val="000D1987"/>
    <w:rsid w:val="000D24A9"/>
    <w:rsid w:val="000D32AD"/>
    <w:rsid w:val="000D4B84"/>
    <w:rsid w:val="000E0183"/>
    <w:rsid w:val="000E1556"/>
    <w:rsid w:val="000E1B6D"/>
    <w:rsid w:val="000E3BB0"/>
    <w:rsid w:val="000E4675"/>
    <w:rsid w:val="000E6415"/>
    <w:rsid w:val="000E6845"/>
    <w:rsid w:val="000E6FC3"/>
    <w:rsid w:val="000E7002"/>
    <w:rsid w:val="000F6E8A"/>
    <w:rsid w:val="000F7688"/>
    <w:rsid w:val="000F7739"/>
    <w:rsid w:val="00100BB8"/>
    <w:rsid w:val="00100F6A"/>
    <w:rsid w:val="00101129"/>
    <w:rsid w:val="00102C57"/>
    <w:rsid w:val="00106634"/>
    <w:rsid w:val="00107604"/>
    <w:rsid w:val="001106A5"/>
    <w:rsid w:val="00112819"/>
    <w:rsid w:val="0011374A"/>
    <w:rsid w:val="00114767"/>
    <w:rsid w:val="001156C3"/>
    <w:rsid w:val="001174CE"/>
    <w:rsid w:val="00121E15"/>
    <w:rsid w:val="00124827"/>
    <w:rsid w:val="00124E19"/>
    <w:rsid w:val="00125D21"/>
    <w:rsid w:val="00127172"/>
    <w:rsid w:val="001320A6"/>
    <w:rsid w:val="00132273"/>
    <w:rsid w:val="00133E52"/>
    <w:rsid w:val="00134015"/>
    <w:rsid w:val="001378DE"/>
    <w:rsid w:val="00141B6C"/>
    <w:rsid w:val="001421DB"/>
    <w:rsid w:val="00145694"/>
    <w:rsid w:val="00146A1A"/>
    <w:rsid w:val="0014782D"/>
    <w:rsid w:val="00147CE7"/>
    <w:rsid w:val="0015301C"/>
    <w:rsid w:val="00154093"/>
    <w:rsid w:val="001557A9"/>
    <w:rsid w:val="001628E7"/>
    <w:rsid w:val="0017165E"/>
    <w:rsid w:val="00175D38"/>
    <w:rsid w:val="001764C2"/>
    <w:rsid w:val="00176953"/>
    <w:rsid w:val="00177167"/>
    <w:rsid w:val="001818C0"/>
    <w:rsid w:val="00181D15"/>
    <w:rsid w:val="00182BB4"/>
    <w:rsid w:val="00183597"/>
    <w:rsid w:val="00183619"/>
    <w:rsid w:val="00184FA6"/>
    <w:rsid w:val="00186B68"/>
    <w:rsid w:val="0018707F"/>
    <w:rsid w:val="0018743F"/>
    <w:rsid w:val="00187A67"/>
    <w:rsid w:val="00191467"/>
    <w:rsid w:val="001921C8"/>
    <w:rsid w:val="00194CD0"/>
    <w:rsid w:val="0019692D"/>
    <w:rsid w:val="00196ED9"/>
    <w:rsid w:val="00197A35"/>
    <w:rsid w:val="001A0C0D"/>
    <w:rsid w:val="001A0CF2"/>
    <w:rsid w:val="001A2173"/>
    <w:rsid w:val="001A3A73"/>
    <w:rsid w:val="001A7F00"/>
    <w:rsid w:val="001B2761"/>
    <w:rsid w:val="001B54F6"/>
    <w:rsid w:val="001B7D11"/>
    <w:rsid w:val="001C128E"/>
    <w:rsid w:val="001C2901"/>
    <w:rsid w:val="001C2B66"/>
    <w:rsid w:val="001C5FFE"/>
    <w:rsid w:val="001C693B"/>
    <w:rsid w:val="001D144D"/>
    <w:rsid w:val="001D1F03"/>
    <w:rsid w:val="001D3229"/>
    <w:rsid w:val="001D3286"/>
    <w:rsid w:val="001D3663"/>
    <w:rsid w:val="001D47B8"/>
    <w:rsid w:val="001D59E6"/>
    <w:rsid w:val="001D5D8D"/>
    <w:rsid w:val="001D631B"/>
    <w:rsid w:val="001D6733"/>
    <w:rsid w:val="001D67CC"/>
    <w:rsid w:val="001E1A33"/>
    <w:rsid w:val="001E1D1F"/>
    <w:rsid w:val="001E26D3"/>
    <w:rsid w:val="001E78B8"/>
    <w:rsid w:val="001F1097"/>
    <w:rsid w:val="001F16F4"/>
    <w:rsid w:val="001F3F73"/>
    <w:rsid w:val="001F5BAF"/>
    <w:rsid w:val="00200524"/>
    <w:rsid w:val="0020060B"/>
    <w:rsid w:val="00200B4E"/>
    <w:rsid w:val="00202A17"/>
    <w:rsid w:val="002035BD"/>
    <w:rsid w:val="00203ABC"/>
    <w:rsid w:val="00203F02"/>
    <w:rsid w:val="0020477F"/>
    <w:rsid w:val="00207F98"/>
    <w:rsid w:val="00211BF3"/>
    <w:rsid w:val="0021290C"/>
    <w:rsid w:val="002137C9"/>
    <w:rsid w:val="002144B2"/>
    <w:rsid w:val="00214BE7"/>
    <w:rsid w:val="0021561A"/>
    <w:rsid w:val="00216246"/>
    <w:rsid w:val="00216642"/>
    <w:rsid w:val="002200A5"/>
    <w:rsid w:val="0022069A"/>
    <w:rsid w:val="00220E6C"/>
    <w:rsid w:val="00222195"/>
    <w:rsid w:val="00222632"/>
    <w:rsid w:val="00224426"/>
    <w:rsid w:val="00224BB0"/>
    <w:rsid w:val="00225EA6"/>
    <w:rsid w:val="00227652"/>
    <w:rsid w:val="00227A29"/>
    <w:rsid w:val="00227E76"/>
    <w:rsid w:val="002300C1"/>
    <w:rsid w:val="00232F19"/>
    <w:rsid w:val="002344CE"/>
    <w:rsid w:val="002351CC"/>
    <w:rsid w:val="002365CC"/>
    <w:rsid w:val="002402CD"/>
    <w:rsid w:val="002421C4"/>
    <w:rsid w:val="00245A60"/>
    <w:rsid w:val="00246D3C"/>
    <w:rsid w:val="00246E55"/>
    <w:rsid w:val="00251EAE"/>
    <w:rsid w:val="002559E6"/>
    <w:rsid w:val="00255A26"/>
    <w:rsid w:val="00256D8F"/>
    <w:rsid w:val="0026037F"/>
    <w:rsid w:val="00261988"/>
    <w:rsid w:val="00264062"/>
    <w:rsid w:val="00265F9D"/>
    <w:rsid w:val="00270CC8"/>
    <w:rsid w:val="00271917"/>
    <w:rsid w:val="00271B97"/>
    <w:rsid w:val="00272898"/>
    <w:rsid w:val="00274BEA"/>
    <w:rsid w:val="00276D46"/>
    <w:rsid w:val="0028204B"/>
    <w:rsid w:val="00282D0B"/>
    <w:rsid w:val="00283121"/>
    <w:rsid w:val="00285206"/>
    <w:rsid w:val="0028556C"/>
    <w:rsid w:val="002862A4"/>
    <w:rsid w:val="002868CA"/>
    <w:rsid w:val="00292087"/>
    <w:rsid w:val="0029376F"/>
    <w:rsid w:val="00295260"/>
    <w:rsid w:val="002964B2"/>
    <w:rsid w:val="002978CB"/>
    <w:rsid w:val="002A004B"/>
    <w:rsid w:val="002A161C"/>
    <w:rsid w:val="002A1D42"/>
    <w:rsid w:val="002A23FF"/>
    <w:rsid w:val="002A39EC"/>
    <w:rsid w:val="002A6EEB"/>
    <w:rsid w:val="002B1434"/>
    <w:rsid w:val="002B174B"/>
    <w:rsid w:val="002B2B91"/>
    <w:rsid w:val="002B5C66"/>
    <w:rsid w:val="002C4485"/>
    <w:rsid w:val="002C64FC"/>
    <w:rsid w:val="002C6F8F"/>
    <w:rsid w:val="002C7EA3"/>
    <w:rsid w:val="002D142E"/>
    <w:rsid w:val="002D15BC"/>
    <w:rsid w:val="002D24F7"/>
    <w:rsid w:val="002D266D"/>
    <w:rsid w:val="002E02F9"/>
    <w:rsid w:val="002E0C77"/>
    <w:rsid w:val="002E244F"/>
    <w:rsid w:val="002E4EB1"/>
    <w:rsid w:val="002E5BE2"/>
    <w:rsid w:val="002E6382"/>
    <w:rsid w:val="002F17EE"/>
    <w:rsid w:val="002F1C6E"/>
    <w:rsid w:val="002F50F2"/>
    <w:rsid w:val="002F51D2"/>
    <w:rsid w:val="002F53B9"/>
    <w:rsid w:val="00300209"/>
    <w:rsid w:val="00300243"/>
    <w:rsid w:val="00300CE1"/>
    <w:rsid w:val="003018B6"/>
    <w:rsid w:val="00302B99"/>
    <w:rsid w:val="00304D59"/>
    <w:rsid w:val="003068D2"/>
    <w:rsid w:val="0031133A"/>
    <w:rsid w:val="003144A3"/>
    <w:rsid w:val="0031590E"/>
    <w:rsid w:val="00316BCC"/>
    <w:rsid w:val="00316F6E"/>
    <w:rsid w:val="00317530"/>
    <w:rsid w:val="00320D28"/>
    <w:rsid w:val="00320D6A"/>
    <w:rsid w:val="003211BD"/>
    <w:rsid w:val="0032558B"/>
    <w:rsid w:val="00326487"/>
    <w:rsid w:val="0033071B"/>
    <w:rsid w:val="003317E4"/>
    <w:rsid w:val="00332648"/>
    <w:rsid w:val="00333727"/>
    <w:rsid w:val="00333AF1"/>
    <w:rsid w:val="00336A03"/>
    <w:rsid w:val="00336ADB"/>
    <w:rsid w:val="00337856"/>
    <w:rsid w:val="00341F76"/>
    <w:rsid w:val="00342E75"/>
    <w:rsid w:val="00344131"/>
    <w:rsid w:val="00345C9D"/>
    <w:rsid w:val="00346681"/>
    <w:rsid w:val="00351BC7"/>
    <w:rsid w:val="00353F22"/>
    <w:rsid w:val="00354020"/>
    <w:rsid w:val="003541C7"/>
    <w:rsid w:val="00354E40"/>
    <w:rsid w:val="003557F6"/>
    <w:rsid w:val="00357716"/>
    <w:rsid w:val="00357A78"/>
    <w:rsid w:val="00357C2C"/>
    <w:rsid w:val="00360F46"/>
    <w:rsid w:val="0036416A"/>
    <w:rsid w:val="0036574D"/>
    <w:rsid w:val="003663A1"/>
    <w:rsid w:val="00366FAD"/>
    <w:rsid w:val="00372F95"/>
    <w:rsid w:val="00373646"/>
    <w:rsid w:val="00373674"/>
    <w:rsid w:val="00377492"/>
    <w:rsid w:val="003776D6"/>
    <w:rsid w:val="00377F29"/>
    <w:rsid w:val="0038187F"/>
    <w:rsid w:val="00381B25"/>
    <w:rsid w:val="003828E0"/>
    <w:rsid w:val="00384319"/>
    <w:rsid w:val="00385610"/>
    <w:rsid w:val="00385635"/>
    <w:rsid w:val="003862BC"/>
    <w:rsid w:val="00386DE1"/>
    <w:rsid w:val="003871AE"/>
    <w:rsid w:val="00392687"/>
    <w:rsid w:val="0039448E"/>
    <w:rsid w:val="00394EF0"/>
    <w:rsid w:val="00394F86"/>
    <w:rsid w:val="00396942"/>
    <w:rsid w:val="003A396B"/>
    <w:rsid w:val="003A3B87"/>
    <w:rsid w:val="003A3EA9"/>
    <w:rsid w:val="003A523C"/>
    <w:rsid w:val="003B0BC0"/>
    <w:rsid w:val="003B38FB"/>
    <w:rsid w:val="003B3CC1"/>
    <w:rsid w:val="003B4450"/>
    <w:rsid w:val="003B4BD6"/>
    <w:rsid w:val="003B57EC"/>
    <w:rsid w:val="003B5F32"/>
    <w:rsid w:val="003B6023"/>
    <w:rsid w:val="003C106E"/>
    <w:rsid w:val="003C27A0"/>
    <w:rsid w:val="003C2BBE"/>
    <w:rsid w:val="003C2FB7"/>
    <w:rsid w:val="003C4AF3"/>
    <w:rsid w:val="003D2D44"/>
    <w:rsid w:val="003D3BD0"/>
    <w:rsid w:val="003D3DEA"/>
    <w:rsid w:val="003D7A85"/>
    <w:rsid w:val="003E06E1"/>
    <w:rsid w:val="003E4F07"/>
    <w:rsid w:val="003E6BCC"/>
    <w:rsid w:val="003E75DB"/>
    <w:rsid w:val="003E7F73"/>
    <w:rsid w:val="003E7FFE"/>
    <w:rsid w:val="003F28EC"/>
    <w:rsid w:val="003F3F9B"/>
    <w:rsid w:val="003F4E42"/>
    <w:rsid w:val="003F6558"/>
    <w:rsid w:val="00400568"/>
    <w:rsid w:val="0040488F"/>
    <w:rsid w:val="00405374"/>
    <w:rsid w:val="00405DAC"/>
    <w:rsid w:val="004069CE"/>
    <w:rsid w:val="004107E6"/>
    <w:rsid w:val="00410D04"/>
    <w:rsid w:val="00411EB8"/>
    <w:rsid w:val="0041367B"/>
    <w:rsid w:val="004140AF"/>
    <w:rsid w:val="00414997"/>
    <w:rsid w:val="00414B2C"/>
    <w:rsid w:val="00414CF0"/>
    <w:rsid w:val="004161A2"/>
    <w:rsid w:val="004167F3"/>
    <w:rsid w:val="0042052B"/>
    <w:rsid w:val="00421A06"/>
    <w:rsid w:val="0042306B"/>
    <w:rsid w:val="0042308B"/>
    <w:rsid w:val="00424138"/>
    <w:rsid w:val="00425773"/>
    <w:rsid w:val="00426026"/>
    <w:rsid w:val="00427907"/>
    <w:rsid w:val="00432540"/>
    <w:rsid w:val="004345F0"/>
    <w:rsid w:val="00441F70"/>
    <w:rsid w:val="004461A0"/>
    <w:rsid w:val="00451286"/>
    <w:rsid w:val="00452266"/>
    <w:rsid w:val="004522CF"/>
    <w:rsid w:val="004533DE"/>
    <w:rsid w:val="00453B65"/>
    <w:rsid w:val="00453CED"/>
    <w:rsid w:val="0045517F"/>
    <w:rsid w:val="00455835"/>
    <w:rsid w:val="00455E41"/>
    <w:rsid w:val="0045631C"/>
    <w:rsid w:val="0045662A"/>
    <w:rsid w:val="00456DCC"/>
    <w:rsid w:val="004605CD"/>
    <w:rsid w:val="004606B2"/>
    <w:rsid w:val="00460C8D"/>
    <w:rsid w:val="00462448"/>
    <w:rsid w:val="00464105"/>
    <w:rsid w:val="0046577A"/>
    <w:rsid w:val="00465BB7"/>
    <w:rsid w:val="00470573"/>
    <w:rsid w:val="00472FDE"/>
    <w:rsid w:val="00473A47"/>
    <w:rsid w:val="00474C8D"/>
    <w:rsid w:val="00476781"/>
    <w:rsid w:val="00477D05"/>
    <w:rsid w:val="004823B9"/>
    <w:rsid w:val="004868D9"/>
    <w:rsid w:val="00490126"/>
    <w:rsid w:val="004913AE"/>
    <w:rsid w:val="00491506"/>
    <w:rsid w:val="0049168F"/>
    <w:rsid w:val="004940EB"/>
    <w:rsid w:val="00496905"/>
    <w:rsid w:val="004A06A3"/>
    <w:rsid w:val="004A1B39"/>
    <w:rsid w:val="004A4ADB"/>
    <w:rsid w:val="004A5298"/>
    <w:rsid w:val="004A611D"/>
    <w:rsid w:val="004A6DA9"/>
    <w:rsid w:val="004B0B98"/>
    <w:rsid w:val="004B2777"/>
    <w:rsid w:val="004B2B00"/>
    <w:rsid w:val="004B40D2"/>
    <w:rsid w:val="004B43AE"/>
    <w:rsid w:val="004B4E40"/>
    <w:rsid w:val="004B67FB"/>
    <w:rsid w:val="004B6A7E"/>
    <w:rsid w:val="004B7216"/>
    <w:rsid w:val="004B7780"/>
    <w:rsid w:val="004B7AE7"/>
    <w:rsid w:val="004C1815"/>
    <w:rsid w:val="004C31EB"/>
    <w:rsid w:val="004C48EF"/>
    <w:rsid w:val="004C6284"/>
    <w:rsid w:val="004C75DC"/>
    <w:rsid w:val="004D0F68"/>
    <w:rsid w:val="004D11E0"/>
    <w:rsid w:val="004D2740"/>
    <w:rsid w:val="004D3E03"/>
    <w:rsid w:val="004D3FEC"/>
    <w:rsid w:val="004D48A3"/>
    <w:rsid w:val="004D6522"/>
    <w:rsid w:val="004D6565"/>
    <w:rsid w:val="004D7D81"/>
    <w:rsid w:val="004E38D0"/>
    <w:rsid w:val="004E42C4"/>
    <w:rsid w:val="004E4B1A"/>
    <w:rsid w:val="004E4D97"/>
    <w:rsid w:val="004E5268"/>
    <w:rsid w:val="004E66AA"/>
    <w:rsid w:val="004F17D9"/>
    <w:rsid w:val="004F29DA"/>
    <w:rsid w:val="004F2A82"/>
    <w:rsid w:val="004F2C3F"/>
    <w:rsid w:val="004F6AF2"/>
    <w:rsid w:val="004F747F"/>
    <w:rsid w:val="0050166A"/>
    <w:rsid w:val="005028C1"/>
    <w:rsid w:val="005062E4"/>
    <w:rsid w:val="00507521"/>
    <w:rsid w:val="00511D35"/>
    <w:rsid w:val="00512255"/>
    <w:rsid w:val="00512A38"/>
    <w:rsid w:val="00514082"/>
    <w:rsid w:val="00514930"/>
    <w:rsid w:val="00514FC1"/>
    <w:rsid w:val="00515380"/>
    <w:rsid w:val="00516049"/>
    <w:rsid w:val="00520394"/>
    <w:rsid w:val="00520580"/>
    <w:rsid w:val="00520ADE"/>
    <w:rsid w:val="00522922"/>
    <w:rsid w:val="00524E55"/>
    <w:rsid w:val="00526D34"/>
    <w:rsid w:val="00527254"/>
    <w:rsid w:val="00530B60"/>
    <w:rsid w:val="00531800"/>
    <w:rsid w:val="005318AC"/>
    <w:rsid w:val="00534F2B"/>
    <w:rsid w:val="00541D67"/>
    <w:rsid w:val="00542F9F"/>
    <w:rsid w:val="00544EA5"/>
    <w:rsid w:val="005451E2"/>
    <w:rsid w:val="00545F5B"/>
    <w:rsid w:val="00547A71"/>
    <w:rsid w:val="00547DFE"/>
    <w:rsid w:val="0055007E"/>
    <w:rsid w:val="00550CD0"/>
    <w:rsid w:val="00551695"/>
    <w:rsid w:val="0055252C"/>
    <w:rsid w:val="00553231"/>
    <w:rsid w:val="00553B00"/>
    <w:rsid w:val="0055465F"/>
    <w:rsid w:val="00556DCB"/>
    <w:rsid w:val="005623D8"/>
    <w:rsid w:val="00566463"/>
    <w:rsid w:val="00571537"/>
    <w:rsid w:val="00571A1B"/>
    <w:rsid w:val="00573E45"/>
    <w:rsid w:val="005753D3"/>
    <w:rsid w:val="00575E59"/>
    <w:rsid w:val="00580645"/>
    <w:rsid w:val="00580920"/>
    <w:rsid w:val="00580E94"/>
    <w:rsid w:val="00581FEF"/>
    <w:rsid w:val="00583F86"/>
    <w:rsid w:val="005843B9"/>
    <w:rsid w:val="005853A4"/>
    <w:rsid w:val="005853EF"/>
    <w:rsid w:val="005865CD"/>
    <w:rsid w:val="005868B5"/>
    <w:rsid w:val="0058780A"/>
    <w:rsid w:val="005909C4"/>
    <w:rsid w:val="00590DAB"/>
    <w:rsid w:val="00591083"/>
    <w:rsid w:val="005919B9"/>
    <w:rsid w:val="00595A8F"/>
    <w:rsid w:val="0059620B"/>
    <w:rsid w:val="00596D97"/>
    <w:rsid w:val="005A2365"/>
    <w:rsid w:val="005A266B"/>
    <w:rsid w:val="005A336A"/>
    <w:rsid w:val="005A3E62"/>
    <w:rsid w:val="005A489A"/>
    <w:rsid w:val="005A6760"/>
    <w:rsid w:val="005A6B48"/>
    <w:rsid w:val="005A7AFF"/>
    <w:rsid w:val="005B024F"/>
    <w:rsid w:val="005B199F"/>
    <w:rsid w:val="005B476A"/>
    <w:rsid w:val="005B4D8C"/>
    <w:rsid w:val="005B561F"/>
    <w:rsid w:val="005B65D3"/>
    <w:rsid w:val="005C1728"/>
    <w:rsid w:val="005C1952"/>
    <w:rsid w:val="005C5210"/>
    <w:rsid w:val="005C52B3"/>
    <w:rsid w:val="005C5DA7"/>
    <w:rsid w:val="005D2ADE"/>
    <w:rsid w:val="005D380C"/>
    <w:rsid w:val="005D42D3"/>
    <w:rsid w:val="005D4FA4"/>
    <w:rsid w:val="005D603B"/>
    <w:rsid w:val="005D760F"/>
    <w:rsid w:val="005E031E"/>
    <w:rsid w:val="005E0D59"/>
    <w:rsid w:val="005E2ABF"/>
    <w:rsid w:val="005E45FD"/>
    <w:rsid w:val="005E4D24"/>
    <w:rsid w:val="005E70C4"/>
    <w:rsid w:val="005F059B"/>
    <w:rsid w:val="005F0E7E"/>
    <w:rsid w:val="005F1BCA"/>
    <w:rsid w:val="005F321A"/>
    <w:rsid w:val="005F3D77"/>
    <w:rsid w:val="005F43D9"/>
    <w:rsid w:val="005F545A"/>
    <w:rsid w:val="005F6459"/>
    <w:rsid w:val="005F67F2"/>
    <w:rsid w:val="005F6AD5"/>
    <w:rsid w:val="006020C6"/>
    <w:rsid w:val="00602724"/>
    <w:rsid w:val="00603820"/>
    <w:rsid w:val="00604A31"/>
    <w:rsid w:val="006057F5"/>
    <w:rsid w:val="006063A2"/>
    <w:rsid w:val="00610E42"/>
    <w:rsid w:val="006159EE"/>
    <w:rsid w:val="00615D33"/>
    <w:rsid w:val="006167C0"/>
    <w:rsid w:val="00616939"/>
    <w:rsid w:val="0061721E"/>
    <w:rsid w:val="00617ED4"/>
    <w:rsid w:val="006202A3"/>
    <w:rsid w:val="00620CD4"/>
    <w:rsid w:val="006219C7"/>
    <w:rsid w:val="00621D1A"/>
    <w:rsid w:val="00622233"/>
    <w:rsid w:val="00622ED5"/>
    <w:rsid w:val="006232E8"/>
    <w:rsid w:val="006267BF"/>
    <w:rsid w:val="0062766E"/>
    <w:rsid w:val="006303E2"/>
    <w:rsid w:val="00631A18"/>
    <w:rsid w:val="00632BDF"/>
    <w:rsid w:val="00633273"/>
    <w:rsid w:val="00634B21"/>
    <w:rsid w:val="00634B4D"/>
    <w:rsid w:val="00635AC0"/>
    <w:rsid w:val="00635CD1"/>
    <w:rsid w:val="00636B23"/>
    <w:rsid w:val="00637F7A"/>
    <w:rsid w:val="00641861"/>
    <w:rsid w:val="00642290"/>
    <w:rsid w:val="00643C0E"/>
    <w:rsid w:val="0064495A"/>
    <w:rsid w:val="00644DFE"/>
    <w:rsid w:val="006456F3"/>
    <w:rsid w:val="0064631E"/>
    <w:rsid w:val="0064700A"/>
    <w:rsid w:val="006502EC"/>
    <w:rsid w:val="00652C6C"/>
    <w:rsid w:val="00653851"/>
    <w:rsid w:val="00653D36"/>
    <w:rsid w:val="00654E4D"/>
    <w:rsid w:val="00657DF1"/>
    <w:rsid w:val="0066021B"/>
    <w:rsid w:val="0066097D"/>
    <w:rsid w:val="006613ED"/>
    <w:rsid w:val="00661442"/>
    <w:rsid w:val="00663259"/>
    <w:rsid w:val="00664481"/>
    <w:rsid w:val="006675D1"/>
    <w:rsid w:val="006678B5"/>
    <w:rsid w:val="0067306A"/>
    <w:rsid w:val="00674B21"/>
    <w:rsid w:val="00675556"/>
    <w:rsid w:val="006757AC"/>
    <w:rsid w:val="006807B0"/>
    <w:rsid w:val="00681C4E"/>
    <w:rsid w:val="00682169"/>
    <w:rsid w:val="00682BB3"/>
    <w:rsid w:val="00683F02"/>
    <w:rsid w:val="00684C10"/>
    <w:rsid w:val="00684F25"/>
    <w:rsid w:val="00685166"/>
    <w:rsid w:val="006856F4"/>
    <w:rsid w:val="006862E9"/>
    <w:rsid w:val="00687CE3"/>
    <w:rsid w:val="00687DA0"/>
    <w:rsid w:val="0069242E"/>
    <w:rsid w:val="00693918"/>
    <w:rsid w:val="00694694"/>
    <w:rsid w:val="00694D3A"/>
    <w:rsid w:val="0069792F"/>
    <w:rsid w:val="006A1797"/>
    <w:rsid w:val="006A5815"/>
    <w:rsid w:val="006A58DB"/>
    <w:rsid w:val="006B087D"/>
    <w:rsid w:val="006B2943"/>
    <w:rsid w:val="006B36EE"/>
    <w:rsid w:val="006B7CFF"/>
    <w:rsid w:val="006C1364"/>
    <w:rsid w:val="006C4CA3"/>
    <w:rsid w:val="006C5CA3"/>
    <w:rsid w:val="006C6122"/>
    <w:rsid w:val="006D10CE"/>
    <w:rsid w:val="006D1381"/>
    <w:rsid w:val="006D1383"/>
    <w:rsid w:val="006D6743"/>
    <w:rsid w:val="006D7531"/>
    <w:rsid w:val="006E0DEC"/>
    <w:rsid w:val="006E2D3B"/>
    <w:rsid w:val="006E3578"/>
    <w:rsid w:val="006E5569"/>
    <w:rsid w:val="006E6D89"/>
    <w:rsid w:val="006E7A7F"/>
    <w:rsid w:val="006F1975"/>
    <w:rsid w:val="006F1F49"/>
    <w:rsid w:val="006F2D4C"/>
    <w:rsid w:val="006F3CEF"/>
    <w:rsid w:val="006F40F6"/>
    <w:rsid w:val="006F6410"/>
    <w:rsid w:val="006F6F31"/>
    <w:rsid w:val="006F7783"/>
    <w:rsid w:val="00701C42"/>
    <w:rsid w:val="00704D28"/>
    <w:rsid w:val="00705B42"/>
    <w:rsid w:val="00706A87"/>
    <w:rsid w:val="007079C7"/>
    <w:rsid w:val="00710780"/>
    <w:rsid w:val="0071163A"/>
    <w:rsid w:val="00712140"/>
    <w:rsid w:val="00713B6A"/>
    <w:rsid w:val="0071574A"/>
    <w:rsid w:val="00721185"/>
    <w:rsid w:val="00721905"/>
    <w:rsid w:val="00723593"/>
    <w:rsid w:val="00723EB1"/>
    <w:rsid w:val="007257B6"/>
    <w:rsid w:val="00731687"/>
    <w:rsid w:val="0073289C"/>
    <w:rsid w:val="00732CB6"/>
    <w:rsid w:val="0073326A"/>
    <w:rsid w:val="007334D5"/>
    <w:rsid w:val="00734713"/>
    <w:rsid w:val="00734989"/>
    <w:rsid w:val="00735AF5"/>
    <w:rsid w:val="00735E90"/>
    <w:rsid w:val="007379EE"/>
    <w:rsid w:val="00741492"/>
    <w:rsid w:val="0074364D"/>
    <w:rsid w:val="00744E01"/>
    <w:rsid w:val="00747B9A"/>
    <w:rsid w:val="00750D2A"/>
    <w:rsid w:val="007543F5"/>
    <w:rsid w:val="0075446A"/>
    <w:rsid w:val="00754A89"/>
    <w:rsid w:val="007552E8"/>
    <w:rsid w:val="00755688"/>
    <w:rsid w:val="00756BAB"/>
    <w:rsid w:val="00761753"/>
    <w:rsid w:val="00762027"/>
    <w:rsid w:val="00762978"/>
    <w:rsid w:val="00766660"/>
    <w:rsid w:val="00771DCB"/>
    <w:rsid w:val="00772EF2"/>
    <w:rsid w:val="00773AD7"/>
    <w:rsid w:val="00777306"/>
    <w:rsid w:val="00780218"/>
    <w:rsid w:val="00782C69"/>
    <w:rsid w:val="00782E76"/>
    <w:rsid w:val="00783310"/>
    <w:rsid w:val="007836A7"/>
    <w:rsid w:val="00786AF7"/>
    <w:rsid w:val="00786BEE"/>
    <w:rsid w:val="007871E8"/>
    <w:rsid w:val="00787DC1"/>
    <w:rsid w:val="007910D3"/>
    <w:rsid w:val="0079393A"/>
    <w:rsid w:val="00794892"/>
    <w:rsid w:val="00795DE1"/>
    <w:rsid w:val="00797500"/>
    <w:rsid w:val="00797F40"/>
    <w:rsid w:val="007A22F0"/>
    <w:rsid w:val="007A55FD"/>
    <w:rsid w:val="007A614B"/>
    <w:rsid w:val="007A693A"/>
    <w:rsid w:val="007A7523"/>
    <w:rsid w:val="007A7988"/>
    <w:rsid w:val="007B27E2"/>
    <w:rsid w:val="007B2AD8"/>
    <w:rsid w:val="007B2EC0"/>
    <w:rsid w:val="007B3A96"/>
    <w:rsid w:val="007B4384"/>
    <w:rsid w:val="007B538C"/>
    <w:rsid w:val="007B5DCE"/>
    <w:rsid w:val="007B710F"/>
    <w:rsid w:val="007B79F4"/>
    <w:rsid w:val="007C0740"/>
    <w:rsid w:val="007C16A8"/>
    <w:rsid w:val="007C3C4A"/>
    <w:rsid w:val="007C6E68"/>
    <w:rsid w:val="007C6EB3"/>
    <w:rsid w:val="007C75BD"/>
    <w:rsid w:val="007D25B1"/>
    <w:rsid w:val="007D2D57"/>
    <w:rsid w:val="007D3052"/>
    <w:rsid w:val="007D4B66"/>
    <w:rsid w:val="007D5CD1"/>
    <w:rsid w:val="007E1F51"/>
    <w:rsid w:val="007E1F8A"/>
    <w:rsid w:val="007E2345"/>
    <w:rsid w:val="007E456F"/>
    <w:rsid w:val="007E467F"/>
    <w:rsid w:val="007E5CBC"/>
    <w:rsid w:val="007E71A9"/>
    <w:rsid w:val="007E72BA"/>
    <w:rsid w:val="007E79DB"/>
    <w:rsid w:val="007E7DCD"/>
    <w:rsid w:val="007E7FAA"/>
    <w:rsid w:val="007F0C20"/>
    <w:rsid w:val="007F0F49"/>
    <w:rsid w:val="007F1462"/>
    <w:rsid w:val="007F2D50"/>
    <w:rsid w:val="007F3EE9"/>
    <w:rsid w:val="007F6151"/>
    <w:rsid w:val="007F7C40"/>
    <w:rsid w:val="008022CF"/>
    <w:rsid w:val="008030F0"/>
    <w:rsid w:val="00803512"/>
    <w:rsid w:val="0080496B"/>
    <w:rsid w:val="00806BF1"/>
    <w:rsid w:val="0080720A"/>
    <w:rsid w:val="00810B2D"/>
    <w:rsid w:val="0081169A"/>
    <w:rsid w:val="0081357C"/>
    <w:rsid w:val="008135D5"/>
    <w:rsid w:val="00814206"/>
    <w:rsid w:val="00814CDA"/>
    <w:rsid w:val="008170B0"/>
    <w:rsid w:val="00817353"/>
    <w:rsid w:val="0081779D"/>
    <w:rsid w:val="00820F5F"/>
    <w:rsid w:val="00821871"/>
    <w:rsid w:val="00826199"/>
    <w:rsid w:val="008263F0"/>
    <w:rsid w:val="00831B27"/>
    <w:rsid w:val="00833FA5"/>
    <w:rsid w:val="0083421F"/>
    <w:rsid w:val="00834BB5"/>
    <w:rsid w:val="008351D6"/>
    <w:rsid w:val="0083652C"/>
    <w:rsid w:val="008371E4"/>
    <w:rsid w:val="008379B7"/>
    <w:rsid w:val="00840301"/>
    <w:rsid w:val="00840DFA"/>
    <w:rsid w:val="008415E3"/>
    <w:rsid w:val="008423B7"/>
    <w:rsid w:val="008436D9"/>
    <w:rsid w:val="00845019"/>
    <w:rsid w:val="00845A76"/>
    <w:rsid w:val="0084765B"/>
    <w:rsid w:val="0085114B"/>
    <w:rsid w:val="00852E1E"/>
    <w:rsid w:val="00854174"/>
    <w:rsid w:val="00854AD7"/>
    <w:rsid w:val="00856440"/>
    <w:rsid w:val="00860227"/>
    <w:rsid w:val="00864A92"/>
    <w:rsid w:val="00866A3C"/>
    <w:rsid w:val="008700C7"/>
    <w:rsid w:val="00872487"/>
    <w:rsid w:val="00873E78"/>
    <w:rsid w:val="00873FA3"/>
    <w:rsid w:val="008759B7"/>
    <w:rsid w:val="00875C75"/>
    <w:rsid w:val="00876A19"/>
    <w:rsid w:val="00877061"/>
    <w:rsid w:val="00877219"/>
    <w:rsid w:val="008779AB"/>
    <w:rsid w:val="00877B1C"/>
    <w:rsid w:val="00882AEA"/>
    <w:rsid w:val="00882DA4"/>
    <w:rsid w:val="008854C5"/>
    <w:rsid w:val="0088636A"/>
    <w:rsid w:val="00886AE8"/>
    <w:rsid w:val="008877DB"/>
    <w:rsid w:val="0089039A"/>
    <w:rsid w:val="00890BBF"/>
    <w:rsid w:val="00892E8F"/>
    <w:rsid w:val="00893F26"/>
    <w:rsid w:val="0089532F"/>
    <w:rsid w:val="00896620"/>
    <w:rsid w:val="00897959"/>
    <w:rsid w:val="008A04EE"/>
    <w:rsid w:val="008A213D"/>
    <w:rsid w:val="008A2CC1"/>
    <w:rsid w:val="008A45AE"/>
    <w:rsid w:val="008A4F85"/>
    <w:rsid w:val="008A54D6"/>
    <w:rsid w:val="008B30B6"/>
    <w:rsid w:val="008B4E8B"/>
    <w:rsid w:val="008B610B"/>
    <w:rsid w:val="008B7047"/>
    <w:rsid w:val="008B74E0"/>
    <w:rsid w:val="008C0AC9"/>
    <w:rsid w:val="008C0BD7"/>
    <w:rsid w:val="008C1839"/>
    <w:rsid w:val="008C2AB4"/>
    <w:rsid w:val="008C3ADC"/>
    <w:rsid w:val="008C4137"/>
    <w:rsid w:val="008C61B8"/>
    <w:rsid w:val="008D0F64"/>
    <w:rsid w:val="008D4834"/>
    <w:rsid w:val="008D487C"/>
    <w:rsid w:val="008D629F"/>
    <w:rsid w:val="008D6465"/>
    <w:rsid w:val="008D70C9"/>
    <w:rsid w:val="008E09CF"/>
    <w:rsid w:val="008E399E"/>
    <w:rsid w:val="008E3D86"/>
    <w:rsid w:val="008E46D5"/>
    <w:rsid w:val="008E46ED"/>
    <w:rsid w:val="008E5171"/>
    <w:rsid w:val="008E5603"/>
    <w:rsid w:val="008E57BC"/>
    <w:rsid w:val="008F129A"/>
    <w:rsid w:val="008F30A3"/>
    <w:rsid w:val="00900EE6"/>
    <w:rsid w:val="009047AE"/>
    <w:rsid w:val="00907BB6"/>
    <w:rsid w:val="00912780"/>
    <w:rsid w:val="00912801"/>
    <w:rsid w:val="009172EA"/>
    <w:rsid w:val="00917C12"/>
    <w:rsid w:val="0092014E"/>
    <w:rsid w:val="0092054C"/>
    <w:rsid w:val="00920BC8"/>
    <w:rsid w:val="00921D20"/>
    <w:rsid w:val="00921DF5"/>
    <w:rsid w:val="00922CF6"/>
    <w:rsid w:val="00923063"/>
    <w:rsid w:val="009232B9"/>
    <w:rsid w:val="009233E2"/>
    <w:rsid w:val="00925940"/>
    <w:rsid w:val="00925D5C"/>
    <w:rsid w:val="00931E8C"/>
    <w:rsid w:val="00932997"/>
    <w:rsid w:val="0094171D"/>
    <w:rsid w:val="00941901"/>
    <w:rsid w:val="00942CD4"/>
    <w:rsid w:val="00943FA0"/>
    <w:rsid w:val="0094646F"/>
    <w:rsid w:val="009508FB"/>
    <w:rsid w:val="009513F7"/>
    <w:rsid w:val="00951AE0"/>
    <w:rsid w:val="00951C79"/>
    <w:rsid w:val="00951E7E"/>
    <w:rsid w:val="00953B4F"/>
    <w:rsid w:val="00954204"/>
    <w:rsid w:val="009564FF"/>
    <w:rsid w:val="009569D1"/>
    <w:rsid w:val="0095704C"/>
    <w:rsid w:val="009602DF"/>
    <w:rsid w:val="00960A8B"/>
    <w:rsid w:val="00960D84"/>
    <w:rsid w:val="009620A7"/>
    <w:rsid w:val="00962462"/>
    <w:rsid w:val="00964076"/>
    <w:rsid w:val="00965B1A"/>
    <w:rsid w:val="0096691A"/>
    <w:rsid w:val="0096777F"/>
    <w:rsid w:val="00967B66"/>
    <w:rsid w:val="00972532"/>
    <w:rsid w:val="00972806"/>
    <w:rsid w:val="00972C2E"/>
    <w:rsid w:val="009752F9"/>
    <w:rsid w:val="00977538"/>
    <w:rsid w:val="009801C3"/>
    <w:rsid w:val="0098268F"/>
    <w:rsid w:val="00984324"/>
    <w:rsid w:val="009847B4"/>
    <w:rsid w:val="00987CDC"/>
    <w:rsid w:val="009946A4"/>
    <w:rsid w:val="00994FDD"/>
    <w:rsid w:val="00995CB3"/>
    <w:rsid w:val="009961C6"/>
    <w:rsid w:val="00996811"/>
    <w:rsid w:val="0099748D"/>
    <w:rsid w:val="00997498"/>
    <w:rsid w:val="00997B13"/>
    <w:rsid w:val="009A09E6"/>
    <w:rsid w:val="009A3A2C"/>
    <w:rsid w:val="009A587B"/>
    <w:rsid w:val="009A5C33"/>
    <w:rsid w:val="009A71B1"/>
    <w:rsid w:val="009A74CF"/>
    <w:rsid w:val="009B4953"/>
    <w:rsid w:val="009B4C73"/>
    <w:rsid w:val="009B7048"/>
    <w:rsid w:val="009C1BDB"/>
    <w:rsid w:val="009C1D3C"/>
    <w:rsid w:val="009C2BB3"/>
    <w:rsid w:val="009C2F51"/>
    <w:rsid w:val="009C41BA"/>
    <w:rsid w:val="009D312C"/>
    <w:rsid w:val="009D6833"/>
    <w:rsid w:val="009D7475"/>
    <w:rsid w:val="009E25F0"/>
    <w:rsid w:val="009E2A1A"/>
    <w:rsid w:val="009E3243"/>
    <w:rsid w:val="009E3E0E"/>
    <w:rsid w:val="009E4CFA"/>
    <w:rsid w:val="009E525D"/>
    <w:rsid w:val="009E6488"/>
    <w:rsid w:val="009E6727"/>
    <w:rsid w:val="009F1048"/>
    <w:rsid w:val="009F26DE"/>
    <w:rsid w:val="009F2B9E"/>
    <w:rsid w:val="009F365E"/>
    <w:rsid w:val="009F4491"/>
    <w:rsid w:val="009F49CB"/>
    <w:rsid w:val="009F6DD0"/>
    <w:rsid w:val="009F7286"/>
    <w:rsid w:val="00A0375A"/>
    <w:rsid w:val="00A041DF"/>
    <w:rsid w:val="00A070D6"/>
    <w:rsid w:val="00A10173"/>
    <w:rsid w:val="00A107DA"/>
    <w:rsid w:val="00A11D6F"/>
    <w:rsid w:val="00A13FFD"/>
    <w:rsid w:val="00A14D6F"/>
    <w:rsid w:val="00A16A46"/>
    <w:rsid w:val="00A203DF"/>
    <w:rsid w:val="00A24688"/>
    <w:rsid w:val="00A25CCD"/>
    <w:rsid w:val="00A317B9"/>
    <w:rsid w:val="00A321BB"/>
    <w:rsid w:val="00A32452"/>
    <w:rsid w:val="00A32C6A"/>
    <w:rsid w:val="00A33C19"/>
    <w:rsid w:val="00A33F3A"/>
    <w:rsid w:val="00A3563F"/>
    <w:rsid w:val="00A36922"/>
    <w:rsid w:val="00A36A76"/>
    <w:rsid w:val="00A402F0"/>
    <w:rsid w:val="00A42454"/>
    <w:rsid w:val="00A42E0F"/>
    <w:rsid w:val="00A4626C"/>
    <w:rsid w:val="00A465CE"/>
    <w:rsid w:val="00A46F25"/>
    <w:rsid w:val="00A47118"/>
    <w:rsid w:val="00A47FBA"/>
    <w:rsid w:val="00A5034B"/>
    <w:rsid w:val="00A51C74"/>
    <w:rsid w:val="00A52656"/>
    <w:rsid w:val="00A533E5"/>
    <w:rsid w:val="00A53C69"/>
    <w:rsid w:val="00A53E0C"/>
    <w:rsid w:val="00A54297"/>
    <w:rsid w:val="00A548FB"/>
    <w:rsid w:val="00A56947"/>
    <w:rsid w:val="00A56B86"/>
    <w:rsid w:val="00A61E4F"/>
    <w:rsid w:val="00A628CD"/>
    <w:rsid w:val="00A630F0"/>
    <w:rsid w:val="00A64BBF"/>
    <w:rsid w:val="00A66944"/>
    <w:rsid w:val="00A7016B"/>
    <w:rsid w:val="00A704D4"/>
    <w:rsid w:val="00A707DD"/>
    <w:rsid w:val="00A7129F"/>
    <w:rsid w:val="00A720A0"/>
    <w:rsid w:val="00A72770"/>
    <w:rsid w:val="00A7350E"/>
    <w:rsid w:val="00A748A3"/>
    <w:rsid w:val="00A74EBD"/>
    <w:rsid w:val="00A74F9F"/>
    <w:rsid w:val="00A76152"/>
    <w:rsid w:val="00A80D6B"/>
    <w:rsid w:val="00A814E6"/>
    <w:rsid w:val="00A832E1"/>
    <w:rsid w:val="00A834A7"/>
    <w:rsid w:val="00A90E2D"/>
    <w:rsid w:val="00A91268"/>
    <w:rsid w:val="00A923EE"/>
    <w:rsid w:val="00A9471B"/>
    <w:rsid w:val="00A94A9F"/>
    <w:rsid w:val="00AA01B1"/>
    <w:rsid w:val="00AA04C4"/>
    <w:rsid w:val="00AA08C2"/>
    <w:rsid w:val="00AA3519"/>
    <w:rsid w:val="00AA3BD9"/>
    <w:rsid w:val="00AA3D2F"/>
    <w:rsid w:val="00AA3D6C"/>
    <w:rsid w:val="00AA6298"/>
    <w:rsid w:val="00AA6E50"/>
    <w:rsid w:val="00AB0FC7"/>
    <w:rsid w:val="00AB1983"/>
    <w:rsid w:val="00AB23BC"/>
    <w:rsid w:val="00AB3AED"/>
    <w:rsid w:val="00AC0DCA"/>
    <w:rsid w:val="00AC1C10"/>
    <w:rsid w:val="00AC20F4"/>
    <w:rsid w:val="00AC2E80"/>
    <w:rsid w:val="00AC490D"/>
    <w:rsid w:val="00AC5C72"/>
    <w:rsid w:val="00AC65D2"/>
    <w:rsid w:val="00AC7322"/>
    <w:rsid w:val="00AD025B"/>
    <w:rsid w:val="00AD12FD"/>
    <w:rsid w:val="00AD2661"/>
    <w:rsid w:val="00AD30BA"/>
    <w:rsid w:val="00AD4873"/>
    <w:rsid w:val="00AD4C83"/>
    <w:rsid w:val="00AD6190"/>
    <w:rsid w:val="00AD623F"/>
    <w:rsid w:val="00AD72ED"/>
    <w:rsid w:val="00AD7DF4"/>
    <w:rsid w:val="00AE0ADD"/>
    <w:rsid w:val="00AE27BC"/>
    <w:rsid w:val="00AE2FCC"/>
    <w:rsid w:val="00AE457A"/>
    <w:rsid w:val="00AE4881"/>
    <w:rsid w:val="00AE72F2"/>
    <w:rsid w:val="00AE7C2C"/>
    <w:rsid w:val="00AF07D0"/>
    <w:rsid w:val="00AF11F2"/>
    <w:rsid w:val="00AF21A6"/>
    <w:rsid w:val="00AF2891"/>
    <w:rsid w:val="00AF53FE"/>
    <w:rsid w:val="00AF5CBD"/>
    <w:rsid w:val="00B01219"/>
    <w:rsid w:val="00B01795"/>
    <w:rsid w:val="00B01DD0"/>
    <w:rsid w:val="00B020CE"/>
    <w:rsid w:val="00B0235D"/>
    <w:rsid w:val="00B029E8"/>
    <w:rsid w:val="00B02E77"/>
    <w:rsid w:val="00B0384D"/>
    <w:rsid w:val="00B04A98"/>
    <w:rsid w:val="00B04B37"/>
    <w:rsid w:val="00B053D0"/>
    <w:rsid w:val="00B0566F"/>
    <w:rsid w:val="00B05715"/>
    <w:rsid w:val="00B064F5"/>
    <w:rsid w:val="00B1260F"/>
    <w:rsid w:val="00B12698"/>
    <w:rsid w:val="00B15F93"/>
    <w:rsid w:val="00B17372"/>
    <w:rsid w:val="00B176F8"/>
    <w:rsid w:val="00B17700"/>
    <w:rsid w:val="00B2059F"/>
    <w:rsid w:val="00B245AD"/>
    <w:rsid w:val="00B31878"/>
    <w:rsid w:val="00B322AE"/>
    <w:rsid w:val="00B33114"/>
    <w:rsid w:val="00B366A8"/>
    <w:rsid w:val="00B36F11"/>
    <w:rsid w:val="00B37C22"/>
    <w:rsid w:val="00B411BA"/>
    <w:rsid w:val="00B43894"/>
    <w:rsid w:val="00B44E1D"/>
    <w:rsid w:val="00B45214"/>
    <w:rsid w:val="00B50FB7"/>
    <w:rsid w:val="00B51521"/>
    <w:rsid w:val="00B55504"/>
    <w:rsid w:val="00B55608"/>
    <w:rsid w:val="00B55AA8"/>
    <w:rsid w:val="00B568E2"/>
    <w:rsid w:val="00B56A89"/>
    <w:rsid w:val="00B56C83"/>
    <w:rsid w:val="00B574A3"/>
    <w:rsid w:val="00B57B84"/>
    <w:rsid w:val="00B60EEE"/>
    <w:rsid w:val="00B62635"/>
    <w:rsid w:val="00B647F5"/>
    <w:rsid w:val="00B65E28"/>
    <w:rsid w:val="00B6647A"/>
    <w:rsid w:val="00B66C5B"/>
    <w:rsid w:val="00B67FF0"/>
    <w:rsid w:val="00B70673"/>
    <w:rsid w:val="00B71675"/>
    <w:rsid w:val="00B71944"/>
    <w:rsid w:val="00B71F62"/>
    <w:rsid w:val="00B75404"/>
    <w:rsid w:val="00B76008"/>
    <w:rsid w:val="00B76487"/>
    <w:rsid w:val="00B81505"/>
    <w:rsid w:val="00B82657"/>
    <w:rsid w:val="00B82B76"/>
    <w:rsid w:val="00B848BD"/>
    <w:rsid w:val="00B86B03"/>
    <w:rsid w:val="00B90942"/>
    <w:rsid w:val="00B93177"/>
    <w:rsid w:val="00B93843"/>
    <w:rsid w:val="00B94E0A"/>
    <w:rsid w:val="00B95697"/>
    <w:rsid w:val="00B956B8"/>
    <w:rsid w:val="00B97A60"/>
    <w:rsid w:val="00B97E4C"/>
    <w:rsid w:val="00BA1C3A"/>
    <w:rsid w:val="00BA1FCD"/>
    <w:rsid w:val="00BA29FB"/>
    <w:rsid w:val="00BA2D4A"/>
    <w:rsid w:val="00BA4D24"/>
    <w:rsid w:val="00BA50B5"/>
    <w:rsid w:val="00BA52C9"/>
    <w:rsid w:val="00BA7921"/>
    <w:rsid w:val="00BA7F21"/>
    <w:rsid w:val="00BB048A"/>
    <w:rsid w:val="00BB05FF"/>
    <w:rsid w:val="00BB19DA"/>
    <w:rsid w:val="00BB207B"/>
    <w:rsid w:val="00BB38E6"/>
    <w:rsid w:val="00BB3920"/>
    <w:rsid w:val="00BB40CE"/>
    <w:rsid w:val="00BB4287"/>
    <w:rsid w:val="00BB5889"/>
    <w:rsid w:val="00BB6427"/>
    <w:rsid w:val="00BB6640"/>
    <w:rsid w:val="00BC1CD8"/>
    <w:rsid w:val="00BC2AED"/>
    <w:rsid w:val="00BC59E7"/>
    <w:rsid w:val="00BC5ACE"/>
    <w:rsid w:val="00BC5D47"/>
    <w:rsid w:val="00BD096F"/>
    <w:rsid w:val="00BD121C"/>
    <w:rsid w:val="00BD2F14"/>
    <w:rsid w:val="00BD311C"/>
    <w:rsid w:val="00BD35DC"/>
    <w:rsid w:val="00BD3B16"/>
    <w:rsid w:val="00BD466A"/>
    <w:rsid w:val="00BD4F38"/>
    <w:rsid w:val="00BE06EC"/>
    <w:rsid w:val="00BE1835"/>
    <w:rsid w:val="00BE1B1F"/>
    <w:rsid w:val="00BE3EFA"/>
    <w:rsid w:val="00BE434B"/>
    <w:rsid w:val="00BE45CC"/>
    <w:rsid w:val="00BE5AB8"/>
    <w:rsid w:val="00BE5FF6"/>
    <w:rsid w:val="00BE688C"/>
    <w:rsid w:val="00BE6F74"/>
    <w:rsid w:val="00BE7542"/>
    <w:rsid w:val="00BE77AE"/>
    <w:rsid w:val="00BF03EB"/>
    <w:rsid w:val="00BF0C26"/>
    <w:rsid w:val="00BF46D8"/>
    <w:rsid w:val="00BF63F1"/>
    <w:rsid w:val="00BF7E49"/>
    <w:rsid w:val="00C009B2"/>
    <w:rsid w:val="00C012CD"/>
    <w:rsid w:val="00C02BD1"/>
    <w:rsid w:val="00C1007B"/>
    <w:rsid w:val="00C17C0B"/>
    <w:rsid w:val="00C23122"/>
    <w:rsid w:val="00C23A61"/>
    <w:rsid w:val="00C243E3"/>
    <w:rsid w:val="00C24E6C"/>
    <w:rsid w:val="00C259E9"/>
    <w:rsid w:val="00C25CE5"/>
    <w:rsid w:val="00C278AE"/>
    <w:rsid w:val="00C27B62"/>
    <w:rsid w:val="00C27CC3"/>
    <w:rsid w:val="00C311C2"/>
    <w:rsid w:val="00C31C34"/>
    <w:rsid w:val="00C3333A"/>
    <w:rsid w:val="00C35564"/>
    <w:rsid w:val="00C37966"/>
    <w:rsid w:val="00C423DE"/>
    <w:rsid w:val="00C42A13"/>
    <w:rsid w:val="00C44034"/>
    <w:rsid w:val="00C458EF"/>
    <w:rsid w:val="00C46F59"/>
    <w:rsid w:val="00C51877"/>
    <w:rsid w:val="00C52F4B"/>
    <w:rsid w:val="00C536B4"/>
    <w:rsid w:val="00C559B5"/>
    <w:rsid w:val="00C55AB2"/>
    <w:rsid w:val="00C57AC1"/>
    <w:rsid w:val="00C60EC8"/>
    <w:rsid w:val="00C61B67"/>
    <w:rsid w:val="00C61E1F"/>
    <w:rsid w:val="00C62ECD"/>
    <w:rsid w:val="00C63805"/>
    <w:rsid w:val="00C64D1B"/>
    <w:rsid w:val="00C66231"/>
    <w:rsid w:val="00C662F1"/>
    <w:rsid w:val="00C667B6"/>
    <w:rsid w:val="00C670AF"/>
    <w:rsid w:val="00C707F5"/>
    <w:rsid w:val="00C716E0"/>
    <w:rsid w:val="00C717DE"/>
    <w:rsid w:val="00C7225E"/>
    <w:rsid w:val="00C7542F"/>
    <w:rsid w:val="00C7756E"/>
    <w:rsid w:val="00C82448"/>
    <w:rsid w:val="00C82F69"/>
    <w:rsid w:val="00C8382B"/>
    <w:rsid w:val="00C841DF"/>
    <w:rsid w:val="00C849CD"/>
    <w:rsid w:val="00C85042"/>
    <w:rsid w:val="00C865D6"/>
    <w:rsid w:val="00C86D21"/>
    <w:rsid w:val="00C87B5F"/>
    <w:rsid w:val="00C92559"/>
    <w:rsid w:val="00C92640"/>
    <w:rsid w:val="00C94676"/>
    <w:rsid w:val="00C96000"/>
    <w:rsid w:val="00C96998"/>
    <w:rsid w:val="00C96F0B"/>
    <w:rsid w:val="00C96FB0"/>
    <w:rsid w:val="00C977C1"/>
    <w:rsid w:val="00CA0401"/>
    <w:rsid w:val="00CA0510"/>
    <w:rsid w:val="00CA0853"/>
    <w:rsid w:val="00CA34BB"/>
    <w:rsid w:val="00CA4F7F"/>
    <w:rsid w:val="00CA6C3C"/>
    <w:rsid w:val="00CA6F88"/>
    <w:rsid w:val="00CA7BF7"/>
    <w:rsid w:val="00CB0761"/>
    <w:rsid w:val="00CB08BA"/>
    <w:rsid w:val="00CB0F39"/>
    <w:rsid w:val="00CB209E"/>
    <w:rsid w:val="00CB3E9B"/>
    <w:rsid w:val="00CB46E3"/>
    <w:rsid w:val="00CB5430"/>
    <w:rsid w:val="00CC1240"/>
    <w:rsid w:val="00CC1CBB"/>
    <w:rsid w:val="00CC2214"/>
    <w:rsid w:val="00CC33AE"/>
    <w:rsid w:val="00CC40AD"/>
    <w:rsid w:val="00CC4A7A"/>
    <w:rsid w:val="00CC5897"/>
    <w:rsid w:val="00CC6954"/>
    <w:rsid w:val="00CD12DA"/>
    <w:rsid w:val="00CD3CFC"/>
    <w:rsid w:val="00CD400E"/>
    <w:rsid w:val="00CD4605"/>
    <w:rsid w:val="00CD4AAC"/>
    <w:rsid w:val="00CD4D2D"/>
    <w:rsid w:val="00CD7A91"/>
    <w:rsid w:val="00CE24A0"/>
    <w:rsid w:val="00CE2D98"/>
    <w:rsid w:val="00CE490B"/>
    <w:rsid w:val="00CE5B29"/>
    <w:rsid w:val="00CF0BAE"/>
    <w:rsid w:val="00CF114E"/>
    <w:rsid w:val="00CF3C1E"/>
    <w:rsid w:val="00CF593F"/>
    <w:rsid w:val="00CF5BC8"/>
    <w:rsid w:val="00D012D3"/>
    <w:rsid w:val="00D01BF5"/>
    <w:rsid w:val="00D01C23"/>
    <w:rsid w:val="00D02D43"/>
    <w:rsid w:val="00D041A4"/>
    <w:rsid w:val="00D04929"/>
    <w:rsid w:val="00D050E2"/>
    <w:rsid w:val="00D10AEB"/>
    <w:rsid w:val="00D10CD9"/>
    <w:rsid w:val="00D114D3"/>
    <w:rsid w:val="00D12E15"/>
    <w:rsid w:val="00D16A0D"/>
    <w:rsid w:val="00D16FC0"/>
    <w:rsid w:val="00D17936"/>
    <w:rsid w:val="00D17CA7"/>
    <w:rsid w:val="00D20B05"/>
    <w:rsid w:val="00D219C3"/>
    <w:rsid w:val="00D23C02"/>
    <w:rsid w:val="00D24383"/>
    <w:rsid w:val="00D30BEA"/>
    <w:rsid w:val="00D31283"/>
    <w:rsid w:val="00D314D9"/>
    <w:rsid w:val="00D33186"/>
    <w:rsid w:val="00D33331"/>
    <w:rsid w:val="00D34E4D"/>
    <w:rsid w:val="00D37572"/>
    <w:rsid w:val="00D37EEA"/>
    <w:rsid w:val="00D400F3"/>
    <w:rsid w:val="00D40F48"/>
    <w:rsid w:val="00D427EF"/>
    <w:rsid w:val="00D443E3"/>
    <w:rsid w:val="00D44B6E"/>
    <w:rsid w:val="00D452D1"/>
    <w:rsid w:val="00D45560"/>
    <w:rsid w:val="00D4610A"/>
    <w:rsid w:val="00D47399"/>
    <w:rsid w:val="00D47507"/>
    <w:rsid w:val="00D50EEA"/>
    <w:rsid w:val="00D517F2"/>
    <w:rsid w:val="00D547C3"/>
    <w:rsid w:val="00D5575E"/>
    <w:rsid w:val="00D56A80"/>
    <w:rsid w:val="00D5748B"/>
    <w:rsid w:val="00D619FA"/>
    <w:rsid w:val="00D622B6"/>
    <w:rsid w:val="00D64250"/>
    <w:rsid w:val="00D65C70"/>
    <w:rsid w:val="00D712B7"/>
    <w:rsid w:val="00D7489E"/>
    <w:rsid w:val="00D756D6"/>
    <w:rsid w:val="00D75851"/>
    <w:rsid w:val="00D777DC"/>
    <w:rsid w:val="00D77F29"/>
    <w:rsid w:val="00D80B78"/>
    <w:rsid w:val="00D81AAF"/>
    <w:rsid w:val="00D852BC"/>
    <w:rsid w:val="00D85A61"/>
    <w:rsid w:val="00D85BCB"/>
    <w:rsid w:val="00D87C6E"/>
    <w:rsid w:val="00D905EA"/>
    <w:rsid w:val="00D91FDE"/>
    <w:rsid w:val="00D9207C"/>
    <w:rsid w:val="00D94045"/>
    <w:rsid w:val="00D95469"/>
    <w:rsid w:val="00DA00D0"/>
    <w:rsid w:val="00DA10C2"/>
    <w:rsid w:val="00DA14D6"/>
    <w:rsid w:val="00DA1DD4"/>
    <w:rsid w:val="00DA5F4E"/>
    <w:rsid w:val="00DA6B35"/>
    <w:rsid w:val="00DA7166"/>
    <w:rsid w:val="00DA772C"/>
    <w:rsid w:val="00DB1576"/>
    <w:rsid w:val="00DB19CA"/>
    <w:rsid w:val="00DB2A8C"/>
    <w:rsid w:val="00DB3377"/>
    <w:rsid w:val="00DB3D11"/>
    <w:rsid w:val="00DB4A56"/>
    <w:rsid w:val="00DB683A"/>
    <w:rsid w:val="00DC24B8"/>
    <w:rsid w:val="00DC2C6C"/>
    <w:rsid w:val="00DC502E"/>
    <w:rsid w:val="00DC51AC"/>
    <w:rsid w:val="00DC6C89"/>
    <w:rsid w:val="00DC6DB2"/>
    <w:rsid w:val="00DD280A"/>
    <w:rsid w:val="00DD2FC8"/>
    <w:rsid w:val="00DD4C93"/>
    <w:rsid w:val="00DD61A7"/>
    <w:rsid w:val="00DD67D4"/>
    <w:rsid w:val="00DD74C7"/>
    <w:rsid w:val="00DE0642"/>
    <w:rsid w:val="00DE3009"/>
    <w:rsid w:val="00DE3489"/>
    <w:rsid w:val="00DE3A43"/>
    <w:rsid w:val="00DE4C43"/>
    <w:rsid w:val="00DE6AC8"/>
    <w:rsid w:val="00DE7D22"/>
    <w:rsid w:val="00DF13CC"/>
    <w:rsid w:val="00DF5448"/>
    <w:rsid w:val="00DF5645"/>
    <w:rsid w:val="00DF655E"/>
    <w:rsid w:val="00DF71EE"/>
    <w:rsid w:val="00E000E9"/>
    <w:rsid w:val="00E00376"/>
    <w:rsid w:val="00E00857"/>
    <w:rsid w:val="00E00980"/>
    <w:rsid w:val="00E0254E"/>
    <w:rsid w:val="00E02F3C"/>
    <w:rsid w:val="00E03923"/>
    <w:rsid w:val="00E0549C"/>
    <w:rsid w:val="00E05BBB"/>
    <w:rsid w:val="00E05BEC"/>
    <w:rsid w:val="00E0678E"/>
    <w:rsid w:val="00E06E62"/>
    <w:rsid w:val="00E071FC"/>
    <w:rsid w:val="00E07F55"/>
    <w:rsid w:val="00E11267"/>
    <w:rsid w:val="00E11FA0"/>
    <w:rsid w:val="00E1280B"/>
    <w:rsid w:val="00E14DB6"/>
    <w:rsid w:val="00E165AC"/>
    <w:rsid w:val="00E1665A"/>
    <w:rsid w:val="00E201DC"/>
    <w:rsid w:val="00E20343"/>
    <w:rsid w:val="00E22438"/>
    <w:rsid w:val="00E229A0"/>
    <w:rsid w:val="00E22D71"/>
    <w:rsid w:val="00E244F5"/>
    <w:rsid w:val="00E27904"/>
    <w:rsid w:val="00E31864"/>
    <w:rsid w:val="00E33570"/>
    <w:rsid w:val="00E33813"/>
    <w:rsid w:val="00E33CF0"/>
    <w:rsid w:val="00E350BF"/>
    <w:rsid w:val="00E353F6"/>
    <w:rsid w:val="00E410FC"/>
    <w:rsid w:val="00E41854"/>
    <w:rsid w:val="00E43D40"/>
    <w:rsid w:val="00E459EE"/>
    <w:rsid w:val="00E500B3"/>
    <w:rsid w:val="00E567FB"/>
    <w:rsid w:val="00E57980"/>
    <w:rsid w:val="00E61F58"/>
    <w:rsid w:val="00E6247B"/>
    <w:rsid w:val="00E628C2"/>
    <w:rsid w:val="00E66574"/>
    <w:rsid w:val="00E71313"/>
    <w:rsid w:val="00E713BC"/>
    <w:rsid w:val="00E74E02"/>
    <w:rsid w:val="00E76235"/>
    <w:rsid w:val="00E768BD"/>
    <w:rsid w:val="00E76989"/>
    <w:rsid w:val="00E77F13"/>
    <w:rsid w:val="00E812D1"/>
    <w:rsid w:val="00E8231E"/>
    <w:rsid w:val="00E84991"/>
    <w:rsid w:val="00E84F68"/>
    <w:rsid w:val="00E85F5D"/>
    <w:rsid w:val="00E86961"/>
    <w:rsid w:val="00E872B0"/>
    <w:rsid w:val="00E87475"/>
    <w:rsid w:val="00E906AD"/>
    <w:rsid w:val="00E90BF7"/>
    <w:rsid w:val="00E90FB6"/>
    <w:rsid w:val="00E91807"/>
    <w:rsid w:val="00E93D1F"/>
    <w:rsid w:val="00E95A00"/>
    <w:rsid w:val="00E96396"/>
    <w:rsid w:val="00E97F20"/>
    <w:rsid w:val="00EA035D"/>
    <w:rsid w:val="00EA7463"/>
    <w:rsid w:val="00EB4808"/>
    <w:rsid w:val="00EB540B"/>
    <w:rsid w:val="00EB628A"/>
    <w:rsid w:val="00EB72D4"/>
    <w:rsid w:val="00EC02AB"/>
    <w:rsid w:val="00EC0661"/>
    <w:rsid w:val="00EC15EB"/>
    <w:rsid w:val="00EC1C02"/>
    <w:rsid w:val="00EC788F"/>
    <w:rsid w:val="00EC7E22"/>
    <w:rsid w:val="00ED1EA2"/>
    <w:rsid w:val="00ED5E1D"/>
    <w:rsid w:val="00ED68EB"/>
    <w:rsid w:val="00ED7294"/>
    <w:rsid w:val="00ED79EC"/>
    <w:rsid w:val="00EE13A5"/>
    <w:rsid w:val="00EE1553"/>
    <w:rsid w:val="00EE2FA6"/>
    <w:rsid w:val="00EE3408"/>
    <w:rsid w:val="00EE42C8"/>
    <w:rsid w:val="00EE59D4"/>
    <w:rsid w:val="00EE5B0E"/>
    <w:rsid w:val="00EE76A0"/>
    <w:rsid w:val="00EF0B56"/>
    <w:rsid w:val="00EF1A50"/>
    <w:rsid w:val="00EF1F7D"/>
    <w:rsid w:val="00EF210B"/>
    <w:rsid w:val="00EF2802"/>
    <w:rsid w:val="00EF3352"/>
    <w:rsid w:val="00EF4290"/>
    <w:rsid w:val="00EF6E35"/>
    <w:rsid w:val="00EF6ED7"/>
    <w:rsid w:val="00EF76ED"/>
    <w:rsid w:val="00F02A24"/>
    <w:rsid w:val="00F06B92"/>
    <w:rsid w:val="00F06F16"/>
    <w:rsid w:val="00F070F3"/>
    <w:rsid w:val="00F07475"/>
    <w:rsid w:val="00F07BD9"/>
    <w:rsid w:val="00F07CA0"/>
    <w:rsid w:val="00F12107"/>
    <w:rsid w:val="00F12EBC"/>
    <w:rsid w:val="00F138E5"/>
    <w:rsid w:val="00F1426D"/>
    <w:rsid w:val="00F1488A"/>
    <w:rsid w:val="00F150C2"/>
    <w:rsid w:val="00F15904"/>
    <w:rsid w:val="00F168FF"/>
    <w:rsid w:val="00F16DA8"/>
    <w:rsid w:val="00F20822"/>
    <w:rsid w:val="00F223CE"/>
    <w:rsid w:val="00F243C1"/>
    <w:rsid w:val="00F25EAB"/>
    <w:rsid w:val="00F26486"/>
    <w:rsid w:val="00F27104"/>
    <w:rsid w:val="00F27173"/>
    <w:rsid w:val="00F31F7C"/>
    <w:rsid w:val="00F33981"/>
    <w:rsid w:val="00F35BF0"/>
    <w:rsid w:val="00F37292"/>
    <w:rsid w:val="00F3743F"/>
    <w:rsid w:val="00F37928"/>
    <w:rsid w:val="00F41864"/>
    <w:rsid w:val="00F440E4"/>
    <w:rsid w:val="00F44869"/>
    <w:rsid w:val="00F5108A"/>
    <w:rsid w:val="00F5275F"/>
    <w:rsid w:val="00F56503"/>
    <w:rsid w:val="00F57A67"/>
    <w:rsid w:val="00F60028"/>
    <w:rsid w:val="00F61ADF"/>
    <w:rsid w:val="00F62311"/>
    <w:rsid w:val="00F62EF8"/>
    <w:rsid w:val="00F648B0"/>
    <w:rsid w:val="00F662D4"/>
    <w:rsid w:val="00F70D58"/>
    <w:rsid w:val="00F718C0"/>
    <w:rsid w:val="00F7321C"/>
    <w:rsid w:val="00F7354E"/>
    <w:rsid w:val="00F738B8"/>
    <w:rsid w:val="00F75102"/>
    <w:rsid w:val="00F7585C"/>
    <w:rsid w:val="00F76F05"/>
    <w:rsid w:val="00F806BF"/>
    <w:rsid w:val="00F8078A"/>
    <w:rsid w:val="00F81232"/>
    <w:rsid w:val="00F8178B"/>
    <w:rsid w:val="00F82D6A"/>
    <w:rsid w:val="00F85F7C"/>
    <w:rsid w:val="00F90119"/>
    <w:rsid w:val="00F9188E"/>
    <w:rsid w:val="00F91D58"/>
    <w:rsid w:val="00F92309"/>
    <w:rsid w:val="00F96829"/>
    <w:rsid w:val="00F977A6"/>
    <w:rsid w:val="00FA0E96"/>
    <w:rsid w:val="00FA1068"/>
    <w:rsid w:val="00FA2BE8"/>
    <w:rsid w:val="00FA6A61"/>
    <w:rsid w:val="00FA75F9"/>
    <w:rsid w:val="00FB0B62"/>
    <w:rsid w:val="00FB0E65"/>
    <w:rsid w:val="00FB205E"/>
    <w:rsid w:val="00FB2E68"/>
    <w:rsid w:val="00FB6C1E"/>
    <w:rsid w:val="00FB72EE"/>
    <w:rsid w:val="00FC6863"/>
    <w:rsid w:val="00FC7A9D"/>
    <w:rsid w:val="00FD14C2"/>
    <w:rsid w:val="00FD42F5"/>
    <w:rsid w:val="00FD5D90"/>
    <w:rsid w:val="00FE07CA"/>
    <w:rsid w:val="00FE25D3"/>
    <w:rsid w:val="00FE3190"/>
    <w:rsid w:val="00FE5093"/>
    <w:rsid w:val="00FE598F"/>
    <w:rsid w:val="00FF0ABF"/>
    <w:rsid w:val="00FF0B7B"/>
    <w:rsid w:val="00FF3130"/>
    <w:rsid w:val="00FF3B80"/>
    <w:rsid w:val="00FF4AD5"/>
    <w:rsid w:val="00FF4B29"/>
    <w:rsid w:val="00FF6E08"/>
    <w:rsid w:val="00FF7569"/>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A8190"/>
  <w15:docId w15:val="{F8A77474-0207-4A8C-828A-35C0750E8443}"/>
  <w:documentProtection w:edit="readOnly" w:enforcement="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BCC"/>
    <w:rPr>
      <w:sz w:val="24"/>
      <w:szCs w:val="24"/>
    </w:rPr>
  </w:style>
  <w:style w:type="paragraph" w:styleId="1">
    <w:name w:val="heading 1"/>
    <w:basedOn w:val="a"/>
    <w:next w:val="a"/>
    <w:qFormat/>
    <w:rsid w:val="00E0549C"/>
    <w:pPr>
      <w:keepNext/>
      <w:jc w:val="both"/>
      <w:outlineLvl w:val="0"/>
    </w:pPr>
    <w:rPr>
      <w:b/>
      <w:bCs/>
      <w:sz w:val="18"/>
    </w:rPr>
  </w:style>
  <w:style w:type="paragraph" w:styleId="2">
    <w:name w:val="heading 2"/>
    <w:basedOn w:val="a"/>
    <w:next w:val="a"/>
    <w:qFormat/>
    <w:rsid w:val="00E0549C"/>
    <w:pPr>
      <w:keepNext/>
      <w:spacing w:before="240" w:after="60"/>
      <w:jc w:val="center"/>
      <w:outlineLvl w:val="1"/>
    </w:pPr>
    <w:rPr>
      <w:rFonts w:ascii="Courier New" w:hAnsi="Courier New"/>
      <w:b/>
      <w:sz w:val="20"/>
      <w:szCs w:val="20"/>
    </w:rPr>
  </w:style>
  <w:style w:type="paragraph" w:styleId="3">
    <w:name w:val="heading 3"/>
    <w:basedOn w:val="a"/>
    <w:next w:val="a"/>
    <w:link w:val="30"/>
    <w:qFormat/>
    <w:rsid w:val="00E0549C"/>
    <w:pPr>
      <w:keepNext/>
      <w:jc w:val="center"/>
      <w:outlineLvl w:val="2"/>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0549C"/>
    <w:pPr>
      <w:jc w:val="center"/>
    </w:pPr>
    <w:rPr>
      <w:b/>
      <w:bCs/>
    </w:rPr>
  </w:style>
  <w:style w:type="paragraph" w:styleId="a4">
    <w:name w:val="Body Text Indent"/>
    <w:basedOn w:val="a"/>
    <w:rsid w:val="00E0549C"/>
    <w:pPr>
      <w:ind w:left="360"/>
    </w:pPr>
    <w:rPr>
      <w:rFonts w:ascii="Arial" w:hAnsi="Arial" w:cs="Arial"/>
      <w:sz w:val="22"/>
    </w:rPr>
  </w:style>
  <w:style w:type="paragraph" w:styleId="a5">
    <w:name w:val="Body Text"/>
    <w:basedOn w:val="a"/>
    <w:rsid w:val="00E0549C"/>
    <w:pPr>
      <w:jc w:val="both"/>
    </w:pPr>
    <w:rPr>
      <w:rFonts w:ascii="Arial" w:hAnsi="Arial" w:cs="Arial"/>
      <w:sz w:val="22"/>
    </w:rPr>
  </w:style>
  <w:style w:type="paragraph" w:styleId="20">
    <w:name w:val="Body Text 2"/>
    <w:basedOn w:val="a"/>
    <w:rsid w:val="00E0549C"/>
    <w:pPr>
      <w:jc w:val="both"/>
    </w:pPr>
  </w:style>
  <w:style w:type="paragraph" w:styleId="21">
    <w:name w:val="Body Text Indent 2"/>
    <w:basedOn w:val="a"/>
    <w:rsid w:val="00E0549C"/>
    <w:pPr>
      <w:tabs>
        <w:tab w:val="num" w:pos="374"/>
      </w:tabs>
      <w:ind w:left="360"/>
      <w:jc w:val="both"/>
    </w:pPr>
  </w:style>
  <w:style w:type="paragraph" w:styleId="a6">
    <w:name w:val="footer"/>
    <w:basedOn w:val="a"/>
    <w:rsid w:val="00E0549C"/>
    <w:pPr>
      <w:tabs>
        <w:tab w:val="center" w:pos="4677"/>
        <w:tab w:val="right" w:pos="9355"/>
      </w:tabs>
    </w:pPr>
  </w:style>
  <w:style w:type="character" w:styleId="a7">
    <w:name w:val="page number"/>
    <w:basedOn w:val="a0"/>
    <w:rsid w:val="00E0549C"/>
  </w:style>
  <w:style w:type="paragraph" w:styleId="a8">
    <w:name w:val="Balloon Text"/>
    <w:basedOn w:val="a"/>
    <w:semiHidden/>
    <w:rsid w:val="00E0549C"/>
    <w:rPr>
      <w:rFonts w:ascii="Tahoma" w:hAnsi="Tahoma" w:cs="Tahoma"/>
      <w:sz w:val="16"/>
      <w:szCs w:val="16"/>
    </w:rPr>
  </w:style>
  <w:style w:type="paragraph" w:styleId="a9">
    <w:name w:val="header"/>
    <w:basedOn w:val="a"/>
    <w:rsid w:val="004B0B98"/>
    <w:pPr>
      <w:tabs>
        <w:tab w:val="center" w:pos="4677"/>
        <w:tab w:val="right" w:pos="9355"/>
      </w:tabs>
    </w:pPr>
  </w:style>
  <w:style w:type="paragraph" w:styleId="aa">
    <w:name w:val="Revision"/>
    <w:hidden/>
    <w:uiPriority w:val="99"/>
    <w:semiHidden/>
    <w:rsid w:val="00A25CCD"/>
    <w:rPr>
      <w:sz w:val="24"/>
      <w:szCs w:val="24"/>
    </w:rPr>
  </w:style>
  <w:style w:type="character" w:styleId="ab">
    <w:name w:val="annotation reference"/>
    <w:rsid w:val="00A25CCD"/>
    <w:rPr>
      <w:sz w:val="16"/>
      <w:szCs w:val="16"/>
    </w:rPr>
  </w:style>
  <w:style w:type="paragraph" w:styleId="ac">
    <w:name w:val="annotation text"/>
    <w:basedOn w:val="a"/>
    <w:link w:val="ad"/>
    <w:rsid w:val="00A25CCD"/>
    <w:rPr>
      <w:sz w:val="20"/>
      <w:szCs w:val="20"/>
    </w:rPr>
  </w:style>
  <w:style w:type="character" w:customStyle="1" w:styleId="ad">
    <w:name w:val="Текст примечания Знак"/>
    <w:basedOn w:val="a0"/>
    <w:link w:val="ac"/>
    <w:rsid w:val="00A25CCD"/>
  </w:style>
  <w:style w:type="paragraph" w:styleId="ae">
    <w:name w:val="annotation subject"/>
    <w:basedOn w:val="ac"/>
    <w:next w:val="ac"/>
    <w:link w:val="af"/>
    <w:rsid w:val="00A25CCD"/>
    <w:rPr>
      <w:b/>
      <w:bCs/>
    </w:rPr>
  </w:style>
  <w:style w:type="character" w:customStyle="1" w:styleId="af">
    <w:name w:val="Тема примечания Знак"/>
    <w:link w:val="ae"/>
    <w:rsid w:val="00A25CCD"/>
    <w:rPr>
      <w:b/>
      <w:bCs/>
    </w:rPr>
  </w:style>
  <w:style w:type="character" w:customStyle="1" w:styleId="apple-converted-space">
    <w:name w:val="apple-converted-space"/>
    <w:basedOn w:val="a0"/>
    <w:rsid w:val="00C865D6"/>
  </w:style>
  <w:style w:type="character" w:customStyle="1" w:styleId="FontStyle38">
    <w:name w:val="Font Style38"/>
    <w:rsid w:val="00632BDF"/>
    <w:rPr>
      <w:rFonts w:ascii="Arial Narrow" w:eastAsia="Arial Narrow" w:hAnsi="Arial Narrow" w:cs="Arial Narrow"/>
      <w:b/>
      <w:bCs/>
      <w:color w:val="auto"/>
      <w:sz w:val="20"/>
      <w:szCs w:val="20"/>
      <w:lang w:val="ru-RU"/>
    </w:rPr>
  </w:style>
  <w:style w:type="character" w:customStyle="1" w:styleId="FontStyle40">
    <w:name w:val="Font Style40"/>
    <w:rsid w:val="00632BDF"/>
    <w:rPr>
      <w:rFonts w:ascii="Arial Narrow" w:eastAsia="Arial Narrow" w:hAnsi="Arial Narrow" w:cs="Arial Narrow"/>
      <w:color w:val="auto"/>
      <w:sz w:val="20"/>
      <w:szCs w:val="20"/>
      <w:lang w:val="ru-RU"/>
    </w:rPr>
  </w:style>
  <w:style w:type="paragraph" w:customStyle="1" w:styleId="Style16">
    <w:name w:val="Style16"/>
    <w:basedOn w:val="a"/>
    <w:uiPriority w:val="99"/>
    <w:rsid w:val="00632BDF"/>
    <w:pPr>
      <w:widowControl w:val="0"/>
      <w:suppressAutoHyphens/>
      <w:autoSpaceDE w:val="0"/>
      <w:spacing w:line="242" w:lineRule="exact"/>
      <w:jc w:val="both"/>
    </w:pPr>
    <w:rPr>
      <w:rFonts w:ascii="Verdana" w:eastAsia="Verdana" w:hAnsi="Verdana"/>
    </w:rPr>
  </w:style>
  <w:style w:type="paragraph" w:customStyle="1" w:styleId="Style22">
    <w:name w:val="Style22"/>
    <w:basedOn w:val="a"/>
    <w:rsid w:val="00632BDF"/>
    <w:pPr>
      <w:widowControl w:val="0"/>
      <w:suppressAutoHyphens/>
      <w:autoSpaceDE w:val="0"/>
      <w:spacing w:line="240" w:lineRule="exact"/>
      <w:jc w:val="both"/>
    </w:pPr>
    <w:rPr>
      <w:rFonts w:ascii="Verdana" w:eastAsia="Verdana" w:hAnsi="Verdana"/>
    </w:rPr>
  </w:style>
  <w:style w:type="paragraph" w:customStyle="1" w:styleId="ConsPlusNonformat">
    <w:name w:val="ConsPlusNonformat"/>
    <w:uiPriority w:val="99"/>
    <w:rsid w:val="000568C2"/>
    <w:pPr>
      <w:widowControl w:val="0"/>
      <w:autoSpaceDE w:val="0"/>
      <w:autoSpaceDN w:val="0"/>
      <w:adjustRightInd w:val="0"/>
    </w:pPr>
    <w:rPr>
      <w:rFonts w:ascii="Courier New" w:hAnsi="Courier New" w:cs="Courier New"/>
    </w:rPr>
  </w:style>
  <w:style w:type="paragraph" w:customStyle="1" w:styleId="ConsPlusCell">
    <w:name w:val="ConsPlusCell"/>
    <w:uiPriority w:val="99"/>
    <w:rsid w:val="00141B6C"/>
    <w:pPr>
      <w:widowControl w:val="0"/>
      <w:autoSpaceDE w:val="0"/>
      <w:autoSpaceDN w:val="0"/>
      <w:adjustRightInd w:val="0"/>
    </w:pPr>
    <w:rPr>
      <w:rFonts w:ascii="Calibri" w:hAnsi="Calibri" w:cs="Calibri"/>
      <w:sz w:val="22"/>
      <w:szCs w:val="22"/>
    </w:rPr>
  </w:style>
  <w:style w:type="character" w:customStyle="1" w:styleId="30">
    <w:name w:val="Заголовок 3 Знак"/>
    <w:link w:val="3"/>
    <w:rsid w:val="00022F07"/>
    <w:rPr>
      <w:b/>
      <w:bCs/>
      <w:sz w:val="18"/>
      <w:szCs w:val="24"/>
    </w:rPr>
  </w:style>
  <w:style w:type="character" w:customStyle="1" w:styleId="FontStyle26">
    <w:name w:val="Font Style26"/>
    <w:uiPriority w:val="99"/>
    <w:rsid w:val="00022F07"/>
    <w:rPr>
      <w:rFonts w:ascii="Arial" w:hAnsi="Arial" w:cs="Arial"/>
      <w:sz w:val="16"/>
      <w:szCs w:val="16"/>
    </w:rPr>
  </w:style>
  <w:style w:type="character" w:customStyle="1" w:styleId="FontStyle24">
    <w:name w:val="Font Style24"/>
    <w:uiPriority w:val="99"/>
    <w:rsid w:val="006807B0"/>
    <w:rPr>
      <w:rFonts w:ascii="Arial" w:hAnsi="Arial" w:cs="Arial"/>
      <w:b/>
      <w:bCs/>
      <w:sz w:val="22"/>
      <w:szCs w:val="22"/>
    </w:rPr>
  </w:style>
  <w:style w:type="paragraph" w:customStyle="1" w:styleId="Style13">
    <w:name w:val="Style13"/>
    <w:basedOn w:val="a"/>
    <w:uiPriority w:val="99"/>
    <w:rsid w:val="006807B0"/>
    <w:pPr>
      <w:widowControl w:val="0"/>
      <w:autoSpaceDE w:val="0"/>
      <w:autoSpaceDN w:val="0"/>
      <w:adjustRightInd w:val="0"/>
    </w:pPr>
    <w:rPr>
      <w:rFonts w:ascii="Arial" w:hAnsi="Arial" w:cs="Arial"/>
    </w:rPr>
  </w:style>
  <w:style w:type="paragraph" w:customStyle="1" w:styleId="Style9">
    <w:name w:val="Style9"/>
    <w:basedOn w:val="a"/>
    <w:uiPriority w:val="99"/>
    <w:rsid w:val="001F16F4"/>
    <w:pPr>
      <w:widowControl w:val="0"/>
      <w:autoSpaceDE w:val="0"/>
      <w:autoSpaceDN w:val="0"/>
      <w:adjustRightInd w:val="0"/>
      <w:spacing w:line="206" w:lineRule="exact"/>
      <w:ind w:hanging="624"/>
      <w:jc w:val="both"/>
    </w:pPr>
    <w:rPr>
      <w:rFonts w:ascii="Arial" w:hAnsi="Arial" w:cs="Arial"/>
    </w:rPr>
  </w:style>
  <w:style w:type="character" w:styleId="af0">
    <w:name w:val="Hyperlink"/>
    <w:rsid w:val="002300C1"/>
    <w:rPr>
      <w:color w:val="0000FF"/>
      <w:u w:val="single"/>
    </w:rPr>
  </w:style>
  <w:style w:type="paragraph" w:customStyle="1" w:styleId="Style14">
    <w:name w:val="Style14"/>
    <w:basedOn w:val="a"/>
    <w:uiPriority w:val="99"/>
    <w:rsid w:val="00C278AE"/>
    <w:pPr>
      <w:widowControl w:val="0"/>
      <w:autoSpaceDE w:val="0"/>
      <w:autoSpaceDN w:val="0"/>
      <w:adjustRightInd w:val="0"/>
      <w:spacing w:line="206" w:lineRule="exact"/>
      <w:ind w:hanging="734"/>
      <w:jc w:val="both"/>
    </w:pPr>
    <w:rPr>
      <w:rFonts w:ascii="Arial" w:hAnsi="Arial" w:cs="Arial"/>
    </w:rPr>
  </w:style>
  <w:style w:type="paragraph" w:customStyle="1" w:styleId="Style7">
    <w:name w:val="Style7"/>
    <w:basedOn w:val="a"/>
    <w:uiPriority w:val="99"/>
    <w:rsid w:val="004107E6"/>
    <w:pPr>
      <w:widowControl w:val="0"/>
      <w:autoSpaceDE w:val="0"/>
      <w:autoSpaceDN w:val="0"/>
      <w:adjustRightInd w:val="0"/>
      <w:spacing w:line="206" w:lineRule="exact"/>
      <w:ind w:hanging="715"/>
      <w:jc w:val="both"/>
    </w:pPr>
    <w:rPr>
      <w:rFonts w:ascii="Arial" w:hAnsi="Arial" w:cs="Arial"/>
    </w:rPr>
  </w:style>
  <w:style w:type="paragraph" w:customStyle="1" w:styleId="Style15">
    <w:name w:val="Style15"/>
    <w:basedOn w:val="a"/>
    <w:uiPriority w:val="99"/>
    <w:rsid w:val="004107E6"/>
    <w:pPr>
      <w:widowControl w:val="0"/>
      <w:autoSpaceDE w:val="0"/>
      <w:autoSpaceDN w:val="0"/>
      <w:adjustRightInd w:val="0"/>
    </w:pPr>
    <w:rPr>
      <w:rFonts w:ascii="Arial" w:hAnsi="Arial" w:cs="Arial"/>
    </w:rPr>
  </w:style>
  <w:style w:type="character" w:styleId="af1">
    <w:name w:val="line number"/>
    <w:basedOn w:val="a0"/>
    <w:semiHidden/>
    <w:unhideWhenUsed/>
    <w:rsid w:val="001B2761"/>
  </w:style>
  <w:style w:type="paragraph" w:customStyle="1" w:styleId="ConsPlusNormal">
    <w:name w:val="ConsPlusNormal"/>
    <w:rsid w:val="00CC40AD"/>
    <w:pPr>
      <w:widowControl w:val="0"/>
      <w:autoSpaceDE w:val="0"/>
      <w:autoSpaceDN w:val="0"/>
    </w:pPr>
    <w:rPr>
      <w:sz w:val="24"/>
    </w:rPr>
  </w:style>
  <w:style w:type="paragraph" w:styleId="af2">
    <w:name w:val="List Paragraph"/>
    <w:basedOn w:val="a"/>
    <w:uiPriority w:val="34"/>
    <w:qFormat/>
    <w:rsid w:val="00942CD4"/>
    <w:pPr>
      <w:ind w:left="720"/>
      <w:contextualSpacing/>
    </w:pPr>
  </w:style>
  <w:style w:type="paragraph" w:styleId="af3">
    <w:name w:val="Normal (Web)"/>
    <w:basedOn w:val="a"/>
    <w:uiPriority w:val="99"/>
    <w:unhideWhenUsed/>
    <w:rsid w:val="00BE6F74"/>
    <w:pPr>
      <w:spacing w:before="100" w:beforeAutospacing="1" w:after="100" w:afterAutospacing="1"/>
    </w:pPr>
  </w:style>
  <w:style w:type="character" w:styleId="af4">
    <w:name w:val="Strong"/>
    <w:basedOn w:val="a0"/>
    <w:uiPriority w:val="22"/>
    <w:qFormat/>
    <w:rsid w:val="00BE6F74"/>
    <w:rPr>
      <w:b/>
      <w:bCs/>
    </w:rPr>
  </w:style>
  <w:style w:type="character" w:customStyle="1" w:styleId="blk">
    <w:name w:val="blk"/>
    <w:basedOn w:val="a0"/>
    <w:rsid w:val="00DD61A7"/>
  </w:style>
  <w:style w:type="character" w:customStyle="1" w:styleId="22">
    <w:name w:val="Основной текст (2)_"/>
    <w:basedOn w:val="a0"/>
    <w:link w:val="210"/>
    <w:uiPriority w:val="99"/>
    <w:locked/>
    <w:rsid w:val="00C35564"/>
    <w:rPr>
      <w:sz w:val="22"/>
      <w:szCs w:val="22"/>
      <w:shd w:val="clear" w:color="auto" w:fill="FFFFFF"/>
    </w:rPr>
  </w:style>
  <w:style w:type="paragraph" w:customStyle="1" w:styleId="210">
    <w:name w:val="Основной текст (2)1"/>
    <w:basedOn w:val="a"/>
    <w:link w:val="22"/>
    <w:uiPriority w:val="99"/>
    <w:rsid w:val="00C35564"/>
    <w:pPr>
      <w:widowControl w:val="0"/>
      <w:shd w:val="clear" w:color="auto" w:fill="FFFFFF"/>
      <w:spacing w:before="240" w:after="240" w:line="240" w:lineRule="atLeast"/>
      <w:ind w:hanging="620"/>
      <w:jc w:val="both"/>
    </w:pPr>
    <w:rPr>
      <w:sz w:val="22"/>
      <w:szCs w:val="22"/>
    </w:rPr>
  </w:style>
  <w:style w:type="paragraph" w:customStyle="1" w:styleId="TableParagraph">
    <w:name w:val="Table Paragraph"/>
    <w:basedOn w:val="a"/>
    <w:uiPriority w:val="1"/>
    <w:qFormat/>
    <w:rsid w:val="0069242E"/>
    <w:pPr>
      <w:widowControl w:val="0"/>
      <w:autoSpaceDE w:val="0"/>
      <w:autoSpaceDN w:val="0"/>
      <w:spacing w:line="315" w:lineRule="exact"/>
      <w:ind w:left="108"/>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470">
      <w:bodyDiv w:val="1"/>
      <w:marLeft w:val="0"/>
      <w:marRight w:val="0"/>
      <w:marTop w:val="0"/>
      <w:marBottom w:val="0"/>
      <w:divBdr>
        <w:top w:val="none" w:sz="0" w:space="0" w:color="auto"/>
        <w:left w:val="none" w:sz="0" w:space="0" w:color="auto"/>
        <w:bottom w:val="none" w:sz="0" w:space="0" w:color="auto"/>
        <w:right w:val="none" w:sz="0" w:space="0" w:color="auto"/>
      </w:divBdr>
    </w:div>
    <w:div w:id="369065025">
      <w:bodyDiv w:val="1"/>
      <w:marLeft w:val="0"/>
      <w:marRight w:val="0"/>
      <w:marTop w:val="0"/>
      <w:marBottom w:val="0"/>
      <w:divBdr>
        <w:top w:val="none" w:sz="0" w:space="0" w:color="auto"/>
        <w:left w:val="none" w:sz="0" w:space="0" w:color="auto"/>
        <w:bottom w:val="none" w:sz="0" w:space="0" w:color="auto"/>
        <w:right w:val="none" w:sz="0" w:space="0" w:color="auto"/>
      </w:divBdr>
    </w:div>
    <w:div w:id="467631339">
      <w:bodyDiv w:val="1"/>
      <w:marLeft w:val="0"/>
      <w:marRight w:val="0"/>
      <w:marTop w:val="0"/>
      <w:marBottom w:val="0"/>
      <w:divBdr>
        <w:top w:val="none" w:sz="0" w:space="0" w:color="auto"/>
        <w:left w:val="none" w:sz="0" w:space="0" w:color="auto"/>
        <w:bottom w:val="none" w:sz="0" w:space="0" w:color="auto"/>
        <w:right w:val="none" w:sz="0" w:space="0" w:color="auto"/>
      </w:divBdr>
    </w:div>
    <w:div w:id="518203724">
      <w:bodyDiv w:val="1"/>
      <w:marLeft w:val="0"/>
      <w:marRight w:val="0"/>
      <w:marTop w:val="0"/>
      <w:marBottom w:val="0"/>
      <w:divBdr>
        <w:top w:val="none" w:sz="0" w:space="0" w:color="auto"/>
        <w:left w:val="none" w:sz="0" w:space="0" w:color="auto"/>
        <w:bottom w:val="none" w:sz="0" w:space="0" w:color="auto"/>
        <w:right w:val="none" w:sz="0" w:space="0" w:color="auto"/>
      </w:divBdr>
    </w:div>
    <w:div w:id="728648692">
      <w:bodyDiv w:val="1"/>
      <w:marLeft w:val="0"/>
      <w:marRight w:val="0"/>
      <w:marTop w:val="0"/>
      <w:marBottom w:val="0"/>
      <w:divBdr>
        <w:top w:val="none" w:sz="0" w:space="0" w:color="auto"/>
        <w:left w:val="none" w:sz="0" w:space="0" w:color="auto"/>
        <w:bottom w:val="none" w:sz="0" w:space="0" w:color="auto"/>
        <w:right w:val="none" w:sz="0" w:space="0" w:color="auto"/>
      </w:divBdr>
    </w:div>
    <w:div w:id="819073737">
      <w:bodyDiv w:val="1"/>
      <w:marLeft w:val="0"/>
      <w:marRight w:val="0"/>
      <w:marTop w:val="0"/>
      <w:marBottom w:val="0"/>
      <w:divBdr>
        <w:top w:val="none" w:sz="0" w:space="0" w:color="auto"/>
        <w:left w:val="none" w:sz="0" w:space="0" w:color="auto"/>
        <w:bottom w:val="none" w:sz="0" w:space="0" w:color="auto"/>
        <w:right w:val="none" w:sz="0" w:space="0" w:color="auto"/>
      </w:divBdr>
    </w:div>
    <w:div w:id="843321888">
      <w:bodyDiv w:val="1"/>
      <w:marLeft w:val="0"/>
      <w:marRight w:val="0"/>
      <w:marTop w:val="0"/>
      <w:marBottom w:val="0"/>
      <w:divBdr>
        <w:top w:val="none" w:sz="0" w:space="0" w:color="auto"/>
        <w:left w:val="none" w:sz="0" w:space="0" w:color="auto"/>
        <w:bottom w:val="none" w:sz="0" w:space="0" w:color="auto"/>
        <w:right w:val="none" w:sz="0" w:space="0" w:color="auto"/>
      </w:divBdr>
    </w:div>
    <w:div w:id="908807690">
      <w:bodyDiv w:val="1"/>
      <w:marLeft w:val="0"/>
      <w:marRight w:val="0"/>
      <w:marTop w:val="0"/>
      <w:marBottom w:val="0"/>
      <w:divBdr>
        <w:top w:val="none" w:sz="0" w:space="0" w:color="auto"/>
        <w:left w:val="none" w:sz="0" w:space="0" w:color="auto"/>
        <w:bottom w:val="none" w:sz="0" w:space="0" w:color="auto"/>
        <w:right w:val="none" w:sz="0" w:space="0" w:color="auto"/>
      </w:divBdr>
    </w:div>
    <w:div w:id="1011569440">
      <w:bodyDiv w:val="1"/>
      <w:marLeft w:val="0"/>
      <w:marRight w:val="0"/>
      <w:marTop w:val="0"/>
      <w:marBottom w:val="0"/>
      <w:divBdr>
        <w:top w:val="none" w:sz="0" w:space="0" w:color="auto"/>
        <w:left w:val="none" w:sz="0" w:space="0" w:color="auto"/>
        <w:bottom w:val="none" w:sz="0" w:space="0" w:color="auto"/>
        <w:right w:val="none" w:sz="0" w:space="0" w:color="auto"/>
      </w:divBdr>
    </w:div>
    <w:div w:id="1062562989">
      <w:bodyDiv w:val="1"/>
      <w:marLeft w:val="0"/>
      <w:marRight w:val="0"/>
      <w:marTop w:val="0"/>
      <w:marBottom w:val="0"/>
      <w:divBdr>
        <w:top w:val="none" w:sz="0" w:space="0" w:color="auto"/>
        <w:left w:val="none" w:sz="0" w:space="0" w:color="auto"/>
        <w:bottom w:val="none" w:sz="0" w:space="0" w:color="auto"/>
        <w:right w:val="none" w:sz="0" w:space="0" w:color="auto"/>
      </w:divBdr>
    </w:div>
    <w:div w:id="1067530959">
      <w:bodyDiv w:val="1"/>
      <w:marLeft w:val="0"/>
      <w:marRight w:val="0"/>
      <w:marTop w:val="0"/>
      <w:marBottom w:val="0"/>
      <w:divBdr>
        <w:top w:val="none" w:sz="0" w:space="0" w:color="auto"/>
        <w:left w:val="none" w:sz="0" w:space="0" w:color="auto"/>
        <w:bottom w:val="none" w:sz="0" w:space="0" w:color="auto"/>
        <w:right w:val="none" w:sz="0" w:space="0" w:color="auto"/>
      </w:divBdr>
    </w:div>
    <w:div w:id="1580482068">
      <w:bodyDiv w:val="1"/>
      <w:marLeft w:val="0"/>
      <w:marRight w:val="0"/>
      <w:marTop w:val="0"/>
      <w:marBottom w:val="0"/>
      <w:divBdr>
        <w:top w:val="none" w:sz="0" w:space="0" w:color="auto"/>
        <w:left w:val="none" w:sz="0" w:space="0" w:color="auto"/>
        <w:bottom w:val="none" w:sz="0" w:space="0" w:color="auto"/>
        <w:right w:val="none" w:sz="0" w:space="0" w:color="auto"/>
      </w:divBdr>
    </w:div>
    <w:div w:id="1580676900">
      <w:bodyDiv w:val="1"/>
      <w:marLeft w:val="0"/>
      <w:marRight w:val="0"/>
      <w:marTop w:val="0"/>
      <w:marBottom w:val="0"/>
      <w:divBdr>
        <w:top w:val="none" w:sz="0" w:space="0" w:color="auto"/>
        <w:left w:val="none" w:sz="0" w:space="0" w:color="auto"/>
        <w:bottom w:val="none" w:sz="0" w:space="0" w:color="auto"/>
        <w:right w:val="none" w:sz="0" w:space="0" w:color="auto"/>
      </w:divBdr>
    </w:div>
    <w:div w:id="1599099261">
      <w:bodyDiv w:val="1"/>
      <w:marLeft w:val="0"/>
      <w:marRight w:val="0"/>
      <w:marTop w:val="0"/>
      <w:marBottom w:val="0"/>
      <w:divBdr>
        <w:top w:val="none" w:sz="0" w:space="0" w:color="auto"/>
        <w:left w:val="none" w:sz="0" w:space="0" w:color="auto"/>
        <w:bottom w:val="none" w:sz="0" w:space="0" w:color="auto"/>
        <w:right w:val="none" w:sz="0" w:space="0" w:color="auto"/>
      </w:divBdr>
    </w:div>
    <w:div w:id="1644458447">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0AC7A607536B5C28C671801965AB7DE1EB126C825883FDEF017151ACF0CA6E40AE351546652ERDB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i-t-proekt.pro" TargetMode="External"/><Relationship Id="rId4" Type="http://schemas.openxmlformats.org/officeDocument/2006/relationships/settings" Target="settings.xml"/><Relationship Id="rId9" Type="http://schemas.openxmlformats.org/officeDocument/2006/relationships/hyperlink" Target="mailto:info@i-t-proekt.pro" TargetMode="External"/><Relationship Id="rId14" Type="http://schemas.openxmlformats.org/officeDocument/2006/relationships/theme" Target="theme/theme1.xml"/><Relationship Id="rId1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KOLOKOLTSEV\Desktop\&#1055;&#1088;&#1077;&#1076;&#1099;&#1076;&#1091;&#1097;&#1080;&#1081;%20&#1102;&#1088;&#1080;&#1089;&#1090;\Runa%205.0\Project\&#1044;&#1086;&#1075;&#1086;&#1074;&#1086;&#1088;&#1072;\&#1044;&#1086;&#1075;&#1086;&#1074;&#1086;&#1088;%20&#1087;&#1088;&#1077;&#1076;&#1086;&#1087;&#1083;&#1072;&#1090;&#1099;%20&#1089;%20&#1070;&#1088;.%20&#1083;&#1080;&#1094;&#1086;&#1084;\&#1055;&#1088;&#1077;&#1076;&#1086;&#1087;&#1083;&#1072;&#1090;&#1072;%20&#1070;&#1088;.%20&#1083;&#1080;&#1094;&#1086;%20&#1040;&#1081;&#1058;&#1080;%20&#1055;&#1072;&#1088;&#1090;&#1085;&#1077;&#108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DFE2-7986-495B-91EF-CB3D420B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Предоплата Юр. лицо АйТи Партнер</Template>
  <TotalTime>1</TotalTime>
  <Pages>9</Pages>
  <Words>5539</Words>
  <Characters>38740</Characters>
  <Application>Microsoft Office Word</Application>
  <DocSecurity>0</DocSecurity>
  <Lines>1249</Lines>
  <Paragraphs>413</Paragraphs>
  <ScaleCrop>false</ScaleCrop>
  <HeadingPairs>
    <vt:vector size="2" baseType="variant">
      <vt:variant>
        <vt:lpstr>Название</vt:lpstr>
      </vt:variant>
      <vt:variant>
        <vt:i4>1</vt:i4>
      </vt:variant>
    </vt:vector>
  </HeadingPairs>
  <TitlesOfParts>
    <vt:vector size="1" baseType="lpstr">
      <vt:lpstr>Договор поставки товаров № ___</vt:lpstr>
    </vt:vector>
  </TitlesOfParts>
  <Company>Grizli777</Company>
  <LinksUpToDate>false</LinksUpToDate>
  <CharactersWithSpaces>43866</CharactersWithSpaces>
  <SharedDoc>false</SharedDoc>
  <HLinks>
    <vt:vector size="6" baseType="variant">
      <vt:variant>
        <vt:i4>3735639</vt:i4>
      </vt:variant>
      <vt:variant>
        <vt:i4>0</vt:i4>
      </vt:variant>
      <vt:variant>
        <vt:i4>0</vt:i4>
      </vt:variant>
      <vt:variant>
        <vt:i4>5</vt:i4>
      </vt:variant>
      <vt:variant>
        <vt:lpwstr>http://www.i-t-p.pro/for_wholesale/service/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товаров № ___</dc:title>
  <dc:creator>Колокольцев Павел</dc:creator>
  <cp:lastModifiedBy>Кежутина Ольга Владиславовна</cp:lastModifiedBy>
  <cp:revision>2</cp:revision>
  <cp:lastPrinted>2015-04-03T13:28:00Z</cp:lastPrinted>
  <dcterms:created xsi:type="dcterms:W3CDTF">2026-04-13T12:58:00Z</dcterms:created>
  <dcterms:modified xsi:type="dcterms:W3CDTF">2026-04-13T12:58:00Z</dcterms:modified>
</cp:coreProperties>
</file>